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FE029" w14:textId="3DD39CB5" w:rsidR="00086BBA" w:rsidRPr="00CF49C8" w:rsidRDefault="00563953" w:rsidP="00481737">
      <w:pPr>
        <w:jc w:val="center"/>
        <w:rPr>
          <w:rFonts w:ascii="Verdana" w:hAnsi="Verdana" w:cs="Arial"/>
          <w:b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ESPECIFICACIÓN DE REQUERIMIENTOS DE SOFTWARE – ERS</w:t>
      </w:r>
    </w:p>
    <w:p w14:paraId="0302B991" w14:textId="64622E61" w:rsidR="00563953" w:rsidRPr="00CF49C8" w:rsidRDefault="00563953" w:rsidP="00481737">
      <w:pPr>
        <w:jc w:val="center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sz w:val="22"/>
          <w:szCs w:val="22"/>
        </w:rPr>
        <w:t>(</w:t>
      </w:r>
      <w:r w:rsidRPr="00CF49C8">
        <w:rPr>
          <w:rFonts w:ascii="Verdana" w:hAnsi="Verdana" w:cs="Arial"/>
          <w:color w:val="FF0000"/>
          <w:sz w:val="22"/>
          <w:szCs w:val="22"/>
        </w:rPr>
        <w:t>Describir el nombre de</w:t>
      </w:r>
      <w:r w:rsidR="00CA0CA3" w:rsidRPr="00CF49C8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CF49C8">
        <w:rPr>
          <w:rFonts w:ascii="Verdana" w:hAnsi="Verdana" w:cs="Arial"/>
          <w:color w:val="FF0000"/>
          <w:sz w:val="22"/>
          <w:szCs w:val="22"/>
        </w:rPr>
        <w:t>l</w:t>
      </w:r>
      <w:r w:rsidR="00CA0CA3" w:rsidRPr="00CF49C8">
        <w:rPr>
          <w:rFonts w:ascii="Verdana" w:hAnsi="Verdana" w:cs="Arial"/>
          <w:color w:val="FF0000"/>
          <w:sz w:val="22"/>
          <w:szCs w:val="22"/>
        </w:rPr>
        <w:t xml:space="preserve">a solución </w:t>
      </w:r>
      <w:r w:rsidR="00ED1875" w:rsidRPr="00CF49C8">
        <w:rPr>
          <w:rFonts w:ascii="Verdana" w:hAnsi="Verdana" w:cs="Arial"/>
          <w:color w:val="FF0000"/>
          <w:sz w:val="22"/>
          <w:szCs w:val="22"/>
        </w:rPr>
        <w:t>de software</w:t>
      </w:r>
      <w:r w:rsidR="00CA0CA3" w:rsidRPr="00CF49C8">
        <w:rPr>
          <w:rFonts w:ascii="Verdana" w:hAnsi="Verdana" w:cs="Arial"/>
          <w:color w:val="FF0000"/>
          <w:sz w:val="22"/>
          <w:szCs w:val="22"/>
        </w:rPr>
        <w:t>-</w:t>
      </w:r>
      <w:r w:rsidRPr="00CF49C8">
        <w:rPr>
          <w:rFonts w:ascii="Verdana" w:hAnsi="Verdana" w:cs="Arial"/>
          <w:color w:val="FF0000"/>
          <w:sz w:val="22"/>
          <w:szCs w:val="22"/>
        </w:rPr>
        <w:t>sistema objeto de definición y construcción del ERS)</w:t>
      </w:r>
    </w:p>
    <w:p w14:paraId="7198740D" w14:textId="0EE793A7" w:rsidR="00563953" w:rsidRPr="00CF49C8" w:rsidRDefault="00563953" w:rsidP="00481737">
      <w:pPr>
        <w:jc w:val="center"/>
        <w:rPr>
          <w:rFonts w:ascii="Verdana" w:hAnsi="Verdana" w:cs="Arial"/>
          <w:sz w:val="22"/>
          <w:szCs w:val="22"/>
        </w:rPr>
      </w:pPr>
    </w:p>
    <w:p w14:paraId="61DFD23B" w14:textId="1FF7F08C" w:rsidR="00710224" w:rsidRPr="00CF49C8" w:rsidRDefault="00620C41" w:rsidP="00710224">
      <w:pPr>
        <w:spacing w:line="276" w:lineRule="auto"/>
        <w:jc w:val="left"/>
        <w:rPr>
          <w:rFonts w:ascii="Verdana" w:hAnsi="Verdana" w:cs="Arial"/>
          <w:b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CONTENIDO DEL DOCUMENTO</w:t>
      </w:r>
    </w:p>
    <w:p w14:paraId="058DBC8B" w14:textId="5C759895" w:rsidR="00710224" w:rsidRPr="00CF49C8" w:rsidRDefault="00710224" w:rsidP="00710224">
      <w:pPr>
        <w:spacing w:line="276" w:lineRule="auto"/>
        <w:jc w:val="left"/>
        <w:rPr>
          <w:rFonts w:ascii="Verdana" w:hAnsi="Verdana" w:cs="Arial"/>
          <w:sz w:val="22"/>
          <w:szCs w:val="22"/>
        </w:rPr>
      </w:pPr>
    </w:p>
    <w:p w14:paraId="266B6F56" w14:textId="70AC68A3" w:rsidR="002D693B" w:rsidRPr="00CF49C8" w:rsidRDefault="00921A36" w:rsidP="003E163E">
      <w:p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TABLA DE CONTENIDO</w:t>
      </w:r>
      <w:r w:rsidR="00A70E69" w:rsidRPr="00CF49C8">
        <w:rPr>
          <w:rFonts w:ascii="Verdana" w:hAnsi="Verdana" w:cs="Arial"/>
          <w:b/>
          <w:sz w:val="22"/>
          <w:szCs w:val="22"/>
        </w:rPr>
        <w:t xml:space="preserve">: </w:t>
      </w:r>
      <w:r w:rsidR="00B939A1" w:rsidRPr="00CF49C8">
        <w:rPr>
          <w:rFonts w:ascii="Verdana" w:hAnsi="Verdana" w:cs="Arial"/>
          <w:color w:val="FF0000"/>
          <w:sz w:val="22"/>
          <w:szCs w:val="22"/>
        </w:rPr>
        <w:t>E</w:t>
      </w:r>
      <w:r w:rsidR="007B2FCF" w:rsidRPr="00CF49C8">
        <w:rPr>
          <w:rFonts w:ascii="Verdana" w:hAnsi="Verdana" w:cs="Arial"/>
          <w:color w:val="FF0000"/>
          <w:sz w:val="22"/>
          <w:szCs w:val="22"/>
        </w:rPr>
        <w:t xml:space="preserve">structura del documento </w:t>
      </w:r>
      <w:r w:rsidR="002A5428" w:rsidRPr="00CF49C8">
        <w:rPr>
          <w:rFonts w:ascii="Verdana" w:hAnsi="Verdana" w:cs="Arial"/>
          <w:color w:val="FF0000"/>
          <w:sz w:val="22"/>
          <w:szCs w:val="22"/>
        </w:rPr>
        <w:t>que contiene en orden los temas que hacen parte del documento</w:t>
      </w:r>
      <w:r w:rsidR="00B939A1" w:rsidRPr="00CF49C8">
        <w:rPr>
          <w:rFonts w:ascii="Verdana" w:hAnsi="Verdana" w:cs="Arial"/>
          <w:color w:val="FF0000"/>
          <w:sz w:val="22"/>
          <w:szCs w:val="22"/>
        </w:rPr>
        <w:t>.</w:t>
      </w:r>
    </w:p>
    <w:p w14:paraId="2CC8EFCB" w14:textId="48A34578" w:rsidR="00BF2C1E" w:rsidRPr="00CF49C8" w:rsidRDefault="00921A36" w:rsidP="003E163E">
      <w:p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INTRODUCCIÓN</w:t>
      </w:r>
      <w:r w:rsidR="00620C41" w:rsidRPr="00CF49C8">
        <w:rPr>
          <w:rFonts w:ascii="Verdana" w:hAnsi="Verdana" w:cs="Arial"/>
          <w:b/>
          <w:sz w:val="22"/>
          <w:szCs w:val="22"/>
        </w:rPr>
        <w:t>:</w:t>
      </w:r>
      <w:r w:rsidRPr="00CF49C8">
        <w:rPr>
          <w:rFonts w:ascii="Verdana" w:hAnsi="Verdana" w:cs="Arial"/>
          <w:sz w:val="22"/>
          <w:szCs w:val="22"/>
        </w:rPr>
        <w:t xml:space="preserve">  </w:t>
      </w:r>
      <w:r w:rsidR="004F0E97" w:rsidRPr="00CF49C8">
        <w:rPr>
          <w:rFonts w:ascii="Verdana" w:hAnsi="Verdana" w:cs="Arial"/>
          <w:color w:val="FF0000"/>
          <w:sz w:val="22"/>
          <w:szCs w:val="22"/>
        </w:rPr>
        <w:t>B</w:t>
      </w:r>
      <w:r w:rsidR="003D2B26" w:rsidRPr="00CF49C8">
        <w:rPr>
          <w:rFonts w:ascii="Verdana" w:hAnsi="Verdana" w:cs="Arial"/>
          <w:color w:val="FF0000"/>
          <w:sz w:val="22"/>
          <w:szCs w:val="22"/>
        </w:rPr>
        <w:t>reve resumen donde se explican los aspectos más relevantes de</w:t>
      </w:r>
      <w:r w:rsidR="00CA0CA3" w:rsidRPr="00CF49C8">
        <w:rPr>
          <w:rFonts w:ascii="Verdana" w:hAnsi="Verdana" w:cs="Arial"/>
          <w:color w:val="FF0000"/>
          <w:sz w:val="22"/>
          <w:szCs w:val="22"/>
        </w:rPr>
        <w:t xml:space="preserve"> la solución </w:t>
      </w:r>
      <w:r w:rsidR="00FD07C8" w:rsidRPr="00CF49C8">
        <w:rPr>
          <w:rFonts w:ascii="Verdana" w:hAnsi="Verdana" w:cs="Arial"/>
          <w:color w:val="FF0000"/>
          <w:sz w:val="22"/>
          <w:szCs w:val="22"/>
        </w:rPr>
        <w:t>de software</w:t>
      </w:r>
      <w:r w:rsidR="00D2499B" w:rsidRPr="00CF49C8">
        <w:rPr>
          <w:rFonts w:ascii="Verdana" w:hAnsi="Verdana" w:cs="Arial"/>
          <w:color w:val="FF0000"/>
          <w:sz w:val="22"/>
          <w:szCs w:val="22"/>
        </w:rPr>
        <w:t>-si</w:t>
      </w:r>
      <w:r w:rsidR="003366A1" w:rsidRPr="00CF49C8">
        <w:rPr>
          <w:rFonts w:ascii="Verdana" w:hAnsi="Verdana" w:cs="Arial"/>
          <w:color w:val="FF0000"/>
          <w:sz w:val="22"/>
          <w:szCs w:val="22"/>
        </w:rPr>
        <w:t>stema</w:t>
      </w:r>
      <w:r w:rsidR="003D2B26" w:rsidRPr="00CF49C8">
        <w:rPr>
          <w:rFonts w:ascii="Verdana" w:hAnsi="Verdana" w:cs="Arial"/>
          <w:color w:val="FF0000"/>
          <w:sz w:val="22"/>
          <w:szCs w:val="22"/>
        </w:rPr>
        <w:t xml:space="preserve"> para hacerse una idea </w:t>
      </w:r>
      <w:r w:rsidR="008501ED" w:rsidRPr="00CF49C8">
        <w:rPr>
          <w:rFonts w:ascii="Verdana" w:hAnsi="Verdana" w:cs="Arial"/>
          <w:color w:val="FF0000"/>
          <w:sz w:val="22"/>
          <w:szCs w:val="22"/>
        </w:rPr>
        <w:t>de este</w:t>
      </w:r>
      <w:r w:rsidR="003D2B26" w:rsidRPr="00CF49C8">
        <w:rPr>
          <w:rFonts w:ascii="Verdana" w:hAnsi="Verdana" w:cs="Arial"/>
          <w:color w:val="FF0000"/>
          <w:sz w:val="22"/>
          <w:szCs w:val="22"/>
        </w:rPr>
        <w:t>.</w:t>
      </w:r>
    </w:p>
    <w:p w14:paraId="55F2EF46" w14:textId="0016CACA" w:rsidR="003851A5" w:rsidRPr="00CF49C8" w:rsidRDefault="000C3894" w:rsidP="001F0B71">
      <w:pPr>
        <w:pStyle w:val="Prrafodelista"/>
        <w:numPr>
          <w:ilvl w:val="0"/>
          <w:numId w:val="28"/>
        </w:num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OBJETIVO</w:t>
      </w:r>
      <w:r w:rsidR="0099533C" w:rsidRPr="00CF49C8">
        <w:rPr>
          <w:rFonts w:ascii="Verdana" w:hAnsi="Verdana" w:cs="Arial"/>
          <w:b/>
          <w:sz w:val="22"/>
          <w:szCs w:val="22"/>
        </w:rPr>
        <w:t>(S)</w:t>
      </w:r>
      <w:r w:rsidRPr="00CF49C8">
        <w:rPr>
          <w:rFonts w:ascii="Verdana" w:hAnsi="Verdana" w:cs="Arial"/>
          <w:b/>
          <w:sz w:val="22"/>
          <w:szCs w:val="22"/>
        </w:rPr>
        <w:t xml:space="preserve"> (</w:t>
      </w:r>
      <w:r w:rsidR="003851A5" w:rsidRPr="00CF49C8">
        <w:rPr>
          <w:rFonts w:ascii="Verdana" w:hAnsi="Verdana" w:cs="Arial"/>
          <w:b/>
          <w:sz w:val="22"/>
          <w:szCs w:val="22"/>
        </w:rPr>
        <w:t>Obligatorio)</w:t>
      </w:r>
      <w:r w:rsidR="00884C92" w:rsidRPr="00CF49C8">
        <w:rPr>
          <w:rFonts w:ascii="Verdana" w:hAnsi="Verdana" w:cs="Arial"/>
          <w:b/>
          <w:sz w:val="22"/>
          <w:szCs w:val="22"/>
        </w:rPr>
        <w:t>:</w:t>
      </w:r>
      <w:r w:rsidR="00884C92" w:rsidRPr="00CF49C8">
        <w:rPr>
          <w:rFonts w:ascii="Verdana" w:hAnsi="Verdana" w:cs="Arial"/>
          <w:sz w:val="22"/>
          <w:szCs w:val="22"/>
        </w:rPr>
        <w:t xml:space="preserve"> </w:t>
      </w:r>
      <w:r w:rsidR="00130D52" w:rsidRPr="00CF49C8">
        <w:rPr>
          <w:rFonts w:ascii="Verdana" w:hAnsi="Verdana" w:cs="Arial"/>
          <w:color w:val="FF0000"/>
          <w:sz w:val="22"/>
          <w:szCs w:val="22"/>
        </w:rPr>
        <w:t xml:space="preserve">Describe el </w:t>
      </w:r>
      <w:r w:rsidR="005B04BA" w:rsidRPr="00CF49C8">
        <w:rPr>
          <w:rFonts w:ascii="Verdana" w:hAnsi="Verdana" w:cs="Arial"/>
          <w:color w:val="FF0000"/>
          <w:sz w:val="22"/>
          <w:szCs w:val="22"/>
        </w:rPr>
        <w:t>¿para qué?</w:t>
      </w:r>
      <w:r w:rsidR="00F27F9C" w:rsidRPr="00CF49C8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1520DD" w:rsidRPr="00CF49C8">
        <w:rPr>
          <w:rFonts w:ascii="Verdana" w:hAnsi="Verdana" w:cs="Arial"/>
          <w:color w:val="FF0000"/>
          <w:sz w:val="22"/>
          <w:szCs w:val="22"/>
        </w:rPr>
        <w:t xml:space="preserve">de la solución </w:t>
      </w:r>
      <w:r w:rsidR="00FD07C8" w:rsidRPr="00CF49C8">
        <w:rPr>
          <w:rFonts w:ascii="Verdana" w:hAnsi="Verdana" w:cs="Arial"/>
          <w:color w:val="FF0000"/>
          <w:sz w:val="22"/>
          <w:szCs w:val="22"/>
        </w:rPr>
        <w:t>de software</w:t>
      </w:r>
      <w:r w:rsidR="001520DD" w:rsidRPr="00CF49C8">
        <w:rPr>
          <w:rFonts w:ascii="Verdana" w:hAnsi="Verdana" w:cs="Arial"/>
          <w:color w:val="FF0000"/>
          <w:sz w:val="22"/>
          <w:szCs w:val="22"/>
        </w:rPr>
        <w:t>-</w:t>
      </w:r>
      <w:r w:rsidR="006B66B7" w:rsidRPr="00CF49C8">
        <w:rPr>
          <w:rFonts w:ascii="Verdana" w:hAnsi="Verdana" w:cs="Arial"/>
          <w:color w:val="FF0000"/>
          <w:sz w:val="22"/>
          <w:szCs w:val="22"/>
        </w:rPr>
        <w:t>sistema</w:t>
      </w:r>
      <w:r w:rsidR="005B04BA" w:rsidRPr="00CF49C8">
        <w:rPr>
          <w:rFonts w:ascii="Verdana" w:hAnsi="Verdana" w:cs="Arial"/>
          <w:color w:val="FF0000"/>
          <w:sz w:val="22"/>
          <w:szCs w:val="22"/>
        </w:rPr>
        <w:t>.</w:t>
      </w:r>
      <w:r w:rsidR="00F27F9C" w:rsidRPr="00CF49C8">
        <w:rPr>
          <w:rFonts w:ascii="Verdana" w:hAnsi="Verdana" w:cs="Arial"/>
          <w:color w:val="FF0000"/>
          <w:sz w:val="22"/>
          <w:szCs w:val="22"/>
        </w:rPr>
        <w:t xml:space="preserve"> Debe </w:t>
      </w:r>
      <w:r w:rsidR="00853ED6" w:rsidRPr="00CF49C8">
        <w:rPr>
          <w:rFonts w:ascii="Verdana" w:hAnsi="Verdana" w:cs="Arial"/>
          <w:color w:val="FF0000"/>
          <w:sz w:val="22"/>
          <w:szCs w:val="22"/>
        </w:rPr>
        <w:t>realizarse</w:t>
      </w:r>
      <w:r w:rsidR="003F6895" w:rsidRPr="00CF49C8">
        <w:rPr>
          <w:rFonts w:ascii="Verdana" w:hAnsi="Verdana" w:cs="Arial"/>
          <w:color w:val="FF0000"/>
          <w:sz w:val="22"/>
          <w:szCs w:val="22"/>
        </w:rPr>
        <w:t xml:space="preserve"> con </w:t>
      </w:r>
      <w:r w:rsidR="00F27F9C" w:rsidRPr="00CF49C8">
        <w:rPr>
          <w:rFonts w:ascii="Verdana" w:hAnsi="Verdana" w:cs="Arial"/>
          <w:color w:val="FF0000"/>
          <w:sz w:val="22"/>
          <w:szCs w:val="22"/>
        </w:rPr>
        <w:t>verbo</w:t>
      </w:r>
      <w:r w:rsidR="003F6895" w:rsidRPr="00CF49C8">
        <w:rPr>
          <w:rFonts w:ascii="Verdana" w:hAnsi="Verdana" w:cs="Arial"/>
          <w:color w:val="FF0000"/>
          <w:sz w:val="22"/>
          <w:szCs w:val="22"/>
        </w:rPr>
        <w:t>s</w:t>
      </w:r>
      <w:r w:rsidR="00F27F9C" w:rsidRPr="00CF49C8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3F6895" w:rsidRPr="00CF49C8">
        <w:rPr>
          <w:rFonts w:ascii="Verdana" w:hAnsi="Verdana" w:cs="Arial"/>
          <w:color w:val="FF0000"/>
          <w:sz w:val="22"/>
          <w:szCs w:val="22"/>
        </w:rPr>
        <w:t xml:space="preserve">en </w:t>
      </w:r>
      <w:r w:rsidR="00F27F9C" w:rsidRPr="00CF49C8">
        <w:rPr>
          <w:rFonts w:ascii="Verdana" w:hAnsi="Verdana" w:cs="Arial"/>
          <w:color w:val="FF0000"/>
          <w:sz w:val="22"/>
          <w:szCs w:val="22"/>
        </w:rPr>
        <w:t>infinitivo</w:t>
      </w:r>
      <w:r w:rsidR="003F6895" w:rsidRPr="00CF49C8">
        <w:rPr>
          <w:rFonts w:ascii="Verdana" w:hAnsi="Verdana" w:cs="Arial"/>
          <w:color w:val="FF0000"/>
          <w:sz w:val="22"/>
          <w:szCs w:val="22"/>
        </w:rPr>
        <w:t>.</w:t>
      </w:r>
      <w:r w:rsidR="0099533C" w:rsidRPr="00CF49C8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060DA7" w:rsidRPr="00CF49C8">
        <w:rPr>
          <w:rFonts w:ascii="Verdana" w:hAnsi="Verdana" w:cs="Arial"/>
          <w:color w:val="FF0000"/>
          <w:sz w:val="22"/>
          <w:szCs w:val="22"/>
        </w:rPr>
        <w:t>Pu</w:t>
      </w:r>
      <w:r w:rsidR="005A68BD" w:rsidRPr="00CF49C8">
        <w:rPr>
          <w:rFonts w:ascii="Verdana" w:hAnsi="Verdana" w:cs="Arial"/>
          <w:color w:val="FF0000"/>
          <w:sz w:val="22"/>
          <w:szCs w:val="22"/>
        </w:rPr>
        <w:t>e</w:t>
      </w:r>
      <w:r w:rsidR="00060DA7" w:rsidRPr="00CF49C8">
        <w:rPr>
          <w:rFonts w:ascii="Verdana" w:hAnsi="Verdana" w:cs="Arial"/>
          <w:color w:val="FF0000"/>
          <w:sz w:val="22"/>
          <w:szCs w:val="22"/>
        </w:rPr>
        <w:t xml:space="preserve">den discriminarse en Objetivo General y Objetivos </w:t>
      </w:r>
      <w:r w:rsidR="005A68BD" w:rsidRPr="00CF49C8">
        <w:rPr>
          <w:rFonts w:ascii="Verdana" w:hAnsi="Verdana" w:cs="Arial"/>
          <w:color w:val="FF0000"/>
          <w:sz w:val="22"/>
          <w:szCs w:val="22"/>
        </w:rPr>
        <w:t>Específicos</w:t>
      </w:r>
      <w:r w:rsidR="00A359EA" w:rsidRPr="00CF49C8">
        <w:rPr>
          <w:rFonts w:ascii="Verdana" w:hAnsi="Verdana" w:cs="Arial"/>
          <w:color w:val="FF0000"/>
          <w:sz w:val="22"/>
          <w:szCs w:val="22"/>
        </w:rPr>
        <w:t>.</w:t>
      </w:r>
    </w:p>
    <w:p w14:paraId="57F55032" w14:textId="77777777" w:rsidR="007D62C1" w:rsidRPr="00CF49C8" w:rsidRDefault="007D62C1" w:rsidP="007D62C1">
      <w:pPr>
        <w:pStyle w:val="Prrafodelista"/>
        <w:spacing w:line="276" w:lineRule="auto"/>
        <w:rPr>
          <w:rFonts w:ascii="Verdana" w:hAnsi="Verdana" w:cs="Arial"/>
          <w:sz w:val="22"/>
          <w:szCs w:val="22"/>
        </w:rPr>
      </w:pPr>
    </w:p>
    <w:p w14:paraId="078A7CF3" w14:textId="1CBB70A7" w:rsidR="007D62C1" w:rsidRPr="00CF49C8" w:rsidRDefault="006D3826" w:rsidP="007D62C1">
      <w:pPr>
        <w:pStyle w:val="Prrafodelista"/>
        <w:numPr>
          <w:ilvl w:val="0"/>
          <w:numId w:val="28"/>
        </w:num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ANTECEDENTES</w:t>
      </w:r>
      <w:r w:rsidR="006866AB" w:rsidRPr="00CF49C8">
        <w:rPr>
          <w:rFonts w:ascii="Verdana" w:hAnsi="Verdana" w:cs="Arial"/>
          <w:b/>
          <w:sz w:val="22"/>
          <w:szCs w:val="22"/>
        </w:rPr>
        <w:t xml:space="preserve"> (</w:t>
      </w:r>
      <w:r w:rsidR="004F36BC" w:rsidRPr="00CF49C8">
        <w:rPr>
          <w:rFonts w:ascii="Verdana" w:hAnsi="Verdana" w:cs="Arial"/>
          <w:b/>
          <w:sz w:val="22"/>
          <w:szCs w:val="22"/>
        </w:rPr>
        <w:t>Obligatorio</w:t>
      </w:r>
      <w:r w:rsidR="00665522" w:rsidRPr="00CF49C8">
        <w:rPr>
          <w:rFonts w:ascii="Verdana" w:hAnsi="Verdana" w:cs="Arial"/>
          <w:b/>
          <w:sz w:val="22"/>
          <w:szCs w:val="22"/>
        </w:rPr>
        <w:t>)</w:t>
      </w:r>
      <w:r w:rsidR="003E163E" w:rsidRPr="00CF49C8">
        <w:rPr>
          <w:rFonts w:ascii="Verdana" w:hAnsi="Verdana" w:cs="Arial"/>
          <w:b/>
          <w:sz w:val="22"/>
          <w:szCs w:val="22"/>
        </w:rPr>
        <w:t>:</w:t>
      </w:r>
      <w:r w:rsidR="00665522" w:rsidRPr="00CF49C8">
        <w:rPr>
          <w:rFonts w:ascii="Verdana" w:hAnsi="Verdana" w:cs="Arial"/>
          <w:sz w:val="22"/>
          <w:szCs w:val="22"/>
        </w:rPr>
        <w:t xml:space="preserve"> </w:t>
      </w:r>
      <w:r w:rsidR="00665522" w:rsidRPr="00CF49C8">
        <w:rPr>
          <w:rFonts w:ascii="Verdana" w:hAnsi="Verdana" w:cs="Arial"/>
          <w:color w:val="FF0000"/>
          <w:sz w:val="22"/>
          <w:szCs w:val="22"/>
        </w:rPr>
        <w:t xml:space="preserve">Describe </w:t>
      </w:r>
      <w:r w:rsidR="00CB786C" w:rsidRPr="00CF49C8">
        <w:rPr>
          <w:rFonts w:ascii="Verdana" w:hAnsi="Verdana" w:cs="Arial"/>
          <w:color w:val="FF0000"/>
          <w:sz w:val="22"/>
          <w:szCs w:val="22"/>
        </w:rPr>
        <w:t xml:space="preserve">los hechos que sirven como referencia </w:t>
      </w:r>
      <w:r w:rsidR="001739D2" w:rsidRPr="00CF49C8">
        <w:rPr>
          <w:rFonts w:ascii="Verdana" w:hAnsi="Verdana" w:cs="Arial"/>
          <w:color w:val="FF0000"/>
          <w:sz w:val="22"/>
          <w:szCs w:val="22"/>
        </w:rPr>
        <w:t xml:space="preserve">para </w:t>
      </w:r>
      <w:r w:rsidR="009F72BE" w:rsidRPr="00CF49C8">
        <w:rPr>
          <w:rFonts w:ascii="Verdana" w:hAnsi="Verdana" w:cs="Arial"/>
          <w:color w:val="FF0000"/>
          <w:sz w:val="22"/>
          <w:szCs w:val="22"/>
        </w:rPr>
        <w:t>la definición de</w:t>
      </w:r>
      <w:r w:rsidR="001520DD" w:rsidRPr="00CF49C8">
        <w:rPr>
          <w:rFonts w:ascii="Verdana" w:hAnsi="Verdana" w:cs="Arial"/>
          <w:color w:val="FF0000"/>
          <w:sz w:val="22"/>
          <w:szCs w:val="22"/>
        </w:rPr>
        <w:t xml:space="preserve"> la solución</w:t>
      </w:r>
      <w:r w:rsidR="00FD07C8" w:rsidRPr="00CF49C8">
        <w:rPr>
          <w:rFonts w:ascii="Verdana" w:hAnsi="Verdana" w:cs="Arial"/>
          <w:color w:val="FF0000"/>
          <w:sz w:val="22"/>
          <w:szCs w:val="22"/>
        </w:rPr>
        <w:t xml:space="preserve"> de software</w:t>
      </w:r>
      <w:r w:rsidR="001520DD" w:rsidRPr="00CF49C8">
        <w:rPr>
          <w:rFonts w:ascii="Verdana" w:hAnsi="Verdana" w:cs="Arial"/>
          <w:color w:val="FF0000"/>
          <w:sz w:val="22"/>
          <w:szCs w:val="22"/>
        </w:rPr>
        <w:t>-si</w:t>
      </w:r>
      <w:r w:rsidR="00EC1F2A" w:rsidRPr="00CF49C8">
        <w:rPr>
          <w:rFonts w:ascii="Verdana" w:hAnsi="Verdana" w:cs="Arial"/>
          <w:color w:val="FF0000"/>
          <w:sz w:val="22"/>
          <w:szCs w:val="22"/>
        </w:rPr>
        <w:t>stema</w:t>
      </w:r>
      <w:r w:rsidR="00DC33FC" w:rsidRPr="00CF49C8">
        <w:rPr>
          <w:rFonts w:ascii="Verdana" w:hAnsi="Verdana" w:cs="Arial"/>
          <w:color w:val="FF0000"/>
          <w:sz w:val="22"/>
          <w:szCs w:val="22"/>
        </w:rPr>
        <w:t xml:space="preserve">, </w:t>
      </w:r>
      <w:r w:rsidR="00FD327F" w:rsidRPr="00CF49C8">
        <w:rPr>
          <w:rFonts w:ascii="Verdana" w:hAnsi="Verdana" w:cs="Arial"/>
          <w:color w:val="FF0000"/>
          <w:sz w:val="22"/>
          <w:szCs w:val="22"/>
        </w:rPr>
        <w:t xml:space="preserve">incluye </w:t>
      </w:r>
      <w:r w:rsidR="00DC33FC" w:rsidRPr="00CF49C8">
        <w:rPr>
          <w:rFonts w:ascii="Verdana" w:hAnsi="Verdana" w:cs="Arial"/>
          <w:color w:val="FF0000"/>
          <w:sz w:val="22"/>
          <w:szCs w:val="22"/>
        </w:rPr>
        <w:t>antecedentes técnicos</w:t>
      </w:r>
      <w:r w:rsidR="0071062F" w:rsidRPr="00CF49C8">
        <w:rPr>
          <w:rFonts w:ascii="Verdana" w:hAnsi="Verdana" w:cs="Arial"/>
          <w:color w:val="FF0000"/>
          <w:sz w:val="22"/>
          <w:szCs w:val="22"/>
        </w:rPr>
        <w:t xml:space="preserve"> y/o normativos</w:t>
      </w:r>
      <w:r w:rsidR="00A359EA" w:rsidRPr="00CF49C8">
        <w:rPr>
          <w:rFonts w:ascii="Verdana" w:hAnsi="Verdana" w:cs="Arial"/>
          <w:color w:val="FF0000"/>
          <w:sz w:val="22"/>
          <w:szCs w:val="22"/>
        </w:rPr>
        <w:t>.</w:t>
      </w:r>
    </w:p>
    <w:p w14:paraId="7484E147" w14:textId="77777777" w:rsidR="007D62C1" w:rsidRPr="00CF49C8" w:rsidRDefault="007D62C1" w:rsidP="007D62C1">
      <w:pPr>
        <w:pStyle w:val="Prrafodelista"/>
        <w:rPr>
          <w:rFonts w:ascii="Verdana" w:hAnsi="Verdana" w:cs="Arial"/>
          <w:sz w:val="22"/>
          <w:szCs w:val="22"/>
        </w:rPr>
      </w:pPr>
    </w:p>
    <w:p w14:paraId="6C0B4AD2" w14:textId="3ADB0A34" w:rsidR="000F47B6" w:rsidRPr="00CF49C8" w:rsidRDefault="000F47B6" w:rsidP="001F0B71">
      <w:pPr>
        <w:pStyle w:val="Prrafodelista"/>
        <w:numPr>
          <w:ilvl w:val="0"/>
          <w:numId w:val="28"/>
        </w:num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 xml:space="preserve">DEFINICIONES </w:t>
      </w:r>
      <w:r w:rsidR="00AF10CC" w:rsidRPr="00CF49C8">
        <w:rPr>
          <w:rFonts w:ascii="Verdana" w:hAnsi="Verdana" w:cs="Arial"/>
          <w:b/>
          <w:sz w:val="22"/>
          <w:szCs w:val="22"/>
        </w:rPr>
        <w:t>(Opcional)</w:t>
      </w:r>
      <w:r w:rsidR="003E1BEC" w:rsidRPr="00CF49C8">
        <w:rPr>
          <w:rFonts w:ascii="Verdana" w:hAnsi="Verdana" w:cs="Arial"/>
          <w:b/>
          <w:sz w:val="22"/>
          <w:szCs w:val="22"/>
        </w:rPr>
        <w:t>:</w:t>
      </w:r>
      <w:r w:rsidR="00AF10CC" w:rsidRPr="00CF49C8">
        <w:rPr>
          <w:rFonts w:ascii="Verdana" w:hAnsi="Verdana" w:cs="Arial"/>
          <w:sz w:val="22"/>
          <w:szCs w:val="22"/>
        </w:rPr>
        <w:t xml:space="preserve"> </w:t>
      </w:r>
      <w:r w:rsidR="00C8639B" w:rsidRPr="00CF49C8">
        <w:rPr>
          <w:rFonts w:ascii="Verdana" w:hAnsi="Verdana" w:cs="Arial"/>
          <w:color w:val="FF0000"/>
          <w:sz w:val="22"/>
          <w:szCs w:val="22"/>
        </w:rPr>
        <w:t xml:space="preserve">Describe el </w:t>
      </w:r>
      <w:r w:rsidR="00AF10CC" w:rsidRPr="00CF49C8">
        <w:rPr>
          <w:rFonts w:ascii="Verdana" w:hAnsi="Verdana" w:cs="Arial"/>
          <w:color w:val="FF0000"/>
          <w:sz w:val="22"/>
          <w:szCs w:val="22"/>
        </w:rPr>
        <w:t>significado de los términos utilizados en el documento. Incluye la descripción de símbolos o abreviaturas</w:t>
      </w:r>
      <w:r w:rsidR="00A359EA" w:rsidRPr="00CF49C8">
        <w:rPr>
          <w:rFonts w:ascii="Verdana" w:hAnsi="Verdana" w:cs="Arial"/>
          <w:color w:val="FF0000"/>
          <w:sz w:val="22"/>
          <w:szCs w:val="22"/>
        </w:rPr>
        <w:t>.</w:t>
      </w:r>
    </w:p>
    <w:p w14:paraId="1908F260" w14:textId="77777777" w:rsidR="007D62C1" w:rsidRPr="00CF49C8" w:rsidRDefault="007D62C1" w:rsidP="007D62C1">
      <w:pPr>
        <w:pStyle w:val="Prrafodelista"/>
        <w:rPr>
          <w:rFonts w:ascii="Verdana" w:hAnsi="Verdana" w:cs="Arial"/>
          <w:sz w:val="22"/>
          <w:szCs w:val="22"/>
        </w:rPr>
      </w:pPr>
    </w:p>
    <w:p w14:paraId="56141C33" w14:textId="3FC16826" w:rsidR="00437964" w:rsidRPr="00CF49C8" w:rsidRDefault="001F0B71" w:rsidP="001F0B71">
      <w:pPr>
        <w:pStyle w:val="Prrafodelista"/>
        <w:numPr>
          <w:ilvl w:val="0"/>
          <w:numId w:val="28"/>
        </w:numPr>
        <w:spacing w:line="276" w:lineRule="auto"/>
        <w:rPr>
          <w:rFonts w:ascii="Verdana" w:hAnsi="Verdana" w:cs="Arial"/>
          <w:b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CONTEXTO DE LA OPERACIÓN (Obligatorio):</w:t>
      </w:r>
      <w:r w:rsidR="00A53EE0" w:rsidRPr="00CF49C8">
        <w:rPr>
          <w:rFonts w:ascii="Verdana" w:hAnsi="Verdana" w:cs="Arial"/>
          <w:b/>
          <w:sz w:val="22"/>
          <w:szCs w:val="22"/>
        </w:rPr>
        <w:t xml:space="preserve"> </w:t>
      </w:r>
      <w:r w:rsidR="00A53EE0" w:rsidRPr="00CF49C8">
        <w:rPr>
          <w:rFonts w:ascii="Verdana" w:hAnsi="Verdana" w:cs="Arial"/>
          <w:color w:val="FF0000"/>
          <w:sz w:val="22"/>
          <w:szCs w:val="22"/>
        </w:rPr>
        <w:t>Describ</w:t>
      </w:r>
      <w:r w:rsidR="00914682" w:rsidRPr="00CF49C8">
        <w:rPr>
          <w:rFonts w:ascii="Verdana" w:hAnsi="Verdana" w:cs="Arial"/>
          <w:color w:val="FF0000"/>
          <w:sz w:val="22"/>
          <w:szCs w:val="22"/>
        </w:rPr>
        <w:t>e</w:t>
      </w:r>
      <w:r w:rsidR="00A53EE0" w:rsidRPr="00CF49C8">
        <w:rPr>
          <w:rFonts w:ascii="Verdana" w:hAnsi="Verdana" w:cs="Arial"/>
          <w:color w:val="FF0000"/>
          <w:sz w:val="22"/>
          <w:szCs w:val="22"/>
        </w:rPr>
        <w:t xml:space="preserve"> el modelo de operación </w:t>
      </w:r>
      <w:r w:rsidR="00DA6C48" w:rsidRPr="00CF49C8">
        <w:rPr>
          <w:rFonts w:ascii="Verdana" w:hAnsi="Verdana" w:cs="Arial"/>
          <w:color w:val="FF0000"/>
          <w:sz w:val="22"/>
          <w:szCs w:val="22"/>
        </w:rPr>
        <w:t>que va a soportar la solución de software solicitada.</w:t>
      </w:r>
      <w:r w:rsidR="00F3689F" w:rsidRPr="00CF49C8">
        <w:rPr>
          <w:rFonts w:ascii="Verdana" w:hAnsi="Verdana" w:cs="Arial"/>
          <w:color w:val="FF0000"/>
          <w:sz w:val="22"/>
          <w:szCs w:val="22"/>
        </w:rPr>
        <w:t xml:space="preserve"> Debe contener el detalle de la necesidad </w:t>
      </w:r>
      <w:r w:rsidR="00E835D8" w:rsidRPr="00CF49C8">
        <w:rPr>
          <w:rFonts w:ascii="Verdana" w:hAnsi="Verdana" w:cs="Arial"/>
          <w:color w:val="FF0000"/>
          <w:sz w:val="22"/>
          <w:szCs w:val="22"/>
        </w:rPr>
        <w:t>alineada al modelo de operación.</w:t>
      </w:r>
    </w:p>
    <w:p w14:paraId="522177E8" w14:textId="77777777" w:rsidR="007D62C1" w:rsidRPr="00CF49C8" w:rsidRDefault="007D62C1" w:rsidP="007D62C1">
      <w:pPr>
        <w:pStyle w:val="Prrafodelista"/>
        <w:rPr>
          <w:rFonts w:ascii="Verdana" w:hAnsi="Verdana" w:cs="Arial"/>
          <w:b/>
          <w:sz w:val="22"/>
          <w:szCs w:val="22"/>
        </w:rPr>
      </w:pPr>
    </w:p>
    <w:p w14:paraId="54F0A8AF" w14:textId="4F5A8C26" w:rsidR="007D62C1" w:rsidRPr="00CF49C8" w:rsidRDefault="007D62C1" w:rsidP="007D62C1">
      <w:pPr>
        <w:pStyle w:val="Prrafodelista"/>
        <w:spacing w:line="276" w:lineRule="auto"/>
        <w:rPr>
          <w:rFonts w:ascii="Verdana" w:hAnsi="Verdana" w:cs="Arial"/>
          <w:b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Diagrama</w:t>
      </w:r>
      <w:r w:rsidR="00AC6F89" w:rsidRPr="00CF49C8">
        <w:rPr>
          <w:rFonts w:ascii="Verdana" w:hAnsi="Verdana" w:cs="Arial"/>
          <w:b/>
          <w:sz w:val="22"/>
          <w:szCs w:val="22"/>
        </w:rPr>
        <w:t xml:space="preserve"> modelo de negocio</w:t>
      </w:r>
    </w:p>
    <w:p w14:paraId="0388B616" w14:textId="77777777" w:rsidR="007D62C1" w:rsidRPr="00CF49C8" w:rsidRDefault="007D62C1" w:rsidP="007D62C1">
      <w:pPr>
        <w:pStyle w:val="Prrafodelista"/>
        <w:rPr>
          <w:rFonts w:ascii="Verdana" w:hAnsi="Verdana" w:cs="Arial"/>
          <w:b/>
          <w:sz w:val="22"/>
          <w:szCs w:val="22"/>
        </w:rPr>
      </w:pPr>
    </w:p>
    <w:p w14:paraId="3BAE3FA7" w14:textId="2C8F9EA5" w:rsidR="00D4438D" w:rsidRPr="00CF49C8" w:rsidRDefault="00D019BF" w:rsidP="00E31989">
      <w:pPr>
        <w:pStyle w:val="Prrafodelista"/>
        <w:numPr>
          <w:ilvl w:val="0"/>
          <w:numId w:val="28"/>
        </w:numPr>
        <w:spacing w:line="276" w:lineRule="auto"/>
        <w:rPr>
          <w:rFonts w:ascii="Verdana" w:hAnsi="Verdana" w:cs="Arial"/>
          <w:b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Á</w:t>
      </w:r>
      <w:r w:rsidR="00E31989" w:rsidRPr="00CF49C8">
        <w:rPr>
          <w:rFonts w:ascii="Verdana" w:hAnsi="Verdana" w:cs="Arial"/>
          <w:b/>
          <w:sz w:val="22"/>
          <w:szCs w:val="22"/>
        </w:rPr>
        <w:t xml:space="preserve">REAS INVOLUCRADAS (Obligatorio): </w:t>
      </w:r>
      <w:r w:rsidR="00942FC3" w:rsidRPr="00CF49C8">
        <w:rPr>
          <w:rFonts w:ascii="Verdana" w:hAnsi="Verdana" w:cs="Arial"/>
          <w:color w:val="FF0000"/>
          <w:sz w:val="22"/>
          <w:szCs w:val="22"/>
        </w:rPr>
        <w:t xml:space="preserve">Señala las áreas de la Institución </w:t>
      </w:r>
      <w:r w:rsidR="00B90591" w:rsidRPr="00CF49C8">
        <w:rPr>
          <w:rFonts w:ascii="Verdana" w:hAnsi="Verdana" w:cs="Arial"/>
          <w:color w:val="FF0000"/>
          <w:sz w:val="22"/>
          <w:szCs w:val="22"/>
        </w:rPr>
        <w:t xml:space="preserve">o externas </w:t>
      </w:r>
      <w:r w:rsidR="00942FC3" w:rsidRPr="00CF49C8">
        <w:rPr>
          <w:rFonts w:ascii="Verdana" w:hAnsi="Verdana" w:cs="Arial"/>
          <w:color w:val="FF0000"/>
          <w:sz w:val="22"/>
          <w:szCs w:val="22"/>
        </w:rPr>
        <w:t xml:space="preserve">que </w:t>
      </w:r>
      <w:r w:rsidR="00866F62" w:rsidRPr="00CF49C8">
        <w:rPr>
          <w:rFonts w:ascii="Verdana" w:hAnsi="Verdana" w:cs="Arial"/>
          <w:color w:val="FF0000"/>
          <w:sz w:val="22"/>
          <w:szCs w:val="22"/>
        </w:rPr>
        <w:t>intervienen en el proceso operativo de</w:t>
      </w:r>
      <w:r w:rsidR="004D78EF" w:rsidRPr="00CF49C8">
        <w:rPr>
          <w:rFonts w:ascii="Verdana" w:hAnsi="Verdana" w:cs="Arial"/>
          <w:color w:val="FF0000"/>
          <w:sz w:val="22"/>
          <w:szCs w:val="22"/>
        </w:rPr>
        <w:t xml:space="preserve"> la solución </w:t>
      </w:r>
      <w:r w:rsidR="003A57ED" w:rsidRPr="00CF49C8">
        <w:rPr>
          <w:rFonts w:ascii="Verdana" w:hAnsi="Verdana" w:cs="Arial"/>
          <w:color w:val="FF0000"/>
          <w:sz w:val="22"/>
          <w:szCs w:val="22"/>
        </w:rPr>
        <w:t>de software.</w:t>
      </w:r>
      <w:r w:rsidR="00866F62" w:rsidRPr="00CF49C8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E50450" w:rsidRPr="00CF49C8">
        <w:rPr>
          <w:rFonts w:ascii="Verdana" w:hAnsi="Verdana" w:cs="Arial"/>
          <w:color w:val="FF0000"/>
          <w:sz w:val="22"/>
          <w:szCs w:val="22"/>
        </w:rPr>
        <w:t>Se de</w:t>
      </w:r>
      <w:r w:rsidR="002702A8" w:rsidRPr="00CF49C8">
        <w:rPr>
          <w:rFonts w:ascii="Verdana" w:hAnsi="Verdana" w:cs="Arial"/>
          <w:color w:val="FF0000"/>
          <w:sz w:val="22"/>
          <w:szCs w:val="22"/>
        </w:rPr>
        <w:t>scribe el rol del área frente a la operación.</w:t>
      </w:r>
      <w:r w:rsidR="00914682" w:rsidRPr="00CF49C8">
        <w:rPr>
          <w:rFonts w:ascii="Verdana" w:hAnsi="Verdana" w:cs="Arial"/>
          <w:b/>
          <w:color w:val="FF0000"/>
          <w:sz w:val="22"/>
          <w:szCs w:val="22"/>
        </w:rPr>
        <w:t xml:space="preserve"> </w:t>
      </w:r>
    </w:p>
    <w:p w14:paraId="4EEA74BC" w14:textId="77777777" w:rsidR="007D62C1" w:rsidRPr="00CF49C8" w:rsidRDefault="007D62C1" w:rsidP="007D62C1">
      <w:pPr>
        <w:pStyle w:val="Prrafodelista"/>
        <w:spacing w:line="276" w:lineRule="auto"/>
        <w:rPr>
          <w:rFonts w:ascii="Verdana" w:hAnsi="Verdana" w:cs="Arial"/>
          <w:b/>
          <w:sz w:val="22"/>
          <w:szCs w:val="22"/>
        </w:rPr>
      </w:pPr>
    </w:p>
    <w:p w14:paraId="0F77C4E5" w14:textId="0FDC8F37" w:rsidR="00D019BF" w:rsidRPr="00CF49C8" w:rsidRDefault="00DA2B94" w:rsidP="00A75BE0">
      <w:pPr>
        <w:pStyle w:val="Prrafodelista"/>
        <w:numPr>
          <w:ilvl w:val="0"/>
          <w:numId w:val="28"/>
        </w:numPr>
        <w:spacing w:line="276" w:lineRule="auto"/>
        <w:rPr>
          <w:rFonts w:ascii="Verdana" w:hAnsi="Verdana" w:cs="Arial"/>
          <w:b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I</w:t>
      </w:r>
      <w:r w:rsidR="00A75BE0" w:rsidRPr="00CF49C8">
        <w:rPr>
          <w:rFonts w:ascii="Verdana" w:hAnsi="Verdana" w:cs="Arial"/>
          <w:b/>
          <w:sz w:val="22"/>
          <w:szCs w:val="22"/>
        </w:rPr>
        <w:t>NFORMACIÓN GENERAL DE LA SOLUCIÓN</w:t>
      </w:r>
    </w:p>
    <w:p w14:paraId="0AF3D52C" w14:textId="2D87CFEC" w:rsidR="00646FBE" w:rsidRPr="00CF49C8" w:rsidRDefault="00C22A30" w:rsidP="00752216">
      <w:pPr>
        <w:pStyle w:val="Prrafodelista"/>
        <w:numPr>
          <w:ilvl w:val="1"/>
          <w:numId w:val="28"/>
        </w:numPr>
        <w:spacing w:line="276" w:lineRule="auto"/>
        <w:rPr>
          <w:rFonts w:ascii="Verdana" w:hAnsi="Verdana" w:cs="Arial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Alcance de la solución</w:t>
      </w:r>
      <w:r w:rsidR="00A75BE0" w:rsidRPr="00CF49C8">
        <w:rPr>
          <w:rFonts w:ascii="Verdana" w:hAnsi="Verdana" w:cs="Arial"/>
          <w:b/>
          <w:sz w:val="22"/>
          <w:szCs w:val="22"/>
        </w:rPr>
        <w:t xml:space="preserve"> (Obligatorio)</w:t>
      </w:r>
      <w:r w:rsidR="00A75BE0" w:rsidRPr="00CF49C8">
        <w:rPr>
          <w:rFonts w:ascii="Verdana" w:hAnsi="Verdana" w:cs="Arial"/>
          <w:sz w:val="22"/>
          <w:szCs w:val="22"/>
        </w:rPr>
        <w:t xml:space="preserve">: </w:t>
      </w:r>
      <w:r w:rsidR="00542162" w:rsidRPr="00CF49C8">
        <w:rPr>
          <w:rFonts w:ascii="Verdana" w:hAnsi="Verdana" w:cs="Arial"/>
          <w:color w:val="FF0000"/>
          <w:sz w:val="22"/>
          <w:szCs w:val="22"/>
        </w:rPr>
        <w:t>Describe el alcance de la solución</w:t>
      </w:r>
      <w:r w:rsidR="008D1EBD" w:rsidRPr="00CF49C8">
        <w:rPr>
          <w:rFonts w:ascii="Verdana" w:hAnsi="Verdana" w:cs="Arial"/>
          <w:color w:val="FF0000"/>
          <w:sz w:val="22"/>
          <w:szCs w:val="22"/>
        </w:rPr>
        <w:t xml:space="preserve"> que soportará el modelo de operación</w:t>
      </w:r>
      <w:r w:rsidR="00163079" w:rsidRPr="00CF49C8">
        <w:rPr>
          <w:rFonts w:ascii="Verdana" w:hAnsi="Verdana" w:cs="Arial"/>
          <w:color w:val="FF0000"/>
          <w:sz w:val="22"/>
          <w:szCs w:val="22"/>
        </w:rPr>
        <w:t xml:space="preserve">, </w:t>
      </w:r>
      <w:r w:rsidR="00A410F7" w:rsidRPr="00CF49C8">
        <w:rPr>
          <w:rFonts w:ascii="Verdana" w:hAnsi="Verdana" w:cs="Arial"/>
          <w:color w:val="FF0000"/>
          <w:sz w:val="22"/>
          <w:szCs w:val="22"/>
        </w:rPr>
        <w:t>indicando las fases de</w:t>
      </w:r>
      <w:r w:rsidR="00B61250" w:rsidRPr="00CF49C8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A410F7" w:rsidRPr="00CF49C8">
        <w:rPr>
          <w:rFonts w:ascii="Verdana" w:hAnsi="Verdana" w:cs="Arial"/>
          <w:color w:val="FF0000"/>
          <w:sz w:val="22"/>
          <w:szCs w:val="22"/>
        </w:rPr>
        <w:t>l</w:t>
      </w:r>
      <w:r w:rsidR="00B61250" w:rsidRPr="00CF49C8">
        <w:rPr>
          <w:rFonts w:ascii="Verdana" w:hAnsi="Verdana" w:cs="Arial"/>
          <w:color w:val="FF0000"/>
          <w:sz w:val="22"/>
          <w:szCs w:val="22"/>
        </w:rPr>
        <w:t xml:space="preserve">a solución </w:t>
      </w:r>
      <w:r w:rsidR="006F54EE" w:rsidRPr="00CF49C8">
        <w:rPr>
          <w:rFonts w:ascii="Verdana" w:hAnsi="Verdana" w:cs="Arial"/>
          <w:color w:val="FF0000"/>
          <w:sz w:val="22"/>
          <w:szCs w:val="22"/>
        </w:rPr>
        <w:t>de software-</w:t>
      </w:r>
      <w:r w:rsidR="00E57411" w:rsidRPr="00CF49C8">
        <w:rPr>
          <w:rFonts w:ascii="Verdana" w:hAnsi="Verdana" w:cs="Arial"/>
          <w:color w:val="FF0000"/>
          <w:sz w:val="22"/>
          <w:szCs w:val="22"/>
        </w:rPr>
        <w:t>sistema</w:t>
      </w:r>
      <w:r w:rsidR="00A410F7" w:rsidRPr="00CF49C8">
        <w:rPr>
          <w:rFonts w:ascii="Verdana" w:hAnsi="Verdana" w:cs="Arial"/>
          <w:color w:val="FF0000"/>
          <w:sz w:val="22"/>
          <w:szCs w:val="22"/>
        </w:rPr>
        <w:t xml:space="preserve">. Este alcance incluye </w:t>
      </w:r>
      <w:r w:rsidR="00163079" w:rsidRPr="00CF49C8">
        <w:rPr>
          <w:rFonts w:ascii="Verdana" w:hAnsi="Verdana" w:cs="Arial"/>
          <w:color w:val="FF0000"/>
          <w:sz w:val="22"/>
          <w:szCs w:val="22"/>
        </w:rPr>
        <w:t xml:space="preserve">el detalle de la </w:t>
      </w:r>
      <w:r w:rsidR="00163079" w:rsidRPr="00CF49C8">
        <w:rPr>
          <w:rFonts w:ascii="Verdana" w:hAnsi="Verdana" w:cs="Arial"/>
          <w:color w:val="FF0000"/>
          <w:sz w:val="22"/>
          <w:szCs w:val="22"/>
        </w:rPr>
        <w:lastRenderedPageBreak/>
        <w:t>metodología para la implementación de la solución y las etapas del ciclo de desarrollo</w:t>
      </w:r>
      <w:r w:rsidR="00A410F7" w:rsidRPr="00CF49C8">
        <w:rPr>
          <w:rFonts w:ascii="Verdana" w:hAnsi="Verdana" w:cs="Arial"/>
          <w:color w:val="FF0000"/>
          <w:sz w:val="22"/>
          <w:szCs w:val="22"/>
        </w:rPr>
        <w:t xml:space="preserve"> que se ejecutarán.</w:t>
      </w:r>
    </w:p>
    <w:p w14:paraId="666191C0" w14:textId="67F0F735" w:rsidR="00C22A30" w:rsidRPr="00CF49C8" w:rsidRDefault="005E4BFE" w:rsidP="00752216">
      <w:pPr>
        <w:pStyle w:val="Prrafodelista"/>
        <w:numPr>
          <w:ilvl w:val="1"/>
          <w:numId w:val="28"/>
        </w:num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Interesados en la solución</w:t>
      </w:r>
      <w:r w:rsidR="00A75BE0" w:rsidRPr="00CF49C8">
        <w:rPr>
          <w:rFonts w:ascii="Verdana" w:hAnsi="Verdana" w:cs="Arial"/>
          <w:b/>
          <w:sz w:val="22"/>
          <w:szCs w:val="22"/>
        </w:rPr>
        <w:t xml:space="preserve"> (Obligatorio)</w:t>
      </w:r>
      <w:r w:rsidR="00A75BE0" w:rsidRPr="00CF49C8">
        <w:rPr>
          <w:rFonts w:ascii="Verdana" w:hAnsi="Verdana" w:cs="Arial"/>
          <w:sz w:val="22"/>
          <w:szCs w:val="22"/>
        </w:rPr>
        <w:t xml:space="preserve">: </w:t>
      </w:r>
      <w:r w:rsidR="00294D8C" w:rsidRPr="00CF49C8">
        <w:rPr>
          <w:rFonts w:ascii="Verdana" w:hAnsi="Verdana" w:cs="Arial"/>
          <w:color w:val="FF0000"/>
          <w:sz w:val="22"/>
          <w:szCs w:val="22"/>
        </w:rPr>
        <w:t xml:space="preserve">Describe las áreas de la institución que </w:t>
      </w:r>
      <w:r w:rsidR="00620C41" w:rsidRPr="00CF49C8">
        <w:rPr>
          <w:rFonts w:ascii="Verdana" w:hAnsi="Verdana" w:cs="Arial"/>
          <w:color w:val="FF0000"/>
          <w:sz w:val="22"/>
          <w:szCs w:val="22"/>
        </w:rPr>
        <w:t>tienen la necesidad de contar con la solución</w:t>
      </w:r>
      <w:r w:rsidR="004C1446" w:rsidRPr="00CF49C8">
        <w:rPr>
          <w:rFonts w:ascii="Verdana" w:hAnsi="Verdana" w:cs="Arial"/>
          <w:color w:val="FF0000"/>
          <w:sz w:val="22"/>
          <w:szCs w:val="22"/>
        </w:rPr>
        <w:t xml:space="preserve"> de software</w:t>
      </w:r>
      <w:r w:rsidR="00620C41" w:rsidRPr="00CF49C8">
        <w:rPr>
          <w:rFonts w:ascii="Verdana" w:hAnsi="Verdana" w:cs="Arial"/>
          <w:color w:val="FF0000"/>
          <w:sz w:val="22"/>
          <w:szCs w:val="22"/>
        </w:rPr>
        <w:t xml:space="preserve"> que soporte la operación de sus procesos</w:t>
      </w:r>
      <w:r w:rsidR="00764DD5" w:rsidRPr="00CF49C8">
        <w:rPr>
          <w:rFonts w:ascii="Verdana" w:hAnsi="Verdana" w:cs="Arial"/>
          <w:color w:val="FF0000"/>
          <w:sz w:val="22"/>
          <w:szCs w:val="22"/>
        </w:rPr>
        <w:t>.</w:t>
      </w:r>
    </w:p>
    <w:p w14:paraId="35B33075" w14:textId="3DB2FD8E" w:rsidR="006279D1" w:rsidRPr="00CF49C8" w:rsidRDefault="006279D1" w:rsidP="00752216">
      <w:pPr>
        <w:pStyle w:val="Prrafodelista"/>
        <w:numPr>
          <w:ilvl w:val="1"/>
          <w:numId w:val="28"/>
        </w:num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Aspectos que no incluye la solució</w:t>
      </w:r>
      <w:r w:rsidR="00A5396C" w:rsidRPr="00CF49C8">
        <w:rPr>
          <w:rFonts w:ascii="Verdana" w:hAnsi="Verdana" w:cs="Arial"/>
          <w:b/>
          <w:sz w:val="22"/>
          <w:szCs w:val="22"/>
        </w:rPr>
        <w:t>n</w:t>
      </w:r>
      <w:r w:rsidR="00A75BE0" w:rsidRPr="00CF49C8">
        <w:rPr>
          <w:rFonts w:ascii="Verdana" w:hAnsi="Verdana" w:cs="Arial"/>
          <w:b/>
          <w:sz w:val="22"/>
          <w:szCs w:val="22"/>
        </w:rPr>
        <w:t xml:space="preserve"> (Obligatorio)</w:t>
      </w:r>
      <w:r w:rsidR="00A75BE0" w:rsidRPr="00CF49C8">
        <w:rPr>
          <w:rFonts w:ascii="Verdana" w:hAnsi="Verdana" w:cs="Arial"/>
          <w:sz w:val="22"/>
          <w:szCs w:val="22"/>
        </w:rPr>
        <w:t>:</w:t>
      </w:r>
      <w:r w:rsidR="002A42F0" w:rsidRPr="00CF49C8">
        <w:rPr>
          <w:rFonts w:ascii="Verdana" w:hAnsi="Verdana" w:cs="Arial"/>
          <w:sz w:val="22"/>
          <w:szCs w:val="22"/>
        </w:rPr>
        <w:t xml:space="preserve"> </w:t>
      </w:r>
      <w:r w:rsidR="002A42F0" w:rsidRPr="00CF49C8">
        <w:rPr>
          <w:rFonts w:ascii="Verdana" w:hAnsi="Verdana" w:cs="Arial"/>
          <w:color w:val="FF0000"/>
          <w:sz w:val="22"/>
          <w:szCs w:val="22"/>
        </w:rPr>
        <w:t>relacionar las características que desde el punto de vista funcional no incluirá la solución</w:t>
      </w:r>
      <w:r w:rsidR="00E01027" w:rsidRPr="00CF49C8">
        <w:rPr>
          <w:rFonts w:ascii="Verdana" w:hAnsi="Verdana" w:cs="Arial"/>
          <w:color w:val="FF0000"/>
          <w:sz w:val="22"/>
          <w:szCs w:val="22"/>
        </w:rPr>
        <w:t xml:space="preserve"> de software</w:t>
      </w:r>
      <w:r w:rsidR="0035482F" w:rsidRPr="00CF49C8">
        <w:rPr>
          <w:rFonts w:ascii="Verdana" w:hAnsi="Verdana" w:cs="Arial"/>
          <w:color w:val="FF0000"/>
          <w:sz w:val="22"/>
          <w:szCs w:val="22"/>
        </w:rPr>
        <w:t xml:space="preserve"> con base al modelo operativo.</w:t>
      </w:r>
    </w:p>
    <w:p w14:paraId="52346B50" w14:textId="613CA74C" w:rsidR="00A5396C" w:rsidRPr="00CF49C8" w:rsidRDefault="00A5396C" w:rsidP="00752216">
      <w:pPr>
        <w:pStyle w:val="Prrafodelista"/>
        <w:numPr>
          <w:ilvl w:val="1"/>
          <w:numId w:val="28"/>
        </w:num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Sistemas de información relacionados</w:t>
      </w:r>
      <w:r w:rsidR="0012581B" w:rsidRPr="00CF49C8">
        <w:rPr>
          <w:rFonts w:ascii="Verdana" w:hAnsi="Verdana" w:cs="Arial"/>
          <w:b/>
          <w:sz w:val="22"/>
          <w:szCs w:val="22"/>
        </w:rPr>
        <w:t xml:space="preserve"> (obligatorio):</w:t>
      </w:r>
      <w:r w:rsidR="002A42F0" w:rsidRPr="00CF49C8">
        <w:rPr>
          <w:rFonts w:ascii="Verdana" w:hAnsi="Verdana" w:cs="Arial"/>
          <w:sz w:val="22"/>
          <w:szCs w:val="22"/>
        </w:rPr>
        <w:t xml:space="preserve"> </w:t>
      </w:r>
      <w:r w:rsidR="002A42F0" w:rsidRPr="00CF49C8">
        <w:rPr>
          <w:rFonts w:ascii="Verdana" w:hAnsi="Verdana" w:cs="Arial"/>
          <w:color w:val="FF0000"/>
          <w:sz w:val="22"/>
          <w:szCs w:val="22"/>
        </w:rPr>
        <w:t>Detalla los sistemas de información o módulos con los que tendrá interacción la solución.</w:t>
      </w:r>
    </w:p>
    <w:p w14:paraId="303C9948" w14:textId="395ECBA1" w:rsidR="005E4BFE" w:rsidRPr="00CF49C8" w:rsidRDefault="005E4BFE" w:rsidP="00752216">
      <w:pPr>
        <w:pStyle w:val="Prrafodelista"/>
        <w:numPr>
          <w:ilvl w:val="1"/>
          <w:numId w:val="28"/>
        </w:numPr>
        <w:spacing w:line="276" w:lineRule="auto"/>
        <w:rPr>
          <w:rFonts w:ascii="Verdana" w:hAnsi="Verdana" w:cs="Arial"/>
          <w:b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Requerimientos f</w:t>
      </w:r>
      <w:r w:rsidR="00073B73" w:rsidRPr="00CF49C8">
        <w:rPr>
          <w:rFonts w:ascii="Verdana" w:hAnsi="Verdana" w:cs="Arial"/>
          <w:b/>
          <w:sz w:val="22"/>
          <w:szCs w:val="22"/>
        </w:rPr>
        <w:t>uncionales</w:t>
      </w:r>
      <w:r w:rsidR="0012581B" w:rsidRPr="00CF49C8">
        <w:rPr>
          <w:rFonts w:ascii="Verdana" w:hAnsi="Verdana" w:cs="Arial"/>
          <w:b/>
          <w:sz w:val="22"/>
          <w:szCs w:val="22"/>
        </w:rPr>
        <w:t xml:space="preserve"> (</w:t>
      </w:r>
      <w:r w:rsidR="00620C41" w:rsidRPr="00CF49C8">
        <w:rPr>
          <w:rFonts w:ascii="Verdana" w:hAnsi="Verdana" w:cs="Arial"/>
          <w:b/>
          <w:sz w:val="22"/>
          <w:szCs w:val="22"/>
        </w:rPr>
        <w:t>O</w:t>
      </w:r>
      <w:r w:rsidR="0012581B" w:rsidRPr="00CF49C8">
        <w:rPr>
          <w:rFonts w:ascii="Verdana" w:hAnsi="Verdana" w:cs="Arial"/>
          <w:b/>
          <w:sz w:val="22"/>
          <w:szCs w:val="22"/>
        </w:rPr>
        <w:t xml:space="preserve">bligatorio): </w:t>
      </w:r>
      <w:r w:rsidR="00752216" w:rsidRPr="00CF49C8">
        <w:rPr>
          <w:rFonts w:ascii="Verdana" w:hAnsi="Verdana" w:cs="Arial"/>
          <w:color w:val="FF0000"/>
          <w:sz w:val="22"/>
          <w:szCs w:val="22"/>
        </w:rPr>
        <w:t xml:space="preserve">Detalla las características específicas de la aplicación como funciones a realizar, </w:t>
      </w:r>
      <w:r w:rsidR="00620C41" w:rsidRPr="00CF49C8">
        <w:rPr>
          <w:rFonts w:ascii="Verdana" w:hAnsi="Verdana" w:cs="Arial"/>
          <w:color w:val="FF0000"/>
          <w:sz w:val="22"/>
          <w:szCs w:val="22"/>
        </w:rPr>
        <w:t>validaciones, mensajes, alertas, reportes, entre otros.</w:t>
      </w:r>
      <w:r w:rsidR="002A42F0" w:rsidRPr="00CF49C8">
        <w:rPr>
          <w:rFonts w:ascii="Verdana" w:hAnsi="Verdana" w:cs="Arial"/>
          <w:b/>
          <w:color w:val="FF0000"/>
          <w:sz w:val="22"/>
          <w:szCs w:val="22"/>
        </w:rPr>
        <w:t xml:space="preserve"> </w:t>
      </w:r>
    </w:p>
    <w:p w14:paraId="0594C1CC" w14:textId="5149D4E3" w:rsidR="00073B73" w:rsidRPr="00CF49C8" w:rsidRDefault="00C110ED" w:rsidP="00752216">
      <w:pPr>
        <w:pStyle w:val="Prrafodelista"/>
        <w:numPr>
          <w:ilvl w:val="1"/>
          <w:numId w:val="28"/>
        </w:num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Requerimientos no funcionales</w:t>
      </w:r>
      <w:r w:rsidR="00620C41" w:rsidRPr="00CF49C8">
        <w:rPr>
          <w:rFonts w:ascii="Verdana" w:hAnsi="Verdana" w:cs="Arial"/>
          <w:b/>
          <w:sz w:val="22"/>
          <w:szCs w:val="22"/>
        </w:rPr>
        <w:t xml:space="preserve"> (Obligatorio):</w:t>
      </w:r>
      <w:r w:rsidR="002A42F0" w:rsidRPr="00CF49C8">
        <w:rPr>
          <w:rFonts w:ascii="Verdana" w:hAnsi="Verdana" w:cs="Arial"/>
          <w:sz w:val="22"/>
          <w:szCs w:val="22"/>
        </w:rPr>
        <w:t xml:space="preserve"> </w:t>
      </w:r>
      <w:r w:rsidR="00B13F1F" w:rsidRPr="00CF49C8">
        <w:rPr>
          <w:rFonts w:ascii="Verdana" w:hAnsi="Verdana" w:cs="Arial"/>
          <w:color w:val="FF0000"/>
          <w:sz w:val="22"/>
          <w:szCs w:val="22"/>
        </w:rPr>
        <w:t xml:space="preserve">Detalla los </w:t>
      </w:r>
      <w:r w:rsidR="002A42F0" w:rsidRPr="00CF49C8">
        <w:rPr>
          <w:rFonts w:ascii="Verdana" w:hAnsi="Verdana" w:cs="Arial"/>
          <w:color w:val="FF0000"/>
          <w:sz w:val="22"/>
          <w:szCs w:val="22"/>
        </w:rPr>
        <w:t xml:space="preserve">requerimientos </w:t>
      </w:r>
      <w:r w:rsidR="00B13F1F" w:rsidRPr="00CF49C8">
        <w:rPr>
          <w:rFonts w:ascii="Verdana" w:hAnsi="Verdana" w:cs="Arial"/>
          <w:color w:val="FF0000"/>
          <w:sz w:val="22"/>
          <w:szCs w:val="22"/>
        </w:rPr>
        <w:t xml:space="preserve">que </w:t>
      </w:r>
      <w:r w:rsidR="002A42F0" w:rsidRPr="00CF49C8">
        <w:rPr>
          <w:rFonts w:ascii="Verdana" w:hAnsi="Verdana" w:cs="Arial"/>
          <w:color w:val="FF0000"/>
          <w:sz w:val="22"/>
          <w:szCs w:val="22"/>
        </w:rPr>
        <w:t>hacen relación a características específicas</w:t>
      </w:r>
      <w:r w:rsidR="00B13F1F" w:rsidRPr="00CF49C8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2A42F0" w:rsidRPr="00CF49C8">
        <w:rPr>
          <w:rFonts w:ascii="Verdana" w:hAnsi="Verdana" w:cs="Arial"/>
          <w:color w:val="FF0000"/>
          <w:sz w:val="22"/>
          <w:szCs w:val="22"/>
        </w:rPr>
        <w:t>que debe cumplir el sistema, están enmarcados en aspectos tales como la disponibilidad, mantenibilidad, flexibilidad, seguridad, facilidad de uso, interoperabilidad, navegación,</w:t>
      </w:r>
      <w:r w:rsidR="00DD5854" w:rsidRPr="00CF49C8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2A42F0" w:rsidRPr="00CF49C8">
        <w:rPr>
          <w:rFonts w:ascii="Verdana" w:hAnsi="Verdana" w:cs="Arial"/>
          <w:color w:val="FF0000"/>
          <w:sz w:val="22"/>
          <w:szCs w:val="22"/>
        </w:rPr>
        <w:t>etc.</w:t>
      </w:r>
    </w:p>
    <w:p w14:paraId="50AA75E6" w14:textId="5D128644" w:rsidR="00C110ED" w:rsidRPr="00CF49C8" w:rsidRDefault="00C110ED" w:rsidP="00752216">
      <w:pPr>
        <w:pStyle w:val="Prrafodelista"/>
        <w:numPr>
          <w:ilvl w:val="1"/>
          <w:numId w:val="28"/>
        </w:num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Requerimientos de interoperabilidad</w:t>
      </w:r>
      <w:r w:rsidR="00620C41" w:rsidRPr="00CF49C8">
        <w:rPr>
          <w:rFonts w:ascii="Verdana" w:hAnsi="Verdana" w:cs="Arial"/>
          <w:b/>
          <w:sz w:val="22"/>
          <w:szCs w:val="22"/>
        </w:rPr>
        <w:t xml:space="preserve"> (Obligatorio):</w:t>
      </w:r>
      <w:r w:rsidR="00DD5854" w:rsidRPr="00CF49C8">
        <w:rPr>
          <w:rFonts w:ascii="Verdana" w:hAnsi="Verdana" w:cs="Arial"/>
          <w:b/>
          <w:sz w:val="22"/>
          <w:szCs w:val="22"/>
        </w:rPr>
        <w:t xml:space="preserve"> </w:t>
      </w:r>
      <w:r w:rsidR="00732F52" w:rsidRPr="00CF49C8">
        <w:rPr>
          <w:rFonts w:ascii="Verdana" w:hAnsi="Verdana" w:cs="Arial"/>
          <w:color w:val="FF0000"/>
          <w:sz w:val="22"/>
          <w:szCs w:val="22"/>
        </w:rPr>
        <w:t>Describe l</w:t>
      </w:r>
      <w:r w:rsidR="00ED4826" w:rsidRPr="00CF49C8">
        <w:rPr>
          <w:rFonts w:ascii="Verdana" w:hAnsi="Verdana" w:cs="Arial"/>
          <w:color w:val="FF0000"/>
          <w:sz w:val="22"/>
          <w:szCs w:val="22"/>
        </w:rPr>
        <w:t>os mecanismos de interoperabilidad con servicios transversales o con otras aplicaciones.</w:t>
      </w:r>
      <w:r w:rsidR="00732F52" w:rsidRPr="00CF49C8">
        <w:rPr>
          <w:rFonts w:ascii="Verdana" w:hAnsi="Verdana" w:cs="Arial"/>
          <w:color w:val="FF0000"/>
          <w:sz w:val="22"/>
          <w:szCs w:val="22"/>
        </w:rPr>
        <w:t xml:space="preserve"> </w:t>
      </w:r>
    </w:p>
    <w:p w14:paraId="228A28D6" w14:textId="40DE516F" w:rsidR="00C110ED" w:rsidRPr="00CF49C8" w:rsidRDefault="00C110ED" w:rsidP="004B4C9D">
      <w:pPr>
        <w:pStyle w:val="Prrafodelista"/>
        <w:numPr>
          <w:ilvl w:val="1"/>
          <w:numId w:val="28"/>
        </w:num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Requerimientos de seguridad</w:t>
      </w:r>
      <w:r w:rsidR="00DD5854" w:rsidRPr="00CF49C8">
        <w:rPr>
          <w:rFonts w:ascii="Verdana" w:hAnsi="Verdana" w:cs="Arial"/>
          <w:b/>
          <w:sz w:val="22"/>
          <w:szCs w:val="22"/>
        </w:rPr>
        <w:t xml:space="preserve"> (Obligatorio)</w:t>
      </w:r>
      <w:r w:rsidR="00DD5854" w:rsidRPr="00CF49C8">
        <w:rPr>
          <w:rFonts w:ascii="Verdana" w:hAnsi="Verdana" w:cs="Arial"/>
          <w:sz w:val="22"/>
          <w:szCs w:val="22"/>
        </w:rPr>
        <w:t xml:space="preserve">: </w:t>
      </w:r>
      <w:r w:rsidR="00DD5854" w:rsidRPr="00CF49C8">
        <w:rPr>
          <w:rFonts w:ascii="Verdana" w:hAnsi="Verdana" w:cs="Arial"/>
          <w:color w:val="FF0000"/>
          <w:sz w:val="22"/>
          <w:szCs w:val="22"/>
        </w:rPr>
        <w:t xml:space="preserve">especifica los criterios mínimos de seguridad que se deben tener en cuenta en el desarrollo de la solución </w:t>
      </w:r>
      <w:r w:rsidR="00EE5446" w:rsidRPr="00CF49C8">
        <w:rPr>
          <w:rFonts w:ascii="Verdana" w:hAnsi="Verdana" w:cs="Arial"/>
          <w:color w:val="FF0000"/>
          <w:sz w:val="22"/>
          <w:szCs w:val="22"/>
        </w:rPr>
        <w:t>de software</w:t>
      </w:r>
      <w:r w:rsidR="00DD5854" w:rsidRPr="00CF49C8">
        <w:rPr>
          <w:rFonts w:ascii="Verdana" w:hAnsi="Verdana" w:cs="Arial"/>
          <w:color w:val="FF0000"/>
          <w:sz w:val="22"/>
          <w:szCs w:val="22"/>
        </w:rPr>
        <w:t>. Incluye Usuarios Externos y/o Internos, monitoreo del sistema</w:t>
      </w:r>
    </w:p>
    <w:p w14:paraId="51400F21" w14:textId="1AC15795" w:rsidR="0039031A" w:rsidRPr="00CF49C8" w:rsidRDefault="0039031A" w:rsidP="004B4C9D">
      <w:pPr>
        <w:pStyle w:val="Prrafodelista"/>
        <w:numPr>
          <w:ilvl w:val="1"/>
          <w:numId w:val="28"/>
        </w:num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R</w:t>
      </w:r>
      <w:r w:rsidR="00B016FC" w:rsidRPr="00CF49C8">
        <w:rPr>
          <w:rFonts w:ascii="Verdana" w:hAnsi="Verdana" w:cs="Arial"/>
          <w:b/>
          <w:sz w:val="22"/>
          <w:szCs w:val="22"/>
        </w:rPr>
        <w:t>equerimientos de ma</w:t>
      </w:r>
      <w:r w:rsidR="00A61DC1" w:rsidRPr="00CF49C8">
        <w:rPr>
          <w:rFonts w:ascii="Verdana" w:hAnsi="Verdana" w:cs="Arial"/>
          <w:b/>
          <w:sz w:val="22"/>
          <w:szCs w:val="22"/>
        </w:rPr>
        <w:t>n</w:t>
      </w:r>
      <w:r w:rsidR="00B016FC" w:rsidRPr="00CF49C8">
        <w:rPr>
          <w:rFonts w:ascii="Verdana" w:hAnsi="Verdana" w:cs="Arial"/>
          <w:b/>
          <w:sz w:val="22"/>
          <w:szCs w:val="22"/>
        </w:rPr>
        <w:t>ejo de información</w:t>
      </w:r>
      <w:r w:rsidR="00875E15" w:rsidRPr="00CF49C8">
        <w:rPr>
          <w:rFonts w:ascii="Verdana" w:hAnsi="Verdana" w:cs="Arial"/>
          <w:b/>
          <w:sz w:val="22"/>
          <w:szCs w:val="22"/>
        </w:rPr>
        <w:t xml:space="preserve"> (Obligatorio)</w:t>
      </w:r>
      <w:r w:rsidR="00B016FC" w:rsidRPr="00CF49C8">
        <w:rPr>
          <w:rFonts w:ascii="Verdana" w:hAnsi="Verdana" w:cs="Arial"/>
          <w:sz w:val="22"/>
          <w:szCs w:val="22"/>
        </w:rPr>
        <w:t xml:space="preserve">: </w:t>
      </w:r>
      <w:r w:rsidR="00D94390" w:rsidRPr="00CF49C8">
        <w:rPr>
          <w:rFonts w:ascii="Verdana" w:hAnsi="Verdana" w:cs="Arial"/>
          <w:color w:val="FF0000"/>
          <w:sz w:val="22"/>
          <w:szCs w:val="22"/>
        </w:rPr>
        <w:t>Especifica los roles</w:t>
      </w:r>
      <w:r w:rsidR="00F910CD" w:rsidRPr="00CF49C8">
        <w:rPr>
          <w:rFonts w:ascii="Verdana" w:hAnsi="Verdana" w:cs="Arial"/>
          <w:color w:val="FF0000"/>
          <w:sz w:val="22"/>
          <w:szCs w:val="22"/>
        </w:rPr>
        <w:t>, m</w:t>
      </w:r>
      <w:r w:rsidR="00F35D2D" w:rsidRPr="00CF49C8">
        <w:rPr>
          <w:rFonts w:ascii="Verdana" w:hAnsi="Verdana" w:cs="Arial"/>
          <w:color w:val="FF0000"/>
          <w:sz w:val="22"/>
          <w:szCs w:val="22"/>
        </w:rPr>
        <w:t>é</w:t>
      </w:r>
      <w:r w:rsidR="00F910CD" w:rsidRPr="00CF49C8">
        <w:rPr>
          <w:rFonts w:ascii="Verdana" w:hAnsi="Verdana" w:cs="Arial"/>
          <w:color w:val="FF0000"/>
          <w:sz w:val="22"/>
          <w:szCs w:val="22"/>
        </w:rPr>
        <w:t xml:space="preserve">tricas y manejo de </w:t>
      </w:r>
      <w:r w:rsidR="00D94390" w:rsidRPr="00CF49C8">
        <w:rPr>
          <w:rFonts w:ascii="Verdana" w:hAnsi="Verdana" w:cs="Arial"/>
          <w:color w:val="FF0000"/>
          <w:sz w:val="22"/>
          <w:szCs w:val="22"/>
        </w:rPr>
        <w:t xml:space="preserve">información que contendrá el sistema y los reportes o funcionalidades </w:t>
      </w:r>
      <w:r w:rsidR="00CA159D" w:rsidRPr="00CF49C8">
        <w:rPr>
          <w:rFonts w:ascii="Verdana" w:hAnsi="Verdana" w:cs="Arial"/>
          <w:color w:val="FF0000"/>
          <w:sz w:val="22"/>
          <w:szCs w:val="22"/>
        </w:rPr>
        <w:t>de consulta de la aplicación</w:t>
      </w:r>
      <w:r w:rsidR="003141DA" w:rsidRPr="00CF49C8">
        <w:rPr>
          <w:rFonts w:ascii="Verdana" w:hAnsi="Verdana" w:cs="Arial"/>
          <w:color w:val="FF0000"/>
          <w:sz w:val="22"/>
          <w:szCs w:val="22"/>
        </w:rPr>
        <w:t>.</w:t>
      </w:r>
    </w:p>
    <w:p w14:paraId="408E7FD5" w14:textId="77777777" w:rsidR="00263ABF" w:rsidRPr="00CF49C8" w:rsidRDefault="00263ABF" w:rsidP="00263ABF">
      <w:pPr>
        <w:pStyle w:val="Prrafodelista"/>
        <w:spacing w:line="276" w:lineRule="auto"/>
        <w:ind w:left="1440"/>
        <w:rPr>
          <w:rFonts w:ascii="Verdana" w:hAnsi="Verdana" w:cs="Arial"/>
          <w:sz w:val="22"/>
          <w:szCs w:val="22"/>
        </w:rPr>
      </w:pPr>
    </w:p>
    <w:p w14:paraId="4D908916" w14:textId="0F236B18" w:rsidR="00263ABF" w:rsidRPr="00CF49C8" w:rsidRDefault="00263ABF" w:rsidP="00263ABF">
      <w:pPr>
        <w:pStyle w:val="Prrafodelista"/>
        <w:numPr>
          <w:ilvl w:val="0"/>
          <w:numId w:val="28"/>
        </w:numPr>
        <w:spacing w:after="0" w:line="276" w:lineRule="auto"/>
        <w:rPr>
          <w:rFonts w:ascii="Verdana" w:hAnsi="Verdana" w:cs="Arial"/>
          <w:b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>ANEXOS (Opcional).</w:t>
      </w:r>
      <w:r w:rsidRPr="00CF49C8">
        <w:rPr>
          <w:rFonts w:ascii="Verdana" w:hAnsi="Verdana" w:cs="Arial"/>
          <w:sz w:val="22"/>
          <w:szCs w:val="22"/>
        </w:rPr>
        <w:t xml:space="preserve"> </w:t>
      </w:r>
      <w:r w:rsidRPr="00CF49C8">
        <w:rPr>
          <w:rFonts w:ascii="Verdana" w:hAnsi="Verdana" w:cs="Arial"/>
          <w:color w:val="FF0000"/>
          <w:sz w:val="22"/>
          <w:szCs w:val="22"/>
        </w:rPr>
        <w:t>Listar los documentos que dan mayor entendimiento en el desarrollo del documento, los anexos se adjuntan al final del documento.</w:t>
      </w:r>
    </w:p>
    <w:p w14:paraId="3CE7FB2B" w14:textId="77777777" w:rsidR="00263ABF" w:rsidRPr="00CF49C8" w:rsidRDefault="00263ABF" w:rsidP="00263ABF">
      <w:pPr>
        <w:ind w:hanging="426"/>
        <w:rPr>
          <w:rFonts w:ascii="Verdana" w:hAnsi="Verdana" w:cs="Arial"/>
          <w:b/>
          <w:sz w:val="22"/>
          <w:szCs w:val="22"/>
        </w:rPr>
      </w:pPr>
    </w:p>
    <w:p w14:paraId="53337A83" w14:textId="34001D62" w:rsidR="00184BD5" w:rsidRPr="00CF49C8" w:rsidRDefault="007E19FB" w:rsidP="007E19FB">
      <w:pPr>
        <w:pStyle w:val="Prrafodelista"/>
        <w:numPr>
          <w:ilvl w:val="0"/>
          <w:numId w:val="28"/>
        </w:numPr>
        <w:spacing w:after="0" w:line="276" w:lineRule="auto"/>
        <w:rPr>
          <w:rFonts w:ascii="Verdana" w:hAnsi="Verdana" w:cs="Arial"/>
          <w:color w:val="FF0000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 xml:space="preserve">DEFINICIÓN Y APROBACIÓN DEL DOCUMENTO </w:t>
      </w:r>
      <w:r w:rsidR="001C6270" w:rsidRPr="00CF49C8">
        <w:rPr>
          <w:rFonts w:ascii="Verdana" w:hAnsi="Verdana" w:cs="Arial"/>
          <w:b/>
          <w:sz w:val="22"/>
          <w:szCs w:val="22"/>
        </w:rPr>
        <w:t>(</w:t>
      </w:r>
      <w:r w:rsidR="007D62C1" w:rsidRPr="00CF49C8">
        <w:rPr>
          <w:rFonts w:ascii="Verdana" w:hAnsi="Verdana" w:cs="Arial"/>
          <w:b/>
          <w:sz w:val="22"/>
          <w:szCs w:val="22"/>
        </w:rPr>
        <w:t>O</w:t>
      </w:r>
      <w:r w:rsidR="001C6270" w:rsidRPr="00CF49C8">
        <w:rPr>
          <w:rFonts w:ascii="Verdana" w:hAnsi="Verdana" w:cs="Arial"/>
          <w:b/>
          <w:sz w:val="22"/>
          <w:szCs w:val="22"/>
        </w:rPr>
        <w:t>bligatorio):</w:t>
      </w:r>
      <w:r w:rsidR="001C6270" w:rsidRPr="00CF49C8">
        <w:rPr>
          <w:rFonts w:ascii="Verdana" w:hAnsi="Verdana" w:cs="Arial"/>
          <w:sz w:val="22"/>
          <w:szCs w:val="22"/>
        </w:rPr>
        <w:t xml:space="preserve"> </w:t>
      </w:r>
      <w:r w:rsidRPr="00CF49C8">
        <w:rPr>
          <w:rFonts w:ascii="Verdana" w:hAnsi="Verdana" w:cs="Arial"/>
          <w:color w:val="FF0000"/>
          <w:sz w:val="22"/>
          <w:szCs w:val="22"/>
        </w:rPr>
        <w:t xml:space="preserve">datos de la(s) persona(s) que </w:t>
      </w:r>
      <w:r w:rsidR="00A85C3A" w:rsidRPr="00CF49C8">
        <w:rPr>
          <w:rFonts w:ascii="Verdana" w:hAnsi="Verdana" w:cs="Arial"/>
          <w:color w:val="FF0000"/>
          <w:sz w:val="22"/>
          <w:szCs w:val="22"/>
        </w:rPr>
        <w:t xml:space="preserve">participan </w:t>
      </w:r>
      <w:r w:rsidRPr="00CF49C8">
        <w:rPr>
          <w:rFonts w:ascii="Verdana" w:hAnsi="Verdana" w:cs="Arial"/>
          <w:color w:val="FF0000"/>
          <w:sz w:val="22"/>
          <w:szCs w:val="22"/>
        </w:rPr>
        <w:t>en la definición</w:t>
      </w:r>
      <w:r w:rsidR="00A85C3A" w:rsidRPr="00CF49C8">
        <w:rPr>
          <w:rFonts w:ascii="Verdana" w:hAnsi="Verdana" w:cs="Arial"/>
          <w:color w:val="FF0000"/>
          <w:sz w:val="22"/>
          <w:szCs w:val="22"/>
        </w:rPr>
        <w:t>, revisión</w:t>
      </w:r>
      <w:r w:rsidRPr="00CF49C8">
        <w:rPr>
          <w:rFonts w:ascii="Verdana" w:hAnsi="Verdana" w:cs="Arial"/>
          <w:color w:val="FF0000"/>
          <w:sz w:val="22"/>
          <w:szCs w:val="22"/>
        </w:rPr>
        <w:t xml:space="preserve"> y aprobación de la información registrada en el documento.</w:t>
      </w:r>
    </w:p>
    <w:p w14:paraId="6614FB7D" w14:textId="77777777" w:rsidR="00A2592E" w:rsidRPr="00CF49C8" w:rsidRDefault="00A2592E" w:rsidP="007E19FB">
      <w:pPr>
        <w:pStyle w:val="Prrafodelista"/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5"/>
        <w:gridCol w:w="5952"/>
      </w:tblGrid>
      <w:tr w:rsidR="00184BD5" w:rsidRPr="00CF49C8" w14:paraId="7653E58F" w14:textId="77777777" w:rsidTr="00620C41">
        <w:tc>
          <w:tcPr>
            <w:tcW w:w="9067" w:type="dxa"/>
            <w:gridSpan w:val="2"/>
          </w:tcPr>
          <w:p w14:paraId="6B9BDE12" w14:textId="17FCD921" w:rsidR="00184BD5" w:rsidRPr="00CF49C8" w:rsidRDefault="00184BD5" w:rsidP="00F102D7">
            <w:pPr>
              <w:spacing w:after="0" w:line="276" w:lineRule="auto"/>
              <w:jc w:val="left"/>
              <w:rPr>
                <w:rFonts w:ascii="Verdana" w:hAnsi="Verdana" w:cs="Arial"/>
                <w:b/>
                <w:sz w:val="22"/>
                <w:szCs w:val="22"/>
              </w:rPr>
            </w:pPr>
            <w:r w:rsidRPr="00CF49C8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AUTOR</w:t>
            </w:r>
            <w:r w:rsidR="00845FEA" w:rsidRPr="00CF49C8">
              <w:rPr>
                <w:rFonts w:ascii="Verdana" w:hAnsi="Verdana" w:cs="Arial"/>
                <w:b/>
                <w:sz w:val="22"/>
                <w:szCs w:val="22"/>
              </w:rPr>
              <w:t>(ES)</w:t>
            </w:r>
            <w:r w:rsidRPr="00CF49C8">
              <w:rPr>
                <w:rFonts w:ascii="Verdana" w:hAnsi="Verdana" w:cs="Arial"/>
                <w:b/>
                <w:sz w:val="22"/>
                <w:szCs w:val="22"/>
              </w:rPr>
              <w:t xml:space="preserve"> DEL DOCUMENTO</w:t>
            </w:r>
          </w:p>
        </w:tc>
      </w:tr>
      <w:tr w:rsidR="00184BD5" w:rsidRPr="00CF49C8" w14:paraId="234FAA64" w14:textId="77777777" w:rsidTr="00184BD5">
        <w:tc>
          <w:tcPr>
            <w:tcW w:w="3115" w:type="dxa"/>
          </w:tcPr>
          <w:p w14:paraId="0B9A9018" w14:textId="7B880C2C" w:rsidR="00184BD5" w:rsidRPr="00CF49C8" w:rsidRDefault="00184BD5" w:rsidP="00F102D7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NOMBRE</w:t>
            </w:r>
          </w:p>
        </w:tc>
        <w:tc>
          <w:tcPr>
            <w:tcW w:w="5952" w:type="dxa"/>
          </w:tcPr>
          <w:p w14:paraId="4396A6FC" w14:textId="77777777" w:rsidR="00184BD5" w:rsidRPr="00CF49C8" w:rsidRDefault="00184BD5" w:rsidP="00F102D7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BD5" w:rsidRPr="00CF49C8" w14:paraId="0B582152" w14:textId="77777777" w:rsidTr="00184BD5">
        <w:tc>
          <w:tcPr>
            <w:tcW w:w="3115" w:type="dxa"/>
          </w:tcPr>
          <w:p w14:paraId="2908833C" w14:textId="625E2ADC" w:rsidR="00184BD5" w:rsidRPr="00CF49C8" w:rsidRDefault="00184BD5" w:rsidP="00F102D7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CARGO</w:t>
            </w:r>
          </w:p>
        </w:tc>
        <w:tc>
          <w:tcPr>
            <w:tcW w:w="5952" w:type="dxa"/>
          </w:tcPr>
          <w:p w14:paraId="469F614C" w14:textId="77777777" w:rsidR="00184BD5" w:rsidRPr="00CF49C8" w:rsidRDefault="00184BD5" w:rsidP="00F102D7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BD5" w:rsidRPr="00CF49C8" w14:paraId="5E16FF85" w14:textId="77777777" w:rsidTr="00184BD5">
        <w:tc>
          <w:tcPr>
            <w:tcW w:w="3115" w:type="dxa"/>
          </w:tcPr>
          <w:p w14:paraId="424875C6" w14:textId="2DFBC877" w:rsidR="00184BD5" w:rsidRPr="00CF49C8" w:rsidRDefault="00184BD5" w:rsidP="00F102D7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FECHA DE CREACIÓN</w:t>
            </w:r>
          </w:p>
        </w:tc>
        <w:tc>
          <w:tcPr>
            <w:tcW w:w="5952" w:type="dxa"/>
          </w:tcPr>
          <w:p w14:paraId="70DB16A7" w14:textId="77777777" w:rsidR="00184BD5" w:rsidRPr="00CF49C8" w:rsidRDefault="00184BD5" w:rsidP="00F102D7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BD5" w:rsidRPr="00CF49C8" w14:paraId="218090F8" w14:textId="77777777" w:rsidTr="00184BD5">
        <w:tc>
          <w:tcPr>
            <w:tcW w:w="3115" w:type="dxa"/>
          </w:tcPr>
          <w:p w14:paraId="3355702D" w14:textId="058C5889" w:rsidR="00184BD5" w:rsidRPr="00CF49C8" w:rsidRDefault="00184BD5" w:rsidP="00F102D7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FIRMA</w:t>
            </w:r>
          </w:p>
        </w:tc>
        <w:tc>
          <w:tcPr>
            <w:tcW w:w="5952" w:type="dxa"/>
          </w:tcPr>
          <w:p w14:paraId="6FBD4689" w14:textId="77777777" w:rsidR="00184BD5" w:rsidRPr="00CF49C8" w:rsidRDefault="00184BD5" w:rsidP="00F102D7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2CA91476" w14:textId="0342BB3F" w:rsidR="00A2592E" w:rsidRPr="00CF49C8" w:rsidRDefault="0025043C" w:rsidP="00F102D7">
      <w:p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  <w:r w:rsidRPr="00CF49C8">
        <w:rPr>
          <w:rFonts w:ascii="Verdana" w:hAnsi="Verdana" w:cs="Arial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5"/>
        <w:gridCol w:w="5952"/>
      </w:tblGrid>
      <w:tr w:rsidR="00ED4826" w:rsidRPr="00CF49C8" w14:paraId="7F774E1D" w14:textId="77777777" w:rsidTr="00A70E69">
        <w:tc>
          <w:tcPr>
            <w:tcW w:w="9067" w:type="dxa"/>
            <w:gridSpan w:val="2"/>
          </w:tcPr>
          <w:p w14:paraId="364E9357" w14:textId="3F982D4B" w:rsidR="00ED4826" w:rsidRPr="00CF49C8" w:rsidRDefault="00ED4826" w:rsidP="00A70E69">
            <w:pPr>
              <w:spacing w:after="0" w:line="276" w:lineRule="auto"/>
              <w:jc w:val="left"/>
              <w:rPr>
                <w:rFonts w:ascii="Verdana" w:hAnsi="Verdana" w:cs="Arial"/>
                <w:b/>
                <w:sz w:val="22"/>
                <w:szCs w:val="22"/>
              </w:rPr>
            </w:pPr>
            <w:r w:rsidRPr="00CF49C8">
              <w:rPr>
                <w:rFonts w:ascii="Verdana" w:hAnsi="Verdana" w:cs="Arial"/>
                <w:b/>
                <w:sz w:val="22"/>
                <w:szCs w:val="22"/>
              </w:rPr>
              <w:t>REVISIÓN DEL DOCUMENTO</w:t>
            </w:r>
          </w:p>
        </w:tc>
      </w:tr>
      <w:tr w:rsidR="00ED4826" w:rsidRPr="00CF49C8" w14:paraId="5B3EF9A2" w14:textId="77777777" w:rsidTr="00A70E69">
        <w:tc>
          <w:tcPr>
            <w:tcW w:w="3115" w:type="dxa"/>
          </w:tcPr>
          <w:p w14:paraId="1EFCA2C0" w14:textId="77777777" w:rsidR="00ED4826" w:rsidRPr="00CF49C8" w:rsidRDefault="00ED4826" w:rsidP="00A70E69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NOMBRE</w:t>
            </w:r>
          </w:p>
        </w:tc>
        <w:tc>
          <w:tcPr>
            <w:tcW w:w="5952" w:type="dxa"/>
          </w:tcPr>
          <w:p w14:paraId="5CFC6F19" w14:textId="77777777" w:rsidR="00ED4826" w:rsidRPr="00CF49C8" w:rsidRDefault="00ED4826" w:rsidP="00A70E69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D4826" w:rsidRPr="00CF49C8" w14:paraId="25C98C51" w14:textId="77777777" w:rsidTr="00A70E69">
        <w:tc>
          <w:tcPr>
            <w:tcW w:w="3115" w:type="dxa"/>
          </w:tcPr>
          <w:p w14:paraId="19FB96BE" w14:textId="77777777" w:rsidR="00ED4826" w:rsidRPr="00CF49C8" w:rsidRDefault="00ED4826" w:rsidP="00A70E69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CARGO</w:t>
            </w:r>
          </w:p>
        </w:tc>
        <w:tc>
          <w:tcPr>
            <w:tcW w:w="5952" w:type="dxa"/>
          </w:tcPr>
          <w:p w14:paraId="63D2B729" w14:textId="77777777" w:rsidR="00ED4826" w:rsidRPr="00CF49C8" w:rsidRDefault="00ED4826" w:rsidP="00A70E69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D4826" w:rsidRPr="00CF49C8" w14:paraId="52192E8F" w14:textId="77777777" w:rsidTr="00A70E69">
        <w:tc>
          <w:tcPr>
            <w:tcW w:w="3115" w:type="dxa"/>
          </w:tcPr>
          <w:p w14:paraId="4018D2E5" w14:textId="77777777" w:rsidR="00ED4826" w:rsidRPr="00CF49C8" w:rsidRDefault="00ED4826" w:rsidP="00A70E69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FECHA DE CREACIÓN</w:t>
            </w:r>
          </w:p>
        </w:tc>
        <w:tc>
          <w:tcPr>
            <w:tcW w:w="5952" w:type="dxa"/>
          </w:tcPr>
          <w:p w14:paraId="135F825F" w14:textId="77777777" w:rsidR="00ED4826" w:rsidRPr="00CF49C8" w:rsidRDefault="00ED4826" w:rsidP="00A70E69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D4826" w:rsidRPr="00CF49C8" w14:paraId="5A2ED1E9" w14:textId="77777777" w:rsidTr="00A70E69">
        <w:tc>
          <w:tcPr>
            <w:tcW w:w="3115" w:type="dxa"/>
          </w:tcPr>
          <w:p w14:paraId="2B1BF8B2" w14:textId="77777777" w:rsidR="00ED4826" w:rsidRPr="00CF49C8" w:rsidRDefault="00ED4826" w:rsidP="00A70E69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FIRMA</w:t>
            </w:r>
          </w:p>
        </w:tc>
        <w:tc>
          <w:tcPr>
            <w:tcW w:w="5952" w:type="dxa"/>
          </w:tcPr>
          <w:p w14:paraId="6B2088D9" w14:textId="77777777" w:rsidR="00ED4826" w:rsidRPr="00CF49C8" w:rsidRDefault="00ED4826" w:rsidP="00A70E69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2FF96264" w14:textId="7A8F7EAD" w:rsidR="00A2592E" w:rsidRPr="00CF49C8" w:rsidRDefault="00A2592E" w:rsidP="00F102D7">
      <w:p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p w14:paraId="6DFBBEF6" w14:textId="77777777" w:rsidR="00C66AE5" w:rsidRPr="00CF49C8" w:rsidRDefault="00C66AE5" w:rsidP="00F102D7">
      <w:p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5"/>
        <w:gridCol w:w="5952"/>
      </w:tblGrid>
      <w:tr w:rsidR="00184BD5" w:rsidRPr="00CF49C8" w14:paraId="7C5EC455" w14:textId="77777777" w:rsidTr="00620C41">
        <w:tc>
          <w:tcPr>
            <w:tcW w:w="9067" w:type="dxa"/>
            <w:gridSpan w:val="2"/>
          </w:tcPr>
          <w:p w14:paraId="75E20ECD" w14:textId="75C5D852" w:rsidR="00184BD5" w:rsidRPr="00CF49C8" w:rsidRDefault="00184BD5" w:rsidP="00620C41">
            <w:pPr>
              <w:spacing w:after="0" w:line="276" w:lineRule="auto"/>
              <w:jc w:val="left"/>
              <w:rPr>
                <w:rFonts w:ascii="Verdana" w:hAnsi="Verdana" w:cs="Arial"/>
                <w:b/>
                <w:sz w:val="22"/>
                <w:szCs w:val="22"/>
              </w:rPr>
            </w:pPr>
            <w:r w:rsidRPr="00CF49C8">
              <w:rPr>
                <w:rFonts w:ascii="Verdana" w:hAnsi="Verdana" w:cs="Arial"/>
                <w:b/>
                <w:sz w:val="22"/>
                <w:szCs w:val="22"/>
              </w:rPr>
              <w:t>APROBACIÓN DEL DOCUMENTO</w:t>
            </w:r>
          </w:p>
        </w:tc>
      </w:tr>
      <w:tr w:rsidR="00184BD5" w:rsidRPr="00CF49C8" w14:paraId="713B7AC2" w14:textId="77777777" w:rsidTr="00620C41">
        <w:tc>
          <w:tcPr>
            <w:tcW w:w="3115" w:type="dxa"/>
          </w:tcPr>
          <w:p w14:paraId="5A9EE671" w14:textId="77777777" w:rsidR="00184BD5" w:rsidRPr="00CF49C8" w:rsidRDefault="00184BD5" w:rsidP="00620C41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NOMBRE</w:t>
            </w:r>
          </w:p>
        </w:tc>
        <w:tc>
          <w:tcPr>
            <w:tcW w:w="5952" w:type="dxa"/>
          </w:tcPr>
          <w:p w14:paraId="1CFB56BE" w14:textId="77777777" w:rsidR="00184BD5" w:rsidRPr="00CF49C8" w:rsidRDefault="00184BD5" w:rsidP="00620C41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BD5" w:rsidRPr="00CF49C8" w14:paraId="0ABD2BFA" w14:textId="77777777" w:rsidTr="00620C41">
        <w:tc>
          <w:tcPr>
            <w:tcW w:w="3115" w:type="dxa"/>
          </w:tcPr>
          <w:p w14:paraId="11E1461C" w14:textId="56A045D6" w:rsidR="00184BD5" w:rsidRPr="00CF49C8" w:rsidRDefault="00956A86" w:rsidP="00620C41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DIRECTOR DE ÁREA O JEFE DE OFICINA</w:t>
            </w:r>
          </w:p>
        </w:tc>
        <w:tc>
          <w:tcPr>
            <w:tcW w:w="5952" w:type="dxa"/>
          </w:tcPr>
          <w:p w14:paraId="0A4B6DBA" w14:textId="77777777" w:rsidR="00184BD5" w:rsidRPr="00CF49C8" w:rsidRDefault="00184BD5" w:rsidP="00620C41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BD5" w:rsidRPr="00CF49C8" w14:paraId="30E027A2" w14:textId="77777777" w:rsidTr="00620C41">
        <w:tc>
          <w:tcPr>
            <w:tcW w:w="3115" w:type="dxa"/>
          </w:tcPr>
          <w:p w14:paraId="164CBA2A" w14:textId="4CFE4CFD" w:rsidR="00184BD5" w:rsidRPr="00CF49C8" w:rsidRDefault="00184BD5" w:rsidP="00620C41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FECHA</w:t>
            </w:r>
          </w:p>
        </w:tc>
        <w:tc>
          <w:tcPr>
            <w:tcW w:w="5952" w:type="dxa"/>
          </w:tcPr>
          <w:p w14:paraId="188E9468" w14:textId="77777777" w:rsidR="00184BD5" w:rsidRPr="00CF49C8" w:rsidRDefault="00184BD5" w:rsidP="00620C41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BD5" w:rsidRPr="00CF49C8" w14:paraId="633D5543" w14:textId="77777777" w:rsidTr="00620C41">
        <w:tc>
          <w:tcPr>
            <w:tcW w:w="3115" w:type="dxa"/>
          </w:tcPr>
          <w:p w14:paraId="225D4121" w14:textId="77777777" w:rsidR="00184BD5" w:rsidRPr="00CF49C8" w:rsidRDefault="00184BD5" w:rsidP="00620C41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49C8">
              <w:rPr>
                <w:rFonts w:ascii="Verdana" w:hAnsi="Verdana" w:cs="Arial"/>
                <w:sz w:val="22"/>
                <w:szCs w:val="22"/>
              </w:rPr>
              <w:t>FIRMA</w:t>
            </w:r>
          </w:p>
        </w:tc>
        <w:tc>
          <w:tcPr>
            <w:tcW w:w="5952" w:type="dxa"/>
          </w:tcPr>
          <w:p w14:paraId="6E984934" w14:textId="77777777" w:rsidR="00184BD5" w:rsidRPr="00CF49C8" w:rsidRDefault="00184BD5" w:rsidP="00620C41">
            <w:pPr>
              <w:spacing w:after="0" w:line="276" w:lineRule="auto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299A8AAC" w14:textId="74FCEA67" w:rsidR="00184BD5" w:rsidRDefault="00184BD5" w:rsidP="00F102D7">
      <w:p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p w14:paraId="03EE3449" w14:textId="45ACB24F" w:rsidR="00184BD5" w:rsidRPr="00CF49C8" w:rsidRDefault="00184BD5" w:rsidP="00F102D7">
      <w:p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p w14:paraId="229F64C4" w14:textId="1D7E8CB9" w:rsidR="00005F3E" w:rsidRPr="00CF49C8" w:rsidRDefault="007E19FB" w:rsidP="007E19FB">
      <w:pPr>
        <w:pStyle w:val="Prrafodelista"/>
        <w:numPr>
          <w:ilvl w:val="0"/>
          <w:numId w:val="28"/>
        </w:num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  <w:r w:rsidRPr="00CF49C8">
        <w:rPr>
          <w:rFonts w:ascii="Verdana" w:hAnsi="Verdana" w:cs="Arial"/>
          <w:b/>
          <w:sz w:val="22"/>
          <w:szCs w:val="22"/>
        </w:rPr>
        <w:t xml:space="preserve">NATURALEZA DE LOS CAMBIOS </w:t>
      </w:r>
      <w:r w:rsidR="00752216" w:rsidRPr="00CF49C8">
        <w:rPr>
          <w:rFonts w:ascii="Verdana" w:hAnsi="Verdana" w:cs="Arial"/>
          <w:b/>
          <w:sz w:val="22"/>
          <w:szCs w:val="22"/>
        </w:rPr>
        <w:t>(</w:t>
      </w:r>
      <w:r w:rsidR="00620C41" w:rsidRPr="00CF49C8">
        <w:rPr>
          <w:rFonts w:ascii="Verdana" w:hAnsi="Verdana" w:cs="Arial"/>
          <w:b/>
          <w:sz w:val="22"/>
          <w:szCs w:val="22"/>
        </w:rPr>
        <w:t>O</w:t>
      </w:r>
      <w:r w:rsidR="00752216" w:rsidRPr="00CF49C8">
        <w:rPr>
          <w:rFonts w:ascii="Verdana" w:hAnsi="Verdana" w:cs="Arial"/>
          <w:b/>
          <w:sz w:val="22"/>
          <w:szCs w:val="22"/>
        </w:rPr>
        <w:t>bligatorio):</w:t>
      </w:r>
      <w:r w:rsidR="00752216" w:rsidRPr="00CF49C8">
        <w:rPr>
          <w:rFonts w:ascii="Verdana" w:hAnsi="Verdana" w:cs="Arial"/>
          <w:sz w:val="22"/>
          <w:szCs w:val="22"/>
        </w:rPr>
        <w:t xml:space="preserve"> relacionar los cambios que se presenten en el documento según la versión modificada.</w:t>
      </w:r>
      <w:r w:rsidR="00752216" w:rsidRPr="00CF49C8">
        <w:rPr>
          <w:rFonts w:ascii="Verdana" w:hAnsi="Verdana" w:cs="Arial"/>
          <w:b/>
          <w:sz w:val="22"/>
          <w:szCs w:val="22"/>
        </w:rPr>
        <w:t xml:space="preserve"> </w:t>
      </w:r>
    </w:p>
    <w:p w14:paraId="0E31C995" w14:textId="77777777" w:rsidR="00752216" w:rsidRPr="00CF49C8" w:rsidRDefault="00752216" w:rsidP="00752216">
      <w:pPr>
        <w:pStyle w:val="Prrafodelista"/>
        <w:tabs>
          <w:tab w:val="center" w:pos="4252"/>
          <w:tab w:val="right" w:pos="8504"/>
        </w:tabs>
        <w:ind w:left="-851"/>
        <w:rPr>
          <w:rFonts w:ascii="Verdana" w:hAnsi="Verdana" w:cs="Arial"/>
          <w:bCs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37"/>
        <w:gridCol w:w="2088"/>
        <w:gridCol w:w="1604"/>
        <w:gridCol w:w="1736"/>
      </w:tblGrid>
      <w:tr w:rsidR="0062554F" w:rsidRPr="00CF49C8" w14:paraId="7132320F" w14:textId="316636D9" w:rsidTr="00CF49C8">
        <w:trPr>
          <w:trHeight w:val="1068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270EFF58" w14:textId="77777777" w:rsidR="0062554F" w:rsidRPr="00CF49C8" w:rsidRDefault="0062554F" w:rsidP="00752216">
            <w:pPr>
              <w:tabs>
                <w:tab w:val="left" w:pos="360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F49C8">
              <w:rPr>
                <w:rFonts w:ascii="Verdana" w:hAnsi="Verdana" w:cs="Arial"/>
                <w:b/>
                <w:bCs/>
                <w:sz w:val="22"/>
                <w:szCs w:val="22"/>
              </w:rPr>
              <w:t>Fecha</w:t>
            </w:r>
          </w:p>
          <w:p w14:paraId="05669EE0" w14:textId="77777777" w:rsidR="0062554F" w:rsidRPr="00CF49C8" w:rsidRDefault="0062554F" w:rsidP="00752216">
            <w:pPr>
              <w:tabs>
                <w:tab w:val="center" w:pos="4252"/>
                <w:tab w:val="right" w:pos="8504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F49C8">
              <w:rPr>
                <w:rFonts w:ascii="Verdana" w:hAnsi="Verdana" w:cs="Arial"/>
                <w:b/>
                <w:bCs/>
                <w:sz w:val="22"/>
                <w:szCs w:val="22"/>
              </w:rPr>
              <w:t>(De la Versión del documento que se está actualizando)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5E8512EE" w14:textId="77777777" w:rsidR="0062554F" w:rsidRPr="00CF49C8" w:rsidRDefault="0062554F" w:rsidP="00752216">
            <w:pPr>
              <w:tabs>
                <w:tab w:val="left" w:pos="360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F5C939" w14:textId="77777777" w:rsidR="0062554F" w:rsidRPr="00CF49C8" w:rsidRDefault="0062554F" w:rsidP="00752216">
            <w:pPr>
              <w:tabs>
                <w:tab w:val="left" w:pos="360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58DD4AC" w14:textId="6E371CD9" w:rsidR="0062554F" w:rsidRPr="00CF49C8" w:rsidRDefault="00FB6E3A" w:rsidP="00752216">
            <w:pPr>
              <w:tabs>
                <w:tab w:val="left" w:pos="360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F49C8">
              <w:rPr>
                <w:rFonts w:ascii="Verdana" w:hAnsi="Verdana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655B0DED" w14:textId="650896CB" w:rsidR="0062554F" w:rsidRPr="00CF49C8" w:rsidRDefault="0062554F" w:rsidP="00752216">
            <w:pPr>
              <w:tabs>
                <w:tab w:val="left" w:pos="360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F49C8">
              <w:rPr>
                <w:rFonts w:ascii="Verdana" w:hAnsi="Verdana" w:cs="Arial"/>
                <w:b/>
                <w:bCs/>
                <w:sz w:val="22"/>
                <w:szCs w:val="22"/>
              </w:rPr>
              <w:t>Descripción del Cambio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107B2116" w14:textId="77777777" w:rsidR="0062554F" w:rsidRPr="00CF49C8" w:rsidRDefault="0062554F" w:rsidP="002A7043">
            <w:pPr>
              <w:tabs>
                <w:tab w:val="left" w:pos="360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50CF93E5" w14:textId="3AC6EF9F" w:rsidR="0062554F" w:rsidRPr="00CF49C8" w:rsidRDefault="0062554F" w:rsidP="002A7043">
            <w:pPr>
              <w:tabs>
                <w:tab w:val="left" w:pos="360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F49C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CF49C8">
              <w:rPr>
                <w:rFonts w:ascii="Verdana" w:hAnsi="Verdana" w:cs="Arial"/>
                <w:b/>
                <w:bCs/>
                <w:sz w:val="22"/>
                <w:szCs w:val="22"/>
              </w:rPr>
              <w:t>Feature</w:t>
            </w:r>
            <w:proofErr w:type="spellEnd"/>
            <w:r w:rsidR="007D62C1" w:rsidRPr="00CF49C8">
              <w:rPr>
                <w:rFonts w:ascii="Verdana" w:hAnsi="Verdana" w:cs="Arial"/>
                <w:b/>
                <w:bCs/>
                <w:sz w:val="22"/>
                <w:szCs w:val="22"/>
              </w:rPr>
              <w:t>/HU</w:t>
            </w:r>
            <w:r w:rsidRPr="00CF49C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si </w:t>
            </w:r>
            <w:r w:rsidR="007D62C1" w:rsidRPr="00CF49C8">
              <w:rPr>
                <w:rFonts w:ascii="Verdana" w:hAnsi="Verdana" w:cs="Arial"/>
                <w:b/>
                <w:bCs/>
                <w:sz w:val="22"/>
                <w:szCs w:val="22"/>
              </w:rPr>
              <w:t>aplica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32BC8841" w14:textId="34558B59" w:rsidR="0062554F" w:rsidRPr="00CF49C8" w:rsidRDefault="0062554F" w:rsidP="00752216">
            <w:pPr>
              <w:tabs>
                <w:tab w:val="left" w:pos="360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3271D646" w14:textId="77777777" w:rsidR="0062554F" w:rsidRPr="00CF49C8" w:rsidRDefault="0062554F" w:rsidP="00752216">
            <w:pPr>
              <w:tabs>
                <w:tab w:val="left" w:pos="360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3952FF85" w14:textId="4E79D1C8" w:rsidR="0062554F" w:rsidRPr="00CF49C8" w:rsidRDefault="0062554F" w:rsidP="00752216">
            <w:pPr>
              <w:tabs>
                <w:tab w:val="left" w:pos="360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F49C8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</w:tr>
      <w:tr w:rsidR="0062554F" w:rsidRPr="00CF49C8" w14:paraId="66E4245C" w14:textId="194A72AB" w:rsidTr="00CF49C8">
        <w:trPr>
          <w:trHeight w:val="479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80B" w14:textId="0B3B9118" w:rsidR="0062554F" w:rsidRPr="00CF49C8" w:rsidRDefault="0062554F" w:rsidP="000D2AEB">
            <w:pPr>
              <w:tabs>
                <w:tab w:val="num" w:pos="360"/>
              </w:tabs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63B" w14:textId="77777777" w:rsidR="0062554F" w:rsidRPr="00CF49C8" w:rsidRDefault="0062554F" w:rsidP="000D2AEB">
            <w:pPr>
              <w:tabs>
                <w:tab w:val="left" w:pos="360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7AF" w14:textId="2F58ABD6" w:rsidR="0062554F" w:rsidRPr="00CF49C8" w:rsidRDefault="0062554F" w:rsidP="000D2AEB">
            <w:pPr>
              <w:tabs>
                <w:tab w:val="left" w:pos="360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235" w14:textId="77777777" w:rsidR="0062554F" w:rsidRPr="00CF49C8" w:rsidRDefault="0062554F" w:rsidP="000D2AEB">
            <w:pPr>
              <w:tabs>
                <w:tab w:val="left" w:pos="360"/>
              </w:tabs>
              <w:ind w:left="-851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324" w14:textId="28BE220A" w:rsidR="0062554F" w:rsidRPr="00CF49C8" w:rsidRDefault="0062554F" w:rsidP="000D2AEB">
            <w:pPr>
              <w:tabs>
                <w:tab w:val="left" w:pos="360"/>
              </w:tabs>
              <w:ind w:left="-851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502971" w14:textId="77777777" w:rsidR="00752216" w:rsidRDefault="00752216" w:rsidP="00563953">
      <w:p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p w14:paraId="0A999FA6" w14:textId="77777777" w:rsidR="00CF49C8" w:rsidRDefault="00CF49C8" w:rsidP="00563953">
      <w:p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p w14:paraId="1A9A9BAB" w14:textId="77777777" w:rsidR="00CF49C8" w:rsidRPr="00445A78" w:rsidRDefault="00CF49C8" w:rsidP="00CF49C8">
      <w:pPr>
        <w:rPr>
          <w:rFonts w:ascii="Nunito" w:hAnsi="Nunito" w:cs="Arial"/>
          <w:sz w:val="22"/>
          <w:szCs w:val="22"/>
        </w:rPr>
      </w:pPr>
      <w:r w:rsidRPr="005E0F9C">
        <w:rPr>
          <w:rFonts w:ascii="Verdana" w:hAnsi="Verdana" w:cs="Arial"/>
          <w:b/>
          <w:bCs/>
          <w:color w:val="FF0000"/>
        </w:rPr>
        <w:t xml:space="preserve">Nota: </w:t>
      </w:r>
      <w:r w:rsidRPr="005E0F9C">
        <w:rPr>
          <w:rFonts w:ascii="Verdana" w:hAnsi="Verdana" w:cs="Arial"/>
          <w:color w:val="FF0000"/>
        </w:rPr>
        <w:t>El texto en rojo es explicativo y debe eliminarse en la versión final</w:t>
      </w:r>
      <w:r>
        <w:rPr>
          <w:rFonts w:ascii="Verdana" w:hAnsi="Verdana" w:cs="Arial"/>
          <w:color w:val="FF0000"/>
        </w:rPr>
        <w:t xml:space="preserve"> del documento</w:t>
      </w:r>
      <w:r w:rsidRPr="005E0F9C">
        <w:rPr>
          <w:rFonts w:ascii="Verdana" w:hAnsi="Verdana" w:cs="Arial"/>
          <w:color w:val="FF0000"/>
        </w:rPr>
        <w:t>.</w:t>
      </w:r>
    </w:p>
    <w:p w14:paraId="30A73B4C" w14:textId="77777777" w:rsidR="00CF49C8" w:rsidRDefault="00CF49C8" w:rsidP="00563953">
      <w:p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p w14:paraId="51B049E2" w14:textId="77777777" w:rsidR="00DE47FC" w:rsidRDefault="00DE47FC" w:rsidP="00563953">
      <w:p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p w14:paraId="2B56D314" w14:textId="77777777" w:rsidR="00DE47FC" w:rsidRDefault="00DE47FC" w:rsidP="00563953">
      <w:p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p w14:paraId="749126A1" w14:textId="7438D685" w:rsidR="00DE47FC" w:rsidRPr="00DE47FC" w:rsidRDefault="00DE47FC" w:rsidP="00DE47FC">
      <w:pPr>
        <w:pStyle w:val="Prrafodelista"/>
        <w:numPr>
          <w:ilvl w:val="0"/>
          <w:numId w:val="28"/>
        </w:numPr>
        <w:ind w:left="851" w:right="-375" w:hanging="491"/>
        <w:rPr>
          <w:rFonts w:ascii="Verdana" w:hAnsi="Verdana" w:cs="Arial"/>
          <w:b/>
          <w:sz w:val="22"/>
          <w:szCs w:val="22"/>
        </w:rPr>
      </w:pPr>
      <w:r w:rsidRPr="00DE47FC">
        <w:rPr>
          <w:rFonts w:ascii="Verdana" w:hAnsi="Verdana" w:cs="Arial"/>
          <w:b/>
          <w:sz w:val="22"/>
          <w:szCs w:val="22"/>
        </w:rPr>
        <w:lastRenderedPageBreak/>
        <w:t>CONTROL DE CAMBIOS </w:t>
      </w:r>
    </w:p>
    <w:p w14:paraId="7F83E865" w14:textId="77777777" w:rsidR="00DE47FC" w:rsidRPr="00540BE1" w:rsidRDefault="00DE47FC" w:rsidP="00DE47FC">
      <w:pPr>
        <w:ind w:right="-375"/>
        <w:rPr>
          <w:rFonts w:ascii="Verdana" w:eastAsia="Verdana" w:hAnsi="Verdana" w:cs="Verdana"/>
          <w:b/>
          <w:bCs/>
          <w:i/>
          <w:iCs/>
        </w:rPr>
      </w:pPr>
      <w:r w:rsidRPr="00540BE1">
        <w:rPr>
          <w:rFonts w:ascii="Verdana" w:eastAsia="Verdana" w:hAnsi="Verdana" w:cs="Verdana"/>
          <w:b/>
          <w:bCs/>
          <w:i/>
          <w:iCs/>
        </w:rPr>
        <w:t> </w:t>
      </w:r>
    </w:p>
    <w:tbl>
      <w:tblPr>
        <w:tblW w:w="102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14"/>
        <w:gridCol w:w="7312"/>
      </w:tblGrid>
      <w:tr w:rsidR="00DE47FC" w:rsidRPr="00540BE1" w14:paraId="5B7F8A4D" w14:textId="77777777">
        <w:trPr>
          <w:trHeight w:val="30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027758EA" w14:textId="77777777" w:rsidR="00DE47FC" w:rsidRPr="00540BE1" w:rsidRDefault="00DE47FC">
            <w:pPr>
              <w:ind w:right="-375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540BE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Versión 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379AC3FA" w14:textId="77777777" w:rsidR="00DE47FC" w:rsidRPr="00540BE1" w:rsidRDefault="00DE47FC">
            <w:pPr>
              <w:ind w:right="-375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540BE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Fecha 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475D25CA" w14:textId="77777777" w:rsidR="00DE47FC" w:rsidRPr="00540BE1" w:rsidRDefault="00DE47FC">
            <w:pPr>
              <w:ind w:right="-375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540BE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Descripción del Cambio  </w:t>
            </w:r>
          </w:p>
        </w:tc>
      </w:tr>
      <w:tr w:rsidR="00DE47FC" w:rsidRPr="00540BE1" w14:paraId="167D8616" w14:textId="77777777">
        <w:trPr>
          <w:trHeight w:val="30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99698" w14:textId="77777777" w:rsidR="00DE47FC" w:rsidRPr="00540BE1" w:rsidRDefault="00DE47FC">
            <w:pPr>
              <w:ind w:right="-375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001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433145" w14:textId="77777777" w:rsidR="00DE47FC" w:rsidRPr="00540BE1" w:rsidRDefault="00DE47FC">
            <w:pPr>
              <w:ind w:right="-375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28</w:t>
            </w:r>
            <w:r w:rsidRPr="00594C68">
              <w:rPr>
                <w:rFonts w:ascii="Verdana" w:eastAsia="Verdana" w:hAnsi="Verdana" w:cs="Verdana"/>
                <w:sz w:val="18"/>
                <w:szCs w:val="18"/>
              </w:rPr>
              <w:t>-0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 w:rsidRPr="00594C68">
              <w:rPr>
                <w:rFonts w:ascii="Verdana" w:eastAsia="Verdana" w:hAnsi="Verdana" w:cs="Verdana"/>
                <w:sz w:val="18"/>
                <w:szCs w:val="18"/>
              </w:rPr>
              <w:t>-20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25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5D4B2" w14:textId="77777777" w:rsidR="00DE47FC" w:rsidRPr="00540BE1" w:rsidRDefault="00DE47FC">
            <w:pPr>
              <w:ind w:right="-375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Creación del documento</w:t>
            </w:r>
          </w:p>
        </w:tc>
      </w:tr>
    </w:tbl>
    <w:p w14:paraId="688DB02A" w14:textId="77777777" w:rsidR="00DE47FC" w:rsidRDefault="00DE47FC" w:rsidP="00DE47FC">
      <w:pPr>
        <w:tabs>
          <w:tab w:val="left" w:pos="1422"/>
        </w:tabs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p w14:paraId="211AA63F" w14:textId="77777777" w:rsidR="00DE47FC" w:rsidRDefault="00DE47FC" w:rsidP="00DE47FC">
      <w:pPr>
        <w:tabs>
          <w:tab w:val="left" w:pos="1422"/>
        </w:tabs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3171"/>
        <w:gridCol w:w="3171"/>
      </w:tblGrid>
      <w:tr w:rsidR="00DE47FC" w:rsidRPr="00594C68" w14:paraId="284BC17C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16687EF4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Elaboró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41DB15BB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Revisó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CDB"/>
            <w:vAlign w:val="center"/>
            <w:hideMark/>
          </w:tcPr>
          <w:p w14:paraId="0CDD7E87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Aprobó  </w:t>
            </w:r>
          </w:p>
        </w:tc>
      </w:tr>
      <w:tr w:rsidR="00DE47FC" w:rsidRPr="00594C68" w14:paraId="2A78790F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A6D9D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Nombre: Marisol Castiblanco </w:t>
            </w:r>
          </w:p>
          <w:p w14:paraId="2B5C0963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Cargo: Coordinador Grupo de Innovación, Desarrollo y Arquitectura de Aplicaciones </w:t>
            </w:r>
          </w:p>
          <w:p w14:paraId="04E0DD6E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Fecha: 25/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594C68">
              <w:rPr>
                <w:rFonts w:ascii="Verdana" w:eastAsia="Verdana" w:hAnsi="Verdana" w:cs="Verdana"/>
                <w:sz w:val="18"/>
                <w:szCs w:val="18"/>
              </w:rPr>
              <w:t>3/2025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B7CDC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Nombre: Marisol Castiblanco </w:t>
            </w:r>
          </w:p>
          <w:p w14:paraId="0511CABC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Cargo: Coordinador Grupo de Innovación, Desarrollo y Arquitectura de Aplicaciones </w:t>
            </w:r>
          </w:p>
          <w:p w14:paraId="169B345D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Fecha:12/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594C68">
              <w:rPr>
                <w:rFonts w:ascii="Verdana" w:eastAsia="Verdana" w:hAnsi="Verdana" w:cs="Verdana"/>
                <w:sz w:val="18"/>
                <w:szCs w:val="18"/>
              </w:rPr>
              <w:t>4/2025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491C0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Nombre: Ricardo Fernelix Ríos Rosales </w:t>
            </w:r>
          </w:p>
          <w:p w14:paraId="0AC854E9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Cargo: director de Tecnología de la Información y  </w:t>
            </w:r>
          </w:p>
          <w:p w14:paraId="426E202C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y comunicaciones </w:t>
            </w:r>
          </w:p>
          <w:p w14:paraId="15D5144D" w14:textId="77777777" w:rsidR="00DE47FC" w:rsidRPr="00594C68" w:rsidRDefault="00DE47FC">
            <w:pPr>
              <w:tabs>
                <w:tab w:val="left" w:pos="1620"/>
              </w:tabs>
              <w:ind w:right="-375"/>
              <w:rPr>
                <w:rFonts w:ascii="Verdana" w:eastAsia="Verdana" w:hAnsi="Verdana" w:cs="Verdana"/>
                <w:sz w:val="18"/>
                <w:szCs w:val="18"/>
              </w:rPr>
            </w:pPr>
            <w:r w:rsidRPr="00594C68">
              <w:rPr>
                <w:rFonts w:ascii="Verdana" w:eastAsia="Verdana" w:hAnsi="Verdana" w:cs="Verdana"/>
                <w:sz w:val="18"/>
                <w:szCs w:val="18"/>
              </w:rPr>
              <w:t>Fecha:2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 w:rsidRPr="00594C68">
              <w:rPr>
                <w:rFonts w:ascii="Verdana" w:eastAsia="Verdana" w:hAnsi="Verdana" w:cs="Verdana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594C68">
              <w:rPr>
                <w:rFonts w:ascii="Verdana" w:eastAsia="Verdana" w:hAnsi="Verdana" w:cs="Verdana"/>
                <w:sz w:val="18"/>
                <w:szCs w:val="18"/>
              </w:rPr>
              <w:t>4/2025 </w:t>
            </w:r>
          </w:p>
        </w:tc>
      </w:tr>
    </w:tbl>
    <w:p w14:paraId="7D4253AE" w14:textId="77777777" w:rsidR="00DE47FC" w:rsidRPr="00CF49C8" w:rsidRDefault="00DE47FC" w:rsidP="00563953">
      <w:pPr>
        <w:spacing w:after="0" w:line="276" w:lineRule="auto"/>
        <w:jc w:val="left"/>
        <w:rPr>
          <w:rFonts w:ascii="Verdana" w:hAnsi="Verdana" w:cs="Arial"/>
          <w:sz w:val="22"/>
          <w:szCs w:val="22"/>
        </w:rPr>
      </w:pPr>
    </w:p>
    <w:sectPr w:rsidR="00DE47FC" w:rsidRPr="00CF49C8" w:rsidSect="0099022D">
      <w:headerReference w:type="even" r:id="rId11"/>
      <w:headerReference w:type="default" r:id="rId12"/>
      <w:footerReference w:type="default" r:id="rId13"/>
      <w:headerReference w:type="first" r:id="rId14"/>
      <w:pgSz w:w="12242" w:h="15842" w:code="1"/>
      <w:pgMar w:top="1418" w:right="1469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6C8D7" w14:textId="77777777" w:rsidR="000E4B44" w:rsidRPr="00B673AC" w:rsidRDefault="000E4B44" w:rsidP="00E03DED">
      <w:pPr>
        <w:spacing w:after="0"/>
      </w:pPr>
      <w:r>
        <w:separator/>
      </w:r>
    </w:p>
  </w:endnote>
  <w:endnote w:type="continuationSeparator" w:id="0">
    <w:p w14:paraId="4BA0D89C" w14:textId="77777777" w:rsidR="000E4B44" w:rsidRPr="00B673AC" w:rsidRDefault="000E4B44" w:rsidP="00E03DED">
      <w:pPr>
        <w:spacing w:after="0"/>
      </w:pPr>
      <w:r>
        <w:continuationSeparator/>
      </w:r>
    </w:p>
  </w:endnote>
  <w:endnote w:type="continuationNotice" w:id="1">
    <w:p w14:paraId="20FD5962" w14:textId="77777777" w:rsidR="000E4B44" w:rsidRDefault="000E4B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(W1)"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B00257E" w14:paraId="1C3F51BE" w14:textId="77777777" w:rsidTr="1B00257E">
      <w:trPr>
        <w:trHeight w:val="300"/>
      </w:trPr>
      <w:tc>
        <w:tcPr>
          <w:tcW w:w="3115" w:type="dxa"/>
        </w:tcPr>
        <w:p w14:paraId="5F5378F4" w14:textId="68652756" w:rsidR="1B00257E" w:rsidRDefault="1B00257E" w:rsidP="1B00257E">
          <w:pPr>
            <w:pStyle w:val="Encabezado"/>
            <w:ind w:left="-115"/>
            <w:jc w:val="left"/>
          </w:pPr>
        </w:p>
      </w:tc>
      <w:tc>
        <w:tcPr>
          <w:tcW w:w="3115" w:type="dxa"/>
        </w:tcPr>
        <w:p w14:paraId="299ECDEA" w14:textId="0CCD1B21" w:rsidR="1B00257E" w:rsidRDefault="1B00257E" w:rsidP="1B00257E">
          <w:pPr>
            <w:pStyle w:val="Encabezado"/>
            <w:jc w:val="center"/>
          </w:pPr>
        </w:p>
      </w:tc>
      <w:tc>
        <w:tcPr>
          <w:tcW w:w="3115" w:type="dxa"/>
        </w:tcPr>
        <w:p w14:paraId="447965B0" w14:textId="5CF31D10" w:rsidR="1B00257E" w:rsidRDefault="1B00257E" w:rsidP="1B00257E">
          <w:pPr>
            <w:pStyle w:val="Encabezado"/>
            <w:ind w:right="-115"/>
            <w:jc w:val="right"/>
          </w:pPr>
        </w:p>
      </w:tc>
    </w:tr>
  </w:tbl>
  <w:p w14:paraId="27252F78" w14:textId="59C8297E" w:rsidR="1B00257E" w:rsidRDefault="1B00257E" w:rsidP="1B0025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F14F3" w14:textId="77777777" w:rsidR="000E4B44" w:rsidRPr="00B673AC" w:rsidRDefault="000E4B44" w:rsidP="00E03DED">
      <w:pPr>
        <w:spacing w:after="0"/>
      </w:pPr>
      <w:r>
        <w:separator/>
      </w:r>
    </w:p>
  </w:footnote>
  <w:footnote w:type="continuationSeparator" w:id="0">
    <w:p w14:paraId="6BB4ED55" w14:textId="77777777" w:rsidR="000E4B44" w:rsidRPr="00B673AC" w:rsidRDefault="000E4B44" w:rsidP="00E03DED">
      <w:pPr>
        <w:spacing w:after="0"/>
      </w:pPr>
      <w:r>
        <w:continuationSeparator/>
      </w:r>
    </w:p>
  </w:footnote>
  <w:footnote w:type="continuationNotice" w:id="1">
    <w:p w14:paraId="3B708188" w14:textId="77777777" w:rsidR="000E4B44" w:rsidRDefault="000E4B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91779" w14:textId="77777777" w:rsidR="00620C41" w:rsidRDefault="00021982">
    <w:pPr>
      <w:pStyle w:val="Encabezado"/>
    </w:pPr>
    <w:r>
      <w:rPr>
        <w:noProof/>
      </w:rPr>
      <w:pict w14:anchorId="1EDE5F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30469" o:spid="_x0000_s1027" type="#_x0000_t136" style="position:absolute;left:0;text-align:left;margin-left:0;margin-top:0;width:518.15pt;height:141.3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CF49C8" w:rsidRPr="00E833B8" w14:paraId="52A9F7D8" w14:textId="77777777" w:rsidTr="1B00257E">
      <w:trPr>
        <w:cantSplit/>
        <w:trHeight w:val="397"/>
        <w:jc w:val="center"/>
      </w:trPr>
      <w:tc>
        <w:tcPr>
          <w:tcW w:w="2405" w:type="dxa"/>
          <w:vMerge w:val="restart"/>
        </w:tcPr>
        <w:p w14:paraId="3A7E8FD1" w14:textId="77777777" w:rsidR="00CF49C8" w:rsidRPr="00E833B8" w:rsidRDefault="00CF49C8" w:rsidP="00CF49C8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8243" behindDoc="1" locked="0" layoutInCell="1" allowOverlap="1" wp14:anchorId="5B0A4DBD" wp14:editId="1778EE3A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shd w:val="clear" w:color="auto" w:fill="auto"/>
          <w:vAlign w:val="center"/>
        </w:tcPr>
        <w:p w14:paraId="116FE150" w14:textId="77777777" w:rsidR="00CF49C8" w:rsidRPr="00CF49C8" w:rsidRDefault="00CF49C8" w:rsidP="00CF49C8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Verdana" w:hAnsi="Verdana" w:cs="Arial"/>
              <w:b/>
            </w:rPr>
          </w:pPr>
          <w:r w:rsidRPr="00CF49C8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PROCESO: </w:t>
          </w:r>
          <w:r w:rsidRPr="00CF49C8">
            <w:rPr>
              <w:rFonts w:ascii="Verdana" w:hAnsi="Verdana" w:cs="Arial"/>
              <w:b/>
            </w:rPr>
            <w:t>GESTIÓN DE LA TECNOLÓGIA E INFORMACIÓN</w:t>
          </w:r>
        </w:p>
        <w:p w14:paraId="246019BF" w14:textId="0C236334" w:rsidR="00CF49C8" w:rsidRPr="00E833B8" w:rsidRDefault="00CF49C8" w:rsidP="00CF49C8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15C87F8B" w14:textId="77777777" w:rsidR="00CF49C8" w:rsidRPr="00E833B8" w:rsidRDefault="00CF49C8" w:rsidP="00CF49C8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47D1B217" w14:textId="473D8168" w:rsidR="00CF49C8" w:rsidRPr="00CF49C8" w:rsidRDefault="00CF49C8" w:rsidP="00CF49C8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CF49C8">
            <w:rPr>
              <w:rFonts w:ascii="Verdana" w:hAnsi="Verdana" w:cs="Arial"/>
              <w:sz w:val="18"/>
              <w:szCs w:val="18"/>
              <w:lang w:val="es-MX"/>
            </w:rPr>
            <w:t>GTI-FM-0</w:t>
          </w:r>
          <w:r w:rsidR="00021982">
            <w:rPr>
              <w:rFonts w:ascii="Verdana" w:hAnsi="Verdana" w:cs="Arial"/>
              <w:sz w:val="18"/>
              <w:szCs w:val="18"/>
              <w:lang w:val="es-MX"/>
            </w:rPr>
            <w:t>31</w:t>
          </w:r>
        </w:p>
      </w:tc>
    </w:tr>
    <w:tr w:rsidR="00CF49C8" w:rsidRPr="00E833B8" w14:paraId="7647593B" w14:textId="77777777" w:rsidTr="1B00257E">
      <w:trPr>
        <w:cantSplit/>
        <w:trHeight w:val="397"/>
        <w:jc w:val="center"/>
      </w:trPr>
      <w:tc>
        <w:tcPr>
          <w:tcW w:w="2405" w:type="dxa"/>
          <w:vMerge/>
        </w:tcPr>
        <w:p w14:paraId="5D95EAFD" w14:textId="77777777" w:rsidR="00CF49C8" w:rsidRPr="00E833B8" w:rsidRDefault="00CF49C8" w:rsidP="00CF49C8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5B64DDBA" w14:textId="77777777" w:rsidR="00CF49C8" w:rsidRPr="00E833B8" w:rsidRDefault="00CF49C8" w:rsidP="00CF49C8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479AFF0A" w14:textId="77777777" w:rsidR="00CF49C8" w:rsidRPr="00E833B8" w:rsidRDefault="00CF49C8" w:rsidP="00CF49C8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036EDA3" w14:textId="7B395422" w:rsidR="00CF49C8" w:rsidRPr="00CF49C8" w:rsidRDefault="00CF49C8" w:rsidP="00CF49C8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CF49C8">
            <w:rPr>
              <w:rFonts w:ascii="Verdana" w:hAnsi="Verdana" w:cs="Arial"/>
              <w:sz w:val="18"/>
              <w:szCs w:val="18"/>
              <w:lang w:val="es-MX"/>
            </w:rPr>
            <w:t>001</w:t>
          </w:r>
        </w:p>
      </w:tc>
    </w:tr>
    <w:tr w:rsidR="00CF49C8" w:rsidRPr="00E833B8" w14:paraId="6670B1AE" w14:textId="77777777" w:rsidTr="1B00257E">
      <w:trPr>
        <w:cantSplit/>
        <w:trHeight w:val="397"/>
        <w:jc w:val="center"/>
      </w:trPr>
      <w:tc>
        <w:tcPr>
          <w:tcW w:w="2405" w:type="dxa"/>
          <w:vMerge/>
        </w:tcPr>
        <w:p w14:paraId="2A373687" w14:textId="77777777" w:rsidR="00CF49C8" w:rsidRPr="00E833B8" w:rsidRDefault="00CF49C8" w:rsidP="00CF49C8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shd w:val="clear" w:color="auto" w:fill="auto"/>
          <w:vAlign w:val="center"/>
        </w:tcPr>
        <w:p w14:paraId="2333A9E5" w14:textId="3E9972F6" w:rsidR="00CF49C8" w:rsidRPr="00E833B8" w:rsidRDefault="00CF49C8" w:rsidP="00CF49C8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C66AE5">
            <w:rPr>
              <w:rFonts w:cs="Arial"/>
              <w:b/>
            </w:rPr>
            <w:t>FORMATO ESPECIFICACIÓN DE REQUERIMIENTOS DE SOFTWARE - ERS</w:t>
          </w:r>
        </w:p>
      </w:tc>
      <w:tc>
        <w:tcPr>
          <w:tcW w:w="1560" w:type="dxa"/>
          <w:vAlign w:val="center"/>
        </w:tcPr>
        <w:p w14:paraId="1009694C" w14:textId="77777777" w:rsidR="00CF49C8" w:rsidRPr="00E833B8" w:rsidRDefault="00CF49C8" w:rsidP="00CF49C8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54193770" w14:textId="3262BBF9" w:rsidR="00CF49C8" w:rsidRPr="00CF49C8" w:rsidRDefault="1B00257E" w:rsidP="00CF49C8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1B00257E">
            <w:rPr>
              <w:rFonts w:ascii="Verdana" w:hAnsi="Verdana" w:cs="Arial"/>
              <w:sz w:val="18"/>
              <w:szCs w:val="18"/>
              <w:lang w:val="es-MX"/>
            </w:rPr>
            <w:t>28/04/2025</w:t>
          </w:r>
        </w:p>
      </w:tc>
    </w:tr>
    <w:tr w:rsidR="00CF49C8" w:rsidRPr="00E833B8" w14:paraId="53861CC3" w14:textId="77777777" w:rsidTr="1B00257E">
      <w:trPr>
        <w:cantSplit/>
        <w:trHeight w:val="397"/>
        <w:jc w:val="center"/>
      </w:trPr>
      <w:tc>
        <w:tcPr>
          <w:tcW w:w="2405" w:type="dxa"/>
          <w:vMerge/>
        </w:tcPr>
        <w:p w14:paraId="0C5D52EE" w14:textId="77777777" w:rsidR="00CF49C8" w:rsidRPr="00E833B8" w:rsidRDefault="00CF49C8" w:rsidP="00CF49C8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73432B75" w14:textId="77777777" w:rsidR="00CF49C8" w:rsidRPr="00E833B8" w:rsidRDefault="00CF49C8" w:rsidP="00CF49C8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2E70DC7" w14:textId="77777777" w:rsidR="00CF49C8" w:rsidRPr="00E833B8" w:rsidRDefault="00CF49C8" w:rsidP="00CF49C8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5088940" w14:textId="60A92474" w:rsidR="00CF49C8" w:rsidRPr="00CF49C8" w:rsidRDefault="00CF49C8" w:rsidP="00CF49C8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CF49C8">
            <w:rPr>
              <w:rFonts w:ascii="Verdana" w:hAnsi="Verdana" w:cs="Arial"/>
              <w:sz w:val="18"/>
              <w:szCs w:val="18"/>
              <w:lang w:val="es-MX"/>
            </w:rPr>
            <w:t>Clasificada</w:t>
          </w:r>
        </w:p>
      </w:tc>
    </w:tr>
  </w:tbl>
  <w:p w14:paraId="1CC70DDB" w14:textId="3FD8B33E" w:rsidR="00620C41" w:rsidRDefault="00021982">
    <w:pPr>
      <w:pStyle w:val="Encabezado"/>
    </w:pPr>
    <w:r>
      <w:rPr>
        <w:noProof/>
      </w:rPr>
      <w:pict w14:anchorId="4DB31C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30470" o:spid="_x0000_s1026" type="#_x0000_t136" style="position:absolute;left:0;text-align:left;margin-left:0;margin-top:0;width:518.15pt;height:141.3pt;rotation:315;z-index:-25165823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8233C" w14:textId="77777777" w:rsidR="00620C41" w:rsidRDefault="00021982">
    <w:pPr>
      <w:pStyle w:val="Encabezado"/>
    </w:pPr>
    <w:r>
      <w:rPr>
        <w:noProof/>
      </w:rPr>
      <w:pict w14:anchorId="6B4C0D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30468" o:spid="_x0000_s1025" type="#_x0000_t136" style="position:absolute;left:0;text-align:left;margin-left:0;margin-top:0;width:518.15pt;height:141.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414A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36A4A"/>
    <w:multiLevelType w:val="hybridMultilevel"/>
    <w:tmpl w:val="C6D46E16"/>
    <w:lvl w:ilvl="0" w:tplc="B83443FE">
      <w:start w:val="1"/>
      <w:numFmt w:val="decimal"/>
      <w:lvlText w:val="%1."/>
      <w:lvlJc w:val="left"/>
      <w:pPr>
        <w:ind w:left="36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C83E6FD8">
      <w:start w:val="1"/>
      <w:numFmt w:val="lowerRoman"/>
      <w:lvlText w:val="%3."/>
      <w:lvlJc w:val="right"/>
      <w:pPr>
        <w:ind w:left="2160" w:hanging="180"/>
      </w:pPr>
    </w:lvl>
    <w:lvl w:ilvl="3" w:tplc="557E1318">
      <w:start w:val="1"/>
      <w:numFmt w:val="decimal"/>
      <w:lvlText w:val="%4."/>
      <w:lvlJc w:val="left"/>
      <w:pPr>
        <w:ind w:left="2880" w:hanging="360"/>
      </w:pPr>
    </w:lvl>
    <w:lvl w:ilvl="4" w:tplc="F0CE8F66">
      <w:start w:val="1"/>
      <w:numFmt w:val="lowerLetter"/>
      <w:lvlText w:val="%5."/>
      <w:lvlJc w:val="left"/>
      <w:pPr>
        <w:ind w:left="3600" w:hanging="360"/>
      </w:pPr>
    </w:lvl>
    <w:lvl w:ilvl="5" w:tplc="B8F8A62A">
      <w:start w:val="1"/>
      <w:numFmt w:val="lowerRoman"/>
      <w:lvlText w:val="%6."/>
      <w:lvlJc w:val="right"/>
      <w:pPr>
        <w:ind w:left="4320" w:hanging="180"/>
      </w:pPr>
    </w:lvl>
    <w:lvl w:ilvl="6" w:tplc="0666F166">
      <w:start w:val="1"/>
      <w:numFmt w:val="decimal"/>
      <w:lvlText w:val="%7."/>
      <w:lvlJc w:val="left"/>
      <w:pPr>
        <w:ind w:left="5040" w:hanging="360"/>
      </w:pPr>
    </w:lvl>
    <w:lvl w:ilvl="7" w:tplc="677EEB84">
      <w:start w:val="1"/>
      <w:numFmt w:val="lowerLetter"/>
      <w:lvlText w:val="%8."/>
      <w:lvlJc w:val="left"/>
      <w:pPr>
        <w:ind w:left="5760" w:hanging="360"/>
      </w:pPr>
    </w:lvl>
    <w:lvl w:ilvl="8" w:tplc="BBFC48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1CC5"/>
    <w:multiLevelType w:val="multilevel"/>
    <w:tmpl w:val="2F08B8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08C06BF2"/>
    <w:multiLevelType w:val="singleLevel"/>
    <w:tmpl w:val="D1CE541A"/>
    <w:lvl w:ilvl="0">
      <w:start w:val="1"/>
      <w:numFmt w:val="decimal"/>
      <w:pStyle w:val="Bibliografia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42D38C4"/>
    <w:multiLevelType w:val="hybridMultilevel"/>
    <w:tmpl w:val="FBBCF73A"/>
    <w:lvl w:ilvl="0" w:tplc="FEF23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6E510E">
      <w:start w:val="5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6EA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34E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7C9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B65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64B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74D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AA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333C0D"/>
    <w:multiLevelType w:val="multilevel"/>
    <w:tmpl w:val="D61A3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ED21CAA"/>
    <w:multiLevelType w:val="hybridMultilevel"/>
    <w:tmpl w:val="B80AD79A"/>
    <w:lvl w:ilvl="0" w:tplc="B50AC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6826DA">
      <w:start w:val="5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F6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16B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6A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9E0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43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08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74D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E85EDC"/>
    <w:multiLevelType w:val="hybridMultilevel"/>
    <w:tmpl w:val="EEC0EA2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E151A6"/>
    <w:multiLevelType w:val="hybridMultilevel"/>
    <w:tmpl w:val="1EC28422"/>
    <w:lvl w:ilvl="0" w:tplc="AB8CB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8C0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C01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D4C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E1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8E8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0C8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EE5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E2F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CC3E3F"/>
    <w:multiLevelType w:val="singleLevel"/>
    <w:tmpl w:val="60983AF0"/>
    <w:lvl w:ilvl="0">
      <w:start w:val="1"/>
      <w:numFmt w:val="bullet"/>
      <w:pStyle w:val="List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87600E2"/>
    <w:multiLevelType w:val="hybridMultilevel"/>
    <w:tmpl w:val="030C47E6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BDBC8E0A">
      <w:start w:val="1"/>
      <w:numFmt w:val="decimal"/>
      <w:lvlText w:val="3.%2"/>
      <w:lvlJc w:val="left"/>
      <w:pPr>
        <w:ind w:left="108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4411D2"/>
    <w:multiLevelType w:val="multilevel"/>
    <w:tmpl w:val="BE6A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66446"/>
    <w:multiLevelType w:val="singleLevel"/>
    <w:tmpl w:val="4FEECEA0"/>
    <w:lvl w:ilvl="0">
      <w:start w:val="1"/>
      <w:numFmt w:val="decimal"/>
      <w:pStyle w:val="Listaconvieta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7B42E73"/>
    <w:multiLevelType w:val="hybridMultilevel"/>
    <w:tmpl w:val="6FD238E8"/>
    <w:lvl w:ilvl="0" w:tplc="9E128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84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A5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6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61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06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A0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A6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CE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0A47C8"/>
    <w:multiLevelType w:val="hybridMultilevel"/>
    <w:tmpl w:val="0D40C26E"/>
    <w:lvl w:ilvl="0" w:tplc="90F46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283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86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B87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A6E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4C1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C0D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C7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329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030A47"/>
    <w:multiLevelType w:val="multilevel"/>
    <w:tmpl w:val="0BCE6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ADF7F19"/>
    <w:multiLevelType w:val="hybridMultilevel"/>
    <w:tmpl w:val="5D889F8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8835B4"/>
    <w:multiLevelType w:val="hybridMultilevel"/>
    <w:tmpl w:val="39F0167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6D5129"/>
    <w:multiLevelType w:val="hybridMultilevel"/>
    <w:tmpl w:val="B44A1EC0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2E007BE"/>
    <w:multiLevelType w:val="singleLevel"/>
    <w:tmpl w:val="389623D0"/>
    <w:lvl w:ilvl="0">
      <w:start w:val="1"/>
      <w:numFmt w:val="bullet"/>
      <w:pStyle w:val="Vi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6BD3C6F"/>
    <w:multiLevelType w:val="hybridMultilevel"/>
    <w:tmpl w:val="82B4A902"/>
    <w:lvl w:ilvl="0" w:tplc="3814D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30E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B45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BCD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46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0CB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089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3C2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345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58D7E4D"/>
    <w:multiLevelType w:val="hybridMultilevel"/>
    <w:tmpl w:val="541636B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2B4AA0"/>
    <w:multiLevelType w:val="multilevel"/>
    <w:tmpl w:val="7048F00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7BCC0FEF"/>
    <w:multiLevelType w:val="hybridMultilevel"/>
    <w:tmpl w:val="74EA9C30"/>
    <w:lvl w:ilvl="0" w:tplc="45F05920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58981">
    <w:abstractNumId w:val="0"/>
  </w:num>
  <w:num w:numId="2" w16cid:durableId="78063683">
    <w:abstractNumId w:val="0"/>
  </w:num>
  <w:num w:numId="3" w16cid:durableId="2083403009">
    <w:abstractNumId w:val="0"/>
  </w:num>
  <w:num w:numId="4" w16cid:durableId="97408019">
    <w:abstractNumId w:val="0"/>
  </w:num>
  <w:num w:numId="5" w16cid:durableId="684869121">
    <w:abstractNumId w:val="0"/>
  </w:num>
  <w:num w:numId="6" w16cid:durableId="66148568">
    <w:abstractNumId w:val="0"/>
  </w:num>
  <w:num w:numId="7" w16cid:durableId="1704135630">
    <w:abstractNumId w:val="3"/>
  </w:num>
  <w:num w:numId="8" w16cid:durableId="963461345">
    <w:abstractNumId w:val="13"/>
  </w:num>
  <w:num w:numId="9" w16cid:durableId="859471418">
    <w:abstractNumId w:val="9"/>
  </w:num>
  <w:num w:numId="10" w16cid:durableId="1526363137">
    <w:abstractNumId w:val="20"/>
  </w:num>
  <w:num w:numId="11" w16cid:durableId="1219365065">
    <w:abstractNumId w:val="23"/>
  </w:num>
  <w:num w:numId="12" w16cid:durableId="2068797314">
    <w:abstractNumId w:val="22"/>
  </w:num>
  <w:num w:numId="13" w16cid:durableId="1671562746">
    <w:abstractNumId w:val="10"/>
  </w:num>
  <w:num w:numId="14" w16cid:durableId="403799043">
    <w:abstractNumId w:val="19"/>
  </w:num>
  <w:num w:numId="15" w16cid:durableId="2122530477">
    <w:abstractNumId w:val="2"/>
  </w:num>
  <w:num w:numId="16" w16cid:durableId="1176384906">
    <w:abstractNumId w:val="24"/>
  </w:num>
  <w:num w:numId="17" w16cid:durableId="46146379">
    <w:abstractNumId w:val="21"/>
  </w:num>
  <w:num w:numId="18" w16cid:durableId="1059089923">
    <w:abstractNumId w:val="8"/>
  </w:num>
  <w:num w:numId="19" w16cid:durableId="567496467">
    <w:abstractNumId w:val="4"/>
  </w:num>
  <w:num w:numId="20" w16cid:durableId="976760971">
    <w:abstractNumId w:val="6"/>
  </w:num>
  <w:num w:numId="21" w16cid:durableId="951015583">
    <w:abstractNumId w:val="15"/>
  </w:num>
  <w:num w:numId="22" w16cid:durableId="617030186">
    <w:abstractNumId w:val="12"/>
  </w:num>
  <w:num w:numId="23" w16cid:durableId="1696343728">
    <w:abstractNumId w:val="7"/>
  </w:num>
  <w:num w:numId="24" w16cid:durableId="1407266708">
    <w:abstractNumId w:val="17"/>
  </w:num>
  <w:num w:numId="25" w16cid:durableId="397747265">
    <w:abstractNumId w:val="14"/>
  </w:num>
  <w:num w:numId="26" w16cid:durableId="1744133349">
    <w:abstractNumId w:val="18"/>
  </w:num>
  <w:num w:numId="27" w16cid:durableId="234631440">
    <w:abstractNumId w:val="16"/>
  </w:num>
  <w:num w:numId="28" w16cid:durableId="243533749">
    <w:abstractNumId w:val="5"/>
  </w:num>
  <w:num w:numId="29" w16cid:durableId="1951543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2106387">
    <w:abstractNumId w:val="25"/>
  </w:num>
  <w:num w:numId="31" w16cid:durableId="145398348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38"/>
    <w:rsid w:val="00005F3E"/>
    <w:rsid w:val="00012D86"/>
    <w:rsid w:val="000156A7"/>
    <w:rsid w:val="00020714"/>
    <w:rsid w:val="00021016"/>
    <w:rsid w:val="00021982"/>
    <w:rsid w:val="000303DA"/>
    <w:rsid w:val="00051AF4"/>
    <w:rsid w:val="00055A0A"/>
    <w:rsid w:val="00060DA7"/>
    <w:rsid w:val="00062614"/>
    <w:rsid w:val="0006432C"/>
    <w:rsid w:val="00067E8D"/>
    <w:rsid w:val="00070FAA"/>
    <w:rsid w:val="00071F9C"/>
    <w:rsid w:val="00073B73"/>
    <w:rsid w:val="00082397"/>
    <w:rsid w:val="00086BBA"/>
    <w:rsid w:val="00095238"/>
    <w:rsid w:val="00095B28"/>
    <w:rsid w:val="00095D14"/>
    <w:rsid w:val="0009698C"/>
    <w:rsid w:val="000A67DD"/>
    <w:rsid w:val="000B18F5"/>
    <w:rsid w:val="000B2A9C"/>
    <w:rsid w:val="000C3894"/>
    <w:rsid w:val="000C59B1"/>
    <w:rsid w:val="000D2AEB"/>
    <w:rsid w:val="000E4B44"/>
    <w:rsid w:val="000E5A17"/>
    <w:rsid w:val="000F0252"/>
    <w:rsid w:val="000F3056"/>
    <w:rsid w:val="000F47B6"/>
    <w:rsid w:val="000F60A6"/>
    <w:rsid w:val="00114AB1"/>
    <w:rsid w:val="00121448"/>
    <w:rsid w:val="0012581B"/>
    <w:rsid w:val="00127F99"/>
    <w:rsid w:val="00130D52"/>
    <w:rsid w:val="001351EA"/>
    <w:rsid w:val="00140258"/>
    <w:rsid w:val="001439A3"/>
    <w:rsid w:val="001465BD"/>
    <w:rsid w:val="00150A1A"/>
    <w:rsid w:val="00150EFC"/>
    <w:rsid w:val="001520DD"/>
    <w:rsid w:val="00156D8B"/>
    <w:rsid w:val="00163079"/>
    <w:rsid w:val="001739D2"/>
    <w:rsid w:val="001828AB"/>
    <w:rsid w:val="00182F38"/>
    <w:rsid w:val="00184BD5"/>
    <w:rsid w:val="001A0AED"/>
    <w:rsid w:val="001A3CA7"/>
    <w:rsid w:val="001A42AA"/>
    <w:rsid w:val="001A7BB0"/>
    <w:rsid w:val="001B6CF2"/>
    <w:rsid w:val="001C2F70"/>
    <w:rsid w:val="001C6270"/>
    <w:rsid w:val="001F0B71"/>
    <w:rsid w:val="0025043C"/>
    <w:rsid w:val="00257C24"/>
    <w:rsid w:val="00263149"/>
    <w:rsid w:val="00263ABF"/>
    <w:rsid w:val="002702A8"/>
    <w:rsid w:val="00276205"/>
    <w:rsid w:val="00294366"/>
    <w:rsid w:val="00294D8C"/>
    <w:rsid w:val="002A42F0"/>
    <w:rsid w:val="002A5428"/>
    <w:rsid w:val="002A7043"/>
    <w:rsid w:val="002B29EB"/>
    <w:rsid w:val="002D693B"/>
    <w:rsid w:val="002F5309"/>
    <w:rsid w:val="002F5F09"/>
    <w:rsid w:val="00306366"/>
    <w:rsid w:val="00312B50"/>
    <w:rsid w:val="00314053"/>
    <w:rsid w:val="003141DA"/>
    <w:rsid w:val="003341D0"/>
    <w:rsid w:val="003345C3"/>
    <w:rsid w:val="003366A1"/>
    <w:rsid w:val="0035482F"/>
    <w:rsid w:val="003742F2"/>
    <w:rsid w:val="003851A5"/>
    <w:rsid w:val="0038751B"/>
    <w:rsid w:val="0039031A"/>
    <w:rsid w:val="00392C7C"/>
    <w:rsid w:val="00397299"/>
    <w:rsid w:val="003A57ED"/>
    <w:rsid w:val="003A64F5"/>
    <w:rsid w:val="003B2E6A"/>
    <w:rsid w:val="003C3D10"/>
    <w:rsid w:val="003C4E6D"/>
    <w:rsid w:val="003C6119"/>
    <w:rsid w:val="003D2B26"/>
    <w:rsid w:val="003E163E"/>
    <w:rsid w:val="003E1BEC"/>
    <w:rsid w:val="003E2281"/>
    <w:rsid w:val="003F6895"/>
    <w:rsid w:val="00400E9C"/>
    <w:rsid w:val="00401996"/>
    <w:rsid w:val="00404F7D"/>
    <w:rsid w:val="00415FE2"/>
    <w:rsid w:val="00422CD8"/>
    <w:rsid w:val="004314D4"/>
    <w:rsid w:val="004323E1"/>
    <w:rsid w:val="0043591F"/>
    <w:rsid w:val="00437964"/>
    <w:rsid w:val="00444FFC"/>
    <w:rsid w:val="004657DF"/>
    <w:rsid w:val="004706B7"/>
    <w:rsid w:val="00474FEE"/>
    <w:rsid w:val="00481737"/>
    <w:rsid w:val="0048531D"/>
    <w:rsid w:val="00486183"/>
    <w:rsid w:val="004922DF"/>
    <w:rsid w:val="00493B8F"/>
    <w:rsid w:val="004A2DA1"/>
    <w:rsid w:val="004B075D"/>
    <w:rsid w:val="004B4C9D"/>
    <w:rsid w:val="004B59D7"/>
    <w:rsid w:val="004C1446"/>
    <w:rsid w:val="004D0B58"/>
    <w:rsid w:val="004D545B"/>
    <w:rsid w:val="004D78EF"/>
    <w:rsid w:val="004E75B7"/>
    <w:rsid w:val="004F0E97"/>
    <w:rsid w:val="004F36BC"/>
    <w:rsid w:val="00504AD8"/>
    <w:rsid w:val="00520EEA"/>
    <w:rsid w:val="00530F5F"/>
    <w:rsid w:val="00542162"/>
    <w:rsid w:val="00550A6C"/>
    <w:rsid w:val="00563953"/>
    <w:rsid w:val="00572AE8"/>
    <w:rsid w:val="00576889"/>
    <w:rsid w:val="005801E5"/>
    <w:rsid w:val="005875FB"/>
    <w:rsid w:val="005A68BD"/>
    <w:rsid w:val="005B04BA"/>
    <w:rsid w:val="005B3F9A"/>
    <w:rsid w:val="005C0E73"/>
    <w:rsid w:val="005C7591"/>
    <w:rsid w:val="005D53A5"/>
    <w:rsid w:val="005E2C8B"/>
    <w:rsid w:val="005E3819"/>
    <w:rsid w:val="005E4BFE"/>
    <w:rsid w:val="005F2E1D"/>
    <w:rsid w:val="005F6BE2"/>
    <w:rsid w:val="00617B04"/>
    <w:rsid w:val="00620C41"/>
    <w:rsid w:val="0062554F"/>
    <w:rsid w:val="00627971"/>
    <w:rsid w:val="006279D1"/>
    <w:rsid w:val="00643903"/>
    <w:rsid w:val="00646FBE"/>
    <w:rsid w:val="0065061B"/>
    <w:rsid w:val="00661D89"/>
    <w:rsid w:val="00665522"/>
    <w:rsid w:val="006664BE"/>
    <w:rsid w:val="00666CC9"/>
    <w:rsid w:val="006674A7"/>
    <w:rsid w:val="006719D6"/>
    <w:rsid w:val="006804C3"/>
    <w:rsid w:val="006849A5"/>
    <w:rsid w:val="006866AB"/>
    <w:rsid w:val="00692F5D"/>
    <w:rsid w:val="00694D85"/>
    <w:rsid w:val="006B66B7"/>
    <w:rsid w:val="006C4FF6"/>
    <w:rsid w:val="006D3826"/>
    <w:rsid w:val="006E3494"/>
    <w:rsid w:val="006F54EE"/>
    <w:rsid w:val="006F65F6"/>
    <w:rsid w:val="0070446C"/>
    <w:rsid w:val="007056DB"/>
    <w:rsid w:val="00710224"/>
    <w:rsid w:val="0071062F"/>
    <w:rsid w:val="00713DAF"/>
    <w:rsid w:val="007215B2"/>
    <w:rsid w:val="00732ABB"/>
    <w:rsid w:val="00732F52"/>
    <w:rsid w:val="00735DFC"/>
    <w:rsid w:val="00744D44"/>
    <w:rsid w:val="00752216"/>
    <w:rsid w:val="00764DD5"/>
    <w:rsid w:val="00776740"/>
    <w:rsid w:val="007A1681"/>
    <w:rsid w:val="007A3C99"/>
    <w:rsid w:val="007B2FCF"/>
    <w:rsid w:val="007B6837"/>
    <w:rsid w:val="007C5A9F"/>
    <w:rsid w:val="007D0B95"/>
    <w:rsid w:val="007D62C1"/>
    <w:rsid w:val="007E0EA8"/>
    <w:rsid w:val="007E19FB"/>
    <w:rsid w:val="007E541D"/>
    <w:rsid w:val="0083361C"/>
    <w:rsid w:val="00845FEA"/>
    <w:rsid w:val="008501ED"/>
    <w:rsid w:val="00853ED6"/>
    <w:rsid w:val="008544AD"/>
    <w:rsid w:val="00855005"/>
    <w:rsid w:val="00855D3D"/>
    <w:rsid w:val="00866D88"/>
    <w:rsid w:val="00866F62"/>
    <w:rsid w:val="00875E15"/>
    <w:rsid w:val="00884C92"/>
    <w:rsid w:val="008860FF"/>
    <w:rsid w:val="00894CC7"/>
    <w:rsid w:val="008A708C"/>
    <w:rsid w:val="008A73F8"/>
    <w:rsid w:val="008B3B1A"/>
    <w:rsid w:val="008B53B9"/>
    <w:rsid w:val="008C38DA"/>
    <w:rsid w:val="008D1EBD"/>
    <w:rsid w:val="008D2B42"/>
    <w:rsid w:val="008D6D7B"/>
    <w:rsid w:val="008F1E8C"/>
    <w:rsid w:val="00913936"/>
    <w:rsid w:val="00914682"/>
    <w:rsid w:val="009150C2"/>
    <w:rsid w:val="00915911"/>
    <w:rsid w:val="00916296"/>
    <w:rsid w:val="00921A36"/>
    <w:rsid w:val="00942FC3"/>
    <w:rsid w:val="009450A8"/>
    <w:rsid w:val="0095467F"/>
    <w:rsid w:val="00956A86"/>
    <w:rsid w:val="00961D69"/>
    <w:rsid w:val="00971119"/>
    <w:rsid w:val="00977DEE"/>
    <w:rsid w:val="00981787"/>
    <w:rsid w:val="00982331"/>
    <w:rsid w:val="0099022D"/>
    <w:rsid w:val="00993666"/>
    <w:rsid w:val="0099533C"/>
    <w:rsid w:val="009A18CA"/>
    <w:rsid w:val="009A4B85"/>
    <w:rsid w:val="009A6B45"/>
    <w:rsid w:val="009D3E0F"/>
    <w:rsid w:val="009D3F7E"/>
    <w:rsid w:val="009D7391"/>
    <w:rsid w:val="009F0E0E"/>
    <w:rsid w:val="009F470E"/>
    <w:rsid w:val="009F72BE"/>
    <w:rsid w:val="00A07BF6"/>
    <w:rsid w:val="00A07C63"/>
    <w:rsid w:val="00A109D1"/>
    <w:rsid w:val="00A12419"/>
    <w:rsid w:val="00A252CE"/>
    <w:rsid w:val="00A2592E"/>
    <w:rsid w:val="00A359EA"/>
    <w:rsid w:val="00A410F7"/>
    <w:rsid w:val="00A5396C"/>
    <w:rsid w:val="00A53EE0"/>
    <w:rsid w:val="00A5626C"/>
    <w:rsid w:val="00A61DC1"/>
    <w:rsid w:val="00A6239F"/>
    <w:rsid w:val="00A70E69"/>
    <w:rsid w:val="00A731A8"/>
    <w:rsid w:val="00A73AAD"/>
    <w:rsid w:val="00A75BE0"/>
    <w:rsid w:val="00A75ED6"/>
    <w:rsid w:val="00A80AA9"/>
    <w:rsid w:val="00A83138"/>
    <w:rsid w:val="00A85C3A"/>
    <w:rsid w:val="00A94805"/>
    <w:rsid w:val="00A95211"/>
    <w:rsid w:val="00AB6857"/>
    <w:rsid w:val="00AC1266"/>
    <w:rsid w:val="00AC498A"/>
    <w:rsid w:val="00AC6E13"/>
    <w:rsid w:val="00AC6F89"/>
    <w:rsid w:val="00AD4594"/>
    <w:rsid w:val="00AD54F8"/>
    <w:rsid w:val="00AE430E"/>
    <w:rsid w:val="00AE6C1D"/>
    <w:rsid w:val="00AF10CC"/>
    <w:rsid w:val="00AF30A6"/>
    <w:rsid w:val="00AF38BC"/>
    <w:rsid w:val="00B016FC"/>
    <w:rsid w:val="00B13F1F"/>
    <w:rsid w:val="00B1495A"/>
    <w:rsid w:val="00B21D8E"/>
    <w:rsid w:val="00B3604B"/>
    <w:rsid w:val="00B45230"/>
    <w:rsid w:val="00B61250"/>
    <w:rsid w:val="00B673AC"/>
    <w:rsid w:val="00B8020A"/>
    <w:rsid w:val="00B90591"/>
    <w:rsid w:val="00B935CB"/>
    <w:rsid w:val="00B939A1"/>
    <w:rsid w:val="00B93D4F"/>
    <w:rsid w:val="00BA0817"/>
    <w:rsid w:val="00BA4947"/>
    <w:rsid w:val="00BA7D31"/>
    <w:rsid w:val="00BC6E6B"/>
    <w:rsid w:val="00BD1251"/>
    <w:rsid w:val="00BE11BA"/>
    <w:rsid w:val="00BF2C1E"/>
    <w:rsid w:val="00BF4E26"/>
    <w:rsid w:val="00BF5720"/>
    <w:rsid w:val="00C03BCD"/>
    <w:rsid w:val="00C041B9"/>
    <w:rsid w:val="00C110ED"/>
    <w:rsid w:val="00C22A30"/>
    <w:rsid w:val="00C22D3E"/>
    <w:rsid w:val="00C27A99"/>
    <w:rsid w:val="00C315F8"/>
    <w:rsid w:val="00C44012"/>
    <w:rsid w:val="00C560C5"/>
    <w:rsid w:val="00C66685"/>
    <w:rsid w:val="00C66AE5"/>
    <w:rsid w:val="00C66C0B"/>
    <w:rsid w:val="00C67F85"/>
    <w:rsid w:val="00C823DA"/>
    <w:rsid w:val="00C82DC7"/>
    <w:rsid w:val="00C8639B"/>
    <w:rsid w:val="00CA0CA3"/>
    <w:rsid w:val="00CA159D"/>
    <w:rsid w:val="00CB539E"/>
    <w:rsid w:val="00CB5F18"/>
    <w:rsid w:val="00CB786C"/>
    <w:rsid w:val="00CB7B9B"/>
    <w:rsid w:val="00CC579B"/>
    <w:rsid w:val="00CF0AC5"/>
    <w:rsid w:val="00CF49C8"/>
    <w:rsid w:val="00D00B6D"/>
    <w:rsid w:val="00D019BF"/>
    <w:rsid w:val="00D03778"/>
    <w:rsid w:val="00D10258"/>
    <w:rsid w:val="00D170A2"/>
    <w:rsid w:val="00D2499B"/>
    <w:rsid w:val="00D2775C"/>
    <w:rsid w:val="00D33505"/>
    <w:rsid w:val="00D4171F"/>
    <w:rsid w:val="00D4438D"/>
    <w:rsid w:val="00D93F2B"/>
    <w:rsid w:val="00D94390"/>
    <w:rsid w:val="00D943A9"/>
    <w:rsid w:val="00DA00E7"/>
    <w:rsid w:val="00DA2B94"/>
    <w:rsid w:val="00DA6C48"/>
    <w:rsid w:val="00DB68F2"/>
    <w:rsid w:val="00DC33FC"/>
    <w:rsid w:val="00DD5854"/>
    <w:rsid w:val="00DE47FC"/>
    <w:rsid w:val="00E01027"/>
    <w:rsid w:val="00E03DED"/>
    <w:rsid w:val="00E14E11"/>
    <w:rsid w:val="00E2068A"/>
    <w:rsid w:val="00E23D08"/>
    <w:rsid w:val="00E26CBE"/>
    <w:rsid w:val="00E31989"/>
    <w:rsid w:val="00E50450"/>
    <w:rsid w:val="00E52205"/>
    <w:rsid w:val="00E54C87"/>
    <w:rsid w:val="00E57411"/>
    <w:rsid w:val="00E6324F"/>
    <w:rsid w:val="00E835D8"/>
    <w:rsid w:val="00E92DA0"/>
    <w:rsid w:val="00EC00C0"/>
    <w:rsid w:val="00EC1F2A"/>
    <w:rsid w:val="00EC3605"/>
    <w:rsid w:val="00ED1875"/>
    <w:rsid w:val="00ED4826"/>
    <w:rsid w:val="00EE1105"/>
    <w:rsid w:val="00EE46FC"/>
    <w:rsid w:val="00EE5446"/>
    <w:rsid w:val="00F00E6B"/>
    <w:rsid w:val="00F102D7"/>
    <w:rsid w:val="00F22E62"/>
    <w:rsid w:val="00F27F9C"/>
    <w:rsid w:val="00F35D2D"/>
    <w:rsid w:val="00F3689F"/>
    <w:rsid w:val="00F42F7E"/>
    <w:rsid w:val="00F46840"/>
    <w:rsid w:val="00F50E08"/>
    <w:rsid w:val="00F54262"/>
    <w:rsid w:val="00F55C99"/>
    <w:rsid w:val="00F61AB0"/>
    <w:rsid w:val="00F728E5"/>
    <w:rsid w:val="00F7497F"/>
    <w:rsid w:val="00F84A22"/>
    <w:rsid w:val="00F910CD"/>
    <w:rsid w:val="00F93CF2"/>
    <w:rsid w:val="00FB3D2E"/>
    <w:rsid w:val="00FB6E3A"/>
    <w:rsid w:val="00FC7AEF"/>
    <w:rsid w:val="00FD07C8"/>
    <w:rsid w:val="00FD1169"/>
    <w:rsid w:val="00FD327F"/>
    <w:rsid w:val="00FE3349"/>
    <w:rsid w:val="1B00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473CB1"/>
  <w15:chartTrackingRefBased/>
  <w15:docId w15:val="{81354261-2E74-4DD4-9B32-4652FF16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uiPriority="0"/>
    <w:lsdException w:name="footer" w:locked="1" w:semiHidden="1" w:uiPriority="0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19"/>
    <w:pPr>
      <w:spacing w:after="120"/>
      <w:jc w:val="both"/>
    </w:pPr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C6119"/>
    <w:pPr>
      <w:numPr>
        <w:numId w:val="11"/>
      </w:numPr>
      <w:pBdr>
        <w:bottom w:val="single" w:sz="36" w:space="3" w:color="808080"/>
      </w:pBdr>
      <w:jc w:val="left"/>
      <w:outlineLvl w:val="0"/>
    </w:pPr>
    <w:rPr>
      <w:b/>
      <w:smallCaps/>
      <w:noProof/>
      <w:sz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3C6119"/>
    <w:pPr>
      <w:keepNext/>
      <w:numPr>
        <w:ilvl w:val="1"/>
        <w:numId w:val="11"/>
      </w:numPr>
      <w:spacing w:before="120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3C6119"/>
    <w:pPr>
      <w:keepNext/>
      <w:numPr>
        <w:ilvl w:val="2"/>
        <w:numId w:val="11"/>
      </w:numPr>
      <w:spacing w:before="120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3C6119"/>
    <w:pPr>
      <w:keepNext/>
      <w:numPr>
        <w:ilvl w:val="3"/>
        <w:numId w:val="11"/>
      </w:numPr>
      <w:spacing w:before="12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C6119"/>
    <w:pPr>
      <w:numPr>
        <w:ilvl w:val="4"/>
        <w:numId w:val="11"/>
      </w:numPr>
      <w:spacing w:before="240" w:after="6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9"/>
    <w:qFormat/>
    <w:rsid w:val="003C6119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3C6119"/>
    <w:pPr>
      <w:numPr>
        <w:ilvl w:val="6"/>
        <w:numId w:val="1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3C6119"/>
    <w:pPr>
      <w:numPr>
        <w:ilvl w:val="7"/>
        <w:numId w:val="1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uiPriority w:val="99"/>
    <w:qFormat/>
    <w:rsid w:val="003C6119"/>
    <w:pPr>
      <w:numPr>
        <w:ilvl w:val="8"/>
        <w:numId w:val="1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23D08"/>
    <w:rPr>
      <w:rFonts w:ascii="Arial" w:hAnsi="Arial"/>
      <w:b/>
      <w:smallCaps/>
      <w:noProof/>
      <w:sz w:val="32"/>
      <w:szCs w:val="20"/>
      <w:lang w:eastAsia="es-ES"/>
    </w:rPr>
  </w:style>
  <w:style w:type="character" w:customStyle="1" w:styleId="Ttulo2Car">
    <w:name w:val="Título 2 Car"/>
    <w:link w:val="Ttulo2"/>
    <w:uiPriority w:val="99"/>
    <w:locked/>
    <w:rsid w:val="00E23D08"/>
    <w:rPr>
      <w:rFonts w:ascii="Arial" w:hAnsi="Arial"/>
      <w:b/>
      <w:sz w:val="24"/>
      <w:szCs w:val="20"/>
      <w:lang w:eastAsia="es-ES"/>
    </w:rPr>
  </w:style>
  <w:style w:type="character" w:customStyle="1" w:styleId="Ttulo3Car">
    <w:name w:val="Título 3 Car"/>
    <w:link w:val="Ttulo3"/>
    <w:uiPriority w:val="99"/>
    <w:locked/>
    <w:rsid w:val="00E23D08"/>
    <w:rPr>
      <w:rFonts w:ascii="Arial" w:hAnsi="Arial"/>
      <w:b/>
      <w:sz w:val="20"/>
      <w:szCs w:val="20"/>
      <w:lang w:eastAsia="es-ES"/>
    </w:rPr>
  </w:style>
  <w:style w:type="character" w:customStyle="1" w:styleId="Ttulo4Car">
    <w:name w:val="Título 4 Car"/>
    <w:link w:val="Ttulo4"/>
    <w:uiPriority w:val="99"/>
    <w:locked/>
    <w:rsid w:val="00E23D08"/>
    <w:rPr>
      <w:rFonts w:ascii="Arial" w:hAnsi="Arial"/>
      <w:b/>
      <w:sz w:val="20"/>
      <w:szCs w:val="20"/>
      <w:lang w:eastAsia="es-ES"/>
    </w:rPr>
  </w:style>
  <w:style w:type="character" w:customStyle="1" w:styleId="Ttulo5Car">
    <w:name w:val="Título 5 Car"/>
    <w:link w:val="Ttulo5"/>
    <w:uiPriority w:val="99"/>
    <w:locked/>
    <w:rsid w:val="00E23D08"/>
    <w:rPr>
      <w:rFonts w:ascii="Arial" w:hAnsi="Arial"/>
      <w:b/>
      <w:sz w:val="20"/>
      <w:szCs w:val="20"/>
      <w:lang w:eastAsia="es-ES"/>
    </w:rPr>
  </w:style>
  <w:style w:type="character" w:customStyle="1" w:styleId="Ttulo6Car">
    <w:name w:val="Título 6 Car"/>
    <w:link w:val="Ttulo6"/>
    <w:uiPriority w:val="99"/>
    <w:locked/>
    <w:rsid w:val="00E23D08"/>
    <w:rPr>
      <w:i/>
      <w:szCs w:val="20"/>
      <w:lang w:eastAsia="es-ES"/>
    </w:rPr>
  </w:style>
  <w:style w:type="character" w:customStyle="1" w:styleId="Ttulo7Car">
    <w:name w:val="Título 7 Car"/>
    <w:link w:val="Ttulo7"/>
    <w:uiPriority w:val="99"/>
    <w:locked/>
    <w:rsid w:val="00E23D08"/>
    <w:rPr>
      <w:rFonts w:ascii="Arial" w:hAnsi="Arial"/>
      <w:sz w:val="20"/>
      <w:szCs w:val="20"/>
      <w:lang w:eastAsia="es-ES"/>
    </w:rPr>
  </w:style>
  <w:style w:type="character" w:customStyle="1" w:styleId="Ttulo8Car">
    <w:name w:val="Título 8 Car"/>
    <w:link w:val="Ttulo8"/>
    <w:uiPriority w:val="99"/>
    <w:locked/>
    <w:rsid w:val="00E23D08"/>
    <w:rPr>
      <w:rFonts w:ascii="Arial" w:hAnsi="Arial"/>
      <w:i/>
      <w:sz w:val="20"/>
      <w:szCs w:val="20"/>
      <w:lang w:eastAsia="es-ES"/>
    </w:rPr>
  </w:style>
  <w:style w:type="character" w:customStyle="1" w:styleId="Ttulo9Car">
    <w:name w:val="Título 9 Car"/>
    <w:link w:val="Ttulo9"/>
    <w:uiPriority w:val="99"/>
    <w:locked/>
    <w:rsid w:val="00E23D08"/>
    <w:rPr>
      <w:rFonts w:ascii="Arial" w:hAnsi="Arial"/>
      <w:b/>
      <w:i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3C61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locked/>
    <w:rsid w:val="00A252CE"/>
    <w:rPr>
      <w:rFonts w:ascii="Arial" w:hAnsi="Arial" w:cs="Times New Roman"/>
      <w:lang w:eastAsia="es-ES"/>
    </w:rPr>
  </w:style>
  <w:style w:type="paragraph" w:styleId="Piedepgina">
    <w:name w:val="footer"/>
    <w:basedOn w:val="Normal"/>
    <w:link w:val="PiedepginaCar"/>
    <w:rsid w:val="003C6119"/>
    <w:pPr>
      <w:tabs>
        <w:tab w:val="center" w:pos="4419"/>
        <w:tab w:val="right" w:pos="8838"/>
      </w:tabs>
    </w:pPr>
    <w:rPr>
      <w:sz w:val="18"/>
    </w:rPr>
  </w:style>
  <w:style w:type="character" w:customStyle="1" w:styleId="PiedepginaCar">
    <w:name w:val="Pie de página Car"/>
    <w:link w:val="Piedepgina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character" w:styleId="Nmerodepgina">
    <w:name w:val="page number"/>
    <w:rsid w:val="003C6119"/>
    <w:rPr>
      <w:rFonts w:ascii="Arial" w:hAnsi="Arial" w:cs="Times New Roman"/>
      <w:sz w:val="18"/>
    </w:rPr>
  </w:style>
  <w:style w:type="paragraph" w:styleId="Textoindependiente">
    <w:name w:val="Body Text"/>
    <w:basedOn w:val="Normal"/>
    <w:link w:val="TextoindependienteCar"/>
    <w:uiPriority w:val="99"/>
    <w:semiHidden/>
    <w:rsid w:val="003C6119"/>
    <w:pPr>
      <w:tabs>
        <w:tab w:val="right" w:pos="8640"/>
      </w:tabs>
      <w:spacing w:after="280" w:line="360" w:lineRule="auto"/>
    </w:pPr>
    <w:rPr>
      <w:rFonts w:ascii="Garamond" w:hAnsi="Garamond"/>
      <w:spacing w:val="-2"/>
      <w:sz w:val="24"/>
      <w:lang w:val="en-US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paragraph" w:customStyle="1" w:styleId="cuadro">
    <w:name w:val="cuadro"/>
    <w:basedOn w:val="Ttulo1"/>
    <w:uiPriority w:val="99"/>
    <w:rsid w:val="003C6119"/>
    <w:pPr>
      <w:widowControl w:val="0"/>
      <w:spacing w:after="0"/>
      <w:outlineLvl w:val="9"/>
    </w:pPr>
    <w:rPr>
      <w:b w:val="0"/>
      <w:noProof w:val="0"/>
      <w:lang w:val="es-ES_tradnl"/>
    </w:rPr>
  </w:style>
  <w:style w:type="paragraph" w:styleId="Ttulo">
    <w:name w:val="Title"/>
    <w:basedOn w:val="Normal"/>
    <w:link w:val="TtuloCar"/>
    <w:qFormat/>
    <w:rsid w:val="003C6119"/>
    <w:pPr>
      <w:widowControl w:val="0"/>
      <w:spacing w:after="240"/>
      <w:jc w:val="center"/>
    </w:pPr>
    <w:rPr>
      <w:b/>
      <w:color w:val="000000"/>
      <w:sz w:val="32"/>
      <w:lang w:val="es-ES_tradnl"/>
    </w:rPr>
  </w:style>
  <w:style w:type="character" w:customStyle="1" w:styleId="TtuloCar">
    <w:name w:val="Título Car"/>
    <w:link w:val="Ttulo"/>
    <w:uiPriority w:val="99"/>
    <w:locked/>
    <w:rsid w:val="00E23D08"/>
    <w:rPr>
      <w:rFonts w:ascii="Cambria" w:hAnsi="Cambria" w:cs="Times New Roman"/>
      <w:b/>
      <w:bCs/>
      <w:kern w:val="28"/>
      <w:sz w:val="32"/>
      <w:szCs w:val="32"/>
      <w:lang w:eastAsia="es-ES"/>
    </w:rPr>
  </w:style>
  <w:style w:type="paragraph" w:customStyle="1" w:styleId="Cuadro0">
    <w:name w:val="Cuadro"/>
    <w:uiPriority w:val="99"/>
    <w:rsid w:val="003C6119"/>
    <w:pPr>
      <w:widowControl w:val="0"/>
      <w:spacing w:before="120" w:after="120" w:line="320" w:lineRule="auto"/>
    </w:pPr>
    <w:rPr>
      <w:rFonts w:ascii="Arial" w:hAnsi="Arial"/>
      <w:lang w:val="fr-FR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3C6119"/>
    <w:rPr>
      <w:sz w:val="22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paragraph" w:customStyle="1" w:styleId="Codigo">
    <w:name w:val="Codigo"/>
    <w:basedOn w:val="Normal"/>
    <w:uiPriority w:val="99"/>
    <w:rsid w:val="003C6119"/>
    <w:pPr>
      <w:spacing w:after="0"/>
    </w:pPr>
    <w:rPr>
      <w:rFonts w:ascii="Courier (W1)" w:hAnsi="Courier (W1)"/>
      <w:sz w:val="18"/>
      <w:lang w:val="en-US"/>
    </w:rPr>
  </w:style>
  <w:style w:type="paragraph" w:customStyle="1" w:styleId="contenido">
    <w:name w:val="contenido"/>
    <w:basedOn w:val="Normal"/>
    <w:uiPriority w:val="99"/>
    <w:rsid w:val="003C6119"/>
    <w:pPr>
      <w:spacing w:after="0"/>
    </w:pPr>
  </w:style>
  <w:style w:type="paragraph" w:styleId="Textonotapie">
    <w:name w:val="footnote text"/>
    <w:basedOn w:val="Normal"/>
    <w:link w:val="TextonotapieCar"/>
    <w:uiPriority w:val="99"/>
    <w:semiHidden/>
    <w:rsid w:val="003C6119"/>
    <w:rPr>
      <w:sz w:val="18"/>
    </w:rPr>
  </w:style>
  <w:style w:type="character" w:customStyle="1" w:styleId="TextonotapieCar">
    <w:name w:val="Texto nota pie Car"/>
    <w:link w:val="Textonotapie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3C6119"/>
    <w:rPr>
      <w:rFonts w:cs="Times New Roman"/>
      <w:vertAlign w:val="superscript"/>
    </w:rPr>
  </w:style>
  <w:style w:type="paragraph" w:customStyle="1" w:styleId="Bibliografia">
    <w:name w:val="Bibliografia"/>
    <w:basedOn w:val="Normal"/>
    <w:autoRedefine/>
    <w:uiPriority w:val="99"/>
    <w:rsid w:val="003C6119"/>
    <w:pPr>
      <w:numPr>
        <w:numId w:val="7"/>
      </w:numPr>
    </w:pPr>
    <w:rPr>
      <w:color w:val="000000"/>
      <w:lang w:val="en-US"/>
    </w:rPr>
  </w:style>
  <w:style w:type="paragraph" w:styleId="TDC1">
    <w:name w:val="toc 1"/>
    <w:basedOn w:val="Normal"/>
    <w:next w:val="Normal"/>
    <w:autoRedefine/>
    <w:uiPriority w:val="99"/>
    <w:semiHidden/>
    <w:rsid w:val="003C6119"/>
    <w:pPr>
      <w:spacing w:before="360" w:after="360"/>
      <w:jc w:val="left"/>
    </w:pPr>
    <w:rPr>
      <w:rFonts w:ascii="Times New Roman" w:hAnsi="Times New Roman"/>
      <w:b/>
      <w:caps/>
      <w:sz w:val="22"/>
      <w:u w:val="single"/>
    </w:rPr>
  </w:style>
  <w:style w:type="paragraph" w:styleId="TDC2">
    <w:name w:val="toc 2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b/>
      <w:smallCaps/>
      <w:sz w:val="22"/>
    </w:rPr>
  </w:style>
  <w:style w:type="paragraph" w:styleId="TDC3">
    <w:name w:val="toc 3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mallCaps/>
      <w:sz w:val="22"/>
    </w:rPr>
  </w:style>
  <w:style w:type="paragraph" w:styleId="TDC4">
    <w:name w:val="toc 4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5">
    <w:name w:val="toc 5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6">
    <w:name w:val="toc 6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7">
    <w:name w:val="toc 7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8">
    <w:name w:val="toc 8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9">
    <w:name w:val="toc 9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customStyle="1" w:styleId="Heading1-FormatOnly">
    <w:name w:val="Heading 1 - Format Only"/>
    <w:basedOn w:val="Ttulo1"/>
    <w:uiPriority w:val="99"/>
    <w:rsid w:val="003C6119"/>
    <w:pPr>
      <w:numPr>
        <w:numId w:val="0"/>
      </w:numPr>
      <w:outlineLvl w:val="9"/>
    </w:pPr>
  </w:style>
  <w:style w:type="paragraph" w:customStyle="1" w:styleId="Comment">
    <w:name w:val="Comment"/>
    <w:basedOn w:val="Normal"/>
    <w:rsid w:val="003C6119"/>
    <w:rPr>
      <w:rFonts w:ascii="Times New Roman" w:hAnsi="Times New Roman"/>
      <w:i/>
      <w:color w:val="000080"/>
    </w:rPr>
  </w:style>
  <w:style w:type="paragraph" w:customStyle="1" w:styleId="Table-Text">
    <w:name w:val="Table - Text"/>
    <w:basedOn w:val="Normal"/>
    <w:uiPriority w:val="99"/>
    <w:rsid w:val="003C6119"/>
    <w:pPr>
      <w:spacing w:before="60" w:after="60"/>
      <w:jc w:val="left"/>
    </w:pPr>
    <w:rPr>
      <w:rFonts w:ascii="Times New Roman" w:hAnsi="Times New Roman"/>
      <w:lang w:val="en-US"/>
    </w:rPr>
  </w:style>
  <w:style w:type="paragraph" w:customStyle="1" w:styleId="Table-ColHead">
    <w:name w:val="Table - Col. Head"/>
    <w:basedOn w:val="Normal"/>
    <w:uiPriority w:val="99"/>
    <w:rsid w:val="003C6119"/>
    <w:pPr>
      <w:keepNext/>
      <w:spacing w:before="60" w:after="60"/>
      <w:jc w:val="left"/>
    </w:pPr>
    <w:rPr>
      <w:b/>
      <w:noProof/>
      <w:sz w:val="18"/>
    </w:rPr>
  </w:style>
  <w:style w:type="paragraph" w:customStyle="1" w:styleId="Deliverable">
    <w:name w:val="Deliverable"/>
    <w:basedOn w:val="Normal"/>
    <w:uiPriority w:val="99"/>
    <w:rsid w:val="003C6119"/>
    <w:pPr>
      <w:spacing w:after="60"/>
      <w:ind w:left="288" w:hanging="288"/>
    </w:pPr>
    <w:rPr>
      <w:rFonts w:ascii="Times New Roman" w:hAnsi="Times New Roman"/>
      <w:lang w:val="en-US"/>
    </w:rPr>
  </w:style>
  <w:style w:type="paragraph" w:customStyle="1" w:styleId="FooterFirst">
    <w:name w:val="Footer First"/>
    <w:basedOn w:val="Piedepgina"/>
    <w:uiPriority w:val="99"/>
    <w:rsid w:val="003C6119"/>
    <w:pPr>
      <w:keepLines/>
      <w:tabs>
        <w:tab w:val="clear" w:pos="4419"/>
        <w:tab w:val="clear" w:pos="8838"/>
        <w:tab w:val="center" w:pos="4320"/>
      </w:tabs>
      <w:spacing w:after="0"/>
      <w:jc w:val="center"/>
    </w:pPr>
    <w:rPr>
      <w:rFonts w:ascii="Garamond" w:hAnsi="Garamond"/>
      <w:spacing w:val="-2"/>
      <w:sz w:val="24"/>
      <w:lang w:val="en-US"/>
    </w:rPr>
  </w:style>
  <w:style w:type="paragraph" w:styleId="Descripcin">
    <w:name w:val="caption"/>
    <w:aliases w:val="Epígrafe"/>
    <w:basedOn w:val="Normal"/>
    <w:next w:val="Normal"/>
    <w:uiPriority w:val="99"/>
    <w:qFormat/>
    <w:rsid w:val="003C6119"/>
    <w:pPr>
      <w:spacing w:before="120"/>
      <w:jc w:val="center"/>
    </w:pPr>
    <w:rPr>
      <w:rFonts w:ascii="Times New Roman" w:hAnsi="Times New Roman"/>
      <w:i/>
      <w:sz w:val="18"/>
    </w:rPr>
  </w:style>
  <w:style w:type="paragraph" w:styleId="Tabladeilustraciones">
    <w:name w:val="table of figures"/>
    <w:basedOn w:val="Normal"/>
    <w:next w:val="Normal"/>
    <w:uiPriority w:val="99"/>
    <w:semiHidden/>
    <w:rsid w:val="003C6119"/>
    <w:pPr>
      <w:ind w:left="400" w:hanging="400"/>
    </w:pPr>
  </w:style>
  <w:style w:type="paragraph" w:customStyle="1" w:styleId="Cuadro2">
    <w:name w:val="Cuadro 2"/>
    <w:basedOn w:val="Normal"/>
    <w:uiPriority w:val="99"/>
    <w:rsid w:val="003C6119"/>
    <w:pPr>
      <w:spacing w:after="0"/>
    </w:pPr>
    <w:rPr>
      <w:rFonts w:ascii="Garamond" w:hAnsi="Garamond"/>
      <w:b/>
      <w:color w:val="000000"/>
      <w:sz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-Lista1">
    <w:name w:val="T-Lista1"/>
    <w:basedOn w:val="Normal"/>
    <w:uiPriority w:val="99"/>
    <w:rsid w:val="003C6119"/>
    <w:pPr>
      <w:tabs>
        <w:tab w:val="left" w:pos="-993"/>
      </w:tabs>
      <w:ind w:left="567" w:hanging="425"/>
    </w:pPr>
    <w:rPr>
      <w:noProof/>
      <w:color w:val="000000"/>
    </w:rPr>
  </w:style>
  <w:style w:type="paragraph" w:customStyle="1" w:styleId="BodyText-Elegant">
    <w:name w:val="Body Text - Elegant"/>
    <w:basedOn w:val="Normal"/>
    <w:uiPriority w:val="99"/>
    <w:rsid w:val="003C6119"/>
    <w:pPr>
      <w:spacing w:line="280" w:lineRule="exact"/>
    </w:pPr>
    <w:rPr>
      <w:rFonts w:ascii="Garamond" w:hAnsi="Garamond"/>
      <w:lang w:val="en-US"/>
    </w:rPr>
  </w:style>
  <w:style w:type="paragraph" w:customStyle="1" w:styleId="citacin">
    <w:name w:val="citación"/>
    <w:basedOn w:val="Normal"/>
    <w:autoRedefine/>
    <w:uiPriority w:val="99"/>
    <w:rsid w:val="003C6119"/>
    <w:pPr>
      <w:ind w:left="3828"/>
    </w:pPr>
    <w:rPr>
      <w:i/>
      <w:sz w:val="16"/>
    </w:rPr>
  </w:style>
  <w:style w:type="paragraph" w:customStyle="1" w:styleId="Pullquote-Elegant">
    <w:name w:val="Pullquote - Elegant"/>
    <w:basedOn w:val="BodyText-Elegant"/>
    <w:uiPriority w:val="99"/>
    <w:rsid w:val="003C6119"/>
    <w:pPr>
      <w:pBdr>
        <w:top w:val="double" w:sz="6" w:space="1" w:color="800080"/>
        <w:bottom w:val="double" w:sz="6" w:space="3" w:color="800080"/>
      </w:pBdr>
      <w:spacing w:after="0" w:line="240" w:lineRule="auto"/>
      <w:jc w:val="center"/>
    </w:pPr>
    <w:rPr>
      <w:i/>
      <w:color w:val="800080"/>
      <w:sz w:val="24"/>
      <w:lang w:val="es-CO"/>
    </w:rPr>
  </w:style>
  <w:style w:type="paragraph" w:styleId="Listaconvietas">
    <w:name w:val="List Bullet"/>
    <w:basedOn w:val="Normal"/>
    <w:autoRedefine/>
    <w:uiPriority w:val="99"/>
    <w:semiHidden/>
    <w:rsid w:val="003C6119"/>
    <w:pPr>
      <w:numPr>
        <w:numId w:val="8"/>
      </w:numPr>
    </w:pPr>
  </w:style>
  <w:style w:type="paragraph" w:styleId="Lista">
    <w:name w:val="List"/>
    <w:basedOn w:val="Normal"/>
    <w:uiPriority w:val="99"/>
    <w:semiHidden/>
    <w:rsid w:val="003C6119"/>
    <w:pPr>
      <w:widowControl w:val="0"/>
      <w:numPr>
        <w:numId w:val="9"/>
      </w:numPr>
    </w:pPr>
    <w:rPr>
      <w:color w:val="000000"/>
      <w:lang w:val="es-ES_tradnl"/>
    </w:rPr>
  </w:style>
  <w:style w:type="paragraph" w:customStyle="1" w:styleId="Vieta">
    <w:name w:val="Viñeta"/>
    <w:basedOn w:val="Normal"/>
    <w:autoRedefine/>
    <w:uiPriority w:val="99"/>
    <w:rsid w:val="003C6119"/>
    <w:pPr>
      <w:keepLines/>
      <w:numPr>
        <w:numId w:val="10"/>
      </w:numPr>
    </w:pPr>
    <w:rPr>
      <w:sz w:val="22"/>
      <w:lang w:val="es-MX"/>
    </w:rPr>
  </w:style>
  <w:style w:type="paragraph" w:customStyle="1" w:styleId="fig">
    <w:name w:val="fig"/>
    <w:basedOn w:val="Normal"/>
    <w:uiPriority w:val="99"/>
    <w:rsid w:val="003C6119"/>
    <w:pPr>
      <w:jc w:val="center"/>
    </w:pPr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rsid w:val="00A8313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83138"/>
    <w:rPr>
      <w:rFonts w:ascii="Tahoma" w:hAnsi="Tahoma" w:cs="Tahoma"/>
      <w:sz w:val="16"/>
      <w:szCs w:val="16"/>
      <w:lang w:eastAsia="es-ES"/>
    </w:rPr>
  </w:style>
  <w:style w:type="paragraph" w:customStyle="1" w:styleId="Titulotabla">
    <w:name w:val="Titulotabla"/>
    <w:basedOn w:val="Normal"/>
    <w:uiPriority w:val="99"/>
    <w:rsid w:val="003C6119"/>
    <w:rPr>
      <w:b/>
      <w:smallCaps/>
      <w:sz w:val="16"/>
    </w:rPr>
  </w:style>
  <w:style w:type="paragraph" w:customStyle="1" w:styleId="IdReq">
    <w:name w:val="IdReq"/>
    <w:basedOn w:val="Comment"/>
    <w:uiPriority w:val="99"/>
    <w:rsid w:val="003C6119"/>
    <w:pPr>
      <w:spacing w:after="0"/>
      <w:jc w:val="left"/>
    </w:pPr>
    <w:rPr>
      <w:rFonts w:ascii="Arial" w:hAnsi="Arial"/>
      <w:b/>
      <w:i w:val="0"/>
      <w:color w:val="000000"/>
    </w:rPr>
  </w:style>
  <w:style w:type="paragraph" w:styleId="Prrafodelista">
    <w:name w:val="List Paragraph"/>
    <w:basedOn w:val="Normal"/>
    <w:uiPriority w:val="34"/>
    <w:qFormat/>
    <w:rsid w:val="00A731A8"/>
    <w:pPr>
      <w:ind w:left="720"/>
      <w:contextualSpacing/>
    </w:pPr>
  </w:style>
  <w:style w:type="paragraph" w:customStyle="1" w:styleId="CM13">
    <w:name w:val="CM13"/>
    <w:basedOn w:val="Normal"/>
    <w:next w:val="Normal"/>
    <w:uiPriority w:val="99"/>
    <w:rsid w:val="008B3B1A"/>
    <w:pPr>
      <w:widowControl w:val="0"/>
      <w:autoSpaceDE w:val="0"/>
      <w:autoSpaceDN w:val="0"/>
      <w:adjustRightInd w:val="0"/>
      <w:spacing w:after="83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M4">
    <w:name w:val="CM4"/>
    <w:basedOn w:val="Normal"/>
    <w:next w:val="Normal"/>
    <w:uiPriority w:val="99"/>
    <w:rsid w:val="008B3B1A"/>
    <w:pPr>
      <w:widowControl w:val="0"/>
      <w:autoSpaceDE w:val="0"/>
      <w:autoSpaceDN w:val="0"/>
      <w:adjustRightInd w:val="0"/>
      <w:spacing w:after="0" w:line="278" w:lineRule="atLeast"/>
      <w:jc w:val="left"/>
    </w:pPr>
    <w:rPr>
      <w:rFonts w:ascii="Times New Roman" w:hAnsi="Times New Roman"/>
      <w:sz w:val="24"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8C38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locked/>
    <w:rsid w:val="0029436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locked/>
    <w:rsid w:val="00A80AA9"/>
    <w:rPr>
      <w:sz w:val="16"/>
      <w:szCs w:val="16"/>
    </w:rPr>
  </w:style>
  <w:style w:type="paragraph" w:styleId="Textocomentario">
    <w:name w:val="annotation text"/>
    <w:basedOn w:val="Normal"/>
    <w:link w:val="TextocomentarioCar"/>
    <w:locked/>
    <w:rsid w:val="00A80AA9"/>
    <w:pPr>
      <w:spacing w:after="0"/>
      <w:jc w:val="left"/>
    </w:pPr>
    <w:rPr>
      <w:rFonts w:ascii="Times New Roman" w:hAnsi="Times New Roman"/>
      <w:lang w:val="es-ES"/>
    </w:rPr>
  </w:style>
  <w:style w:type="character" w:customStyle="1" w:styleId="TextocomentarioCar">
    <w:name w:val="Texto comentario Car"/>
    <w:link w:val="Textocomentario"/>
    <w:rsid w:val="00A80AA9"/>
    <w:rPr>
      <w:sz w:val="20"/>
      <w:szCs w:val="20"/>
      <w:lang w:val="es-ES" w:eastAsia="es-ES"/>
    </w:rPr>
  </w:style>
  <w:style w:type="paragraph" w:customStyle="1" w:styleId="Default">
    <w:name w:val="Default"/>
    <w:rsid w:val="009D3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1A7BB0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5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05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3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3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5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1-5-CC-PACS-SII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7a61f4be6545da68693a88a0a0d887c4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4934aa4598727045002966acf9b874b3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204A9-248B-4A99-8433-9CE7946E5FCD}">
  <ds:schemaRefs>
    <ds:schemaRef ds:uri="http://schemas.microsoft.com/office/2006/metadata/properties"/>
    <ds:schemaRef ds:uri="http://schemas.microsoft.com/office/infopath/2007/PartnerControls"/>
    <ds:schemaRef ds:uri="db85e803-758d-440f-8a83-8f62a6e8a977"/>
    <ds:schemaRef ds:uri="903f7e6d-f91d-4784-82b9-c25114bc48c7"/>
  </ds:schemaRefs>
</ds:datastoreItem>
</file>

<file path=customXml/itemProps2.xml><?xml version="1.0" encoding="utf-8"?>
<ds:datastoreItem xmlns:ds="http://schemas.openxmlformats.org/officeDocument/2006/customXml" ds:itemID="{C5F9EC99-0EC4-407C-B0AB-1E7F6712E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23484-DAC9-4628-AA01-EAFA06303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C86446-8875-4812-8531-2AE1065E8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1-5-CC-PACS-SIIF</Template>
  <TotalTime>0</TotalTime>
  <Pages>4</Pages>
  <Words>667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Apéndice C - Plan de Configuración de Software Genérico</dc:title>
  <dc:subject/>
  <dc:creator>Rubby</dc:creator>
  <cp:keywords/>
  <dc:description/>
  <cp:lastModifiedBy>Ruben Dario Moreno Posada</cp:lastModifiedBy>
  <cp:revision>6</cp:revision>
  <cp:lastPrinted>2010-09-07T23:21:00Z</cp:lastPrinted>
  <dcterms:created xsi:type="dcterms:W3CDTF">2023-10-17T15:18:00Z</dcterms:created>
  <dcterms:modified xsi:type="dcterms:W3CDTF">2025-05-06T13:31:00Z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0x010100D4B2A0A4B68A2C4EBB2B8380BFC0FAD6</vt:lpwstr>
  </property>
  <property fmtid="{D5CDD505-2E9C-101B-9397-08002B2CF9AE}" pid="3" name="MediaServiceImageTags">
    <vt:lpwstr/>
  </property>
</Properties>
</file>