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FA24AB" w14:textId="73B876FD" w:rsidR="00040A76" w:rsidRDefault="00024D0A" w:rsidP="002873E9">
      <w:pPr>
        <w:tabs>
          <w:tab w:val="left" w:pos="1606"/>
        </w:tabs>
        <w:rPr>
          <w:rFonts w:cs="Arial"/>
          <w:sz w:val="18"/>
          <w:szCs w:val="16"/>
          <w:lang w:val="es-ES_tradnl"/>
        </w:rPr>
      </w:pPr>
      <w:r w:rsidRPr="00DF7B1E">
        <w:rPr>
          <w:rFonts w:cs="Arial"/>
          <w:sz w:val="18"/>
          <w:szCs w:val="16"/>
          <w:lang w:val="es-ES_tradnl"/>
        </w:rPr>
        <w:t xml:space="preserve">Objetivo y uso: </w:t>
      </w:r>
      <w:r w:rsidRPr="001B5269">
        <w:rPr>
          <w:rFonts w:cs="Arial"/>
          <w:sz w:val="18"/>
          <w:szCs w:val="16"/>
          <w:lang w:val="es-ES_tradnl"/>
        </w:rPr>
        <w:t xml:space="preserve">Este registro tiene como </w:t>
      </w:r>
      <w:r w:rsidR="00475C53" w:rsidRPr="001B5269">
        <w:rPr>
          <w:rFonts w:cs="Arial"/>
          <w:sz w:val="18"/>
          <w:szCs w:val="16"/>
          <w:lang w:val="es-ES_tradnl"/>
        </w:rPr>
        <w:t xml:space="preserve">finalidad </w:t>
      </w:r>
      <w:r w:rsidR="00475C53">
        <w:rPr>
          <w:rFonts w:cs="Arial"/>
          <w:sz w:val="18"/>
          <w:szCs w:val="16"/>
          <w:lang w:val="es-ES_tradnl"/>
        </w:rPr>
        <w:t>llevar</w:t>
      </w:r>
      <w:r>
        <w:rPr>
          <w:rFonts w:cs="Arial"/>
          <w:sz w:val="18"/>
          <w:szCs w:val="16"/>
          <w:lang w:val="es-ES_tradnl"/>
        </w:rPr>
        <w:t xml:space="preserve"> el registro de entradas y salidas de las evidencias digitales </w:t>
      </w:r>
      <w:r w:rsidR="00B07CEF">
        <w:rPr>
          <w:rFonts w:cs="Arial"/>
          <w:sz w:val="18"/>
          <w:szCs w:val="16"/>
          <w:lang w:val="es-ES_tradnl"/>
        </w:rPr>
        <w:t>del almacén</w:t>
      </w:r>
      <w:r>
        <w:rPr>
          <w:rFonts w:cs="Arial"/>
          <w:sz w:val="18"/>
          <w:szCs w:val="16"/>
          <w:lang w:val="es-ES_tradnl"/>
        </w:rPr>
        <w:t xml:space="preserve"> de evidencias forenses</w:t>
      </w:r>
      <w:r w:rsidRPr="001B5269">
        <w:rPr>
          <w:rFonts w:cs="Arial"/>
          <w:sz w:val="18"/>
          <w:szCs w:val="16"/>
          <w:lang w:val="es-ES_tradnl"/>
        </w:rPr>
        <w:t>.</w:t>
      </w:r>
    </w:p>
    <w:tbl>
      <w:tblPr>
        <w:tblpPr w:leftFromText="141" w:rightFromText="141" w:vertAnchor="page" w:horzAnchor="margin" w:tblpY="3211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3175"/>
        <w:gridCol w:w="2987"/>
        <w:gridCol w:w="1701"/>
        <w:gridCol w:w="1701"/>
        <w:gridCol w:w="2591"/>
        <w:gridCol w:w="1236"/>
      </w:tblGrid>
      <w:tr w:rsidR="00996976" w:rsidRPr="003B393A" w14:paraId="4EADA3AA" w14:textId="77777777" w:rsidTr="00996976">
        <w:trPr>
          <w:trHeight w:val="340"/>
        </w:trPr>
        <w:tc>
          <w:tcPr>
            <w:tcW w:w="1630" w:type="dxa"/>
            <w:shd w:val="clear" w:color="auto" w:fill="962D46"/>
            <w:vAlign w:val="center"/>
            <w:hideMark/>
          </w:tcPr>
          <w:p w14:paraId="475DBA78" w14:textId="77777777" w:rsidR="00996976" w:rsidRPr="007C69CA" w:rsidRDefault="00996976" w:rsidP="00024D0A">
            <w:pPr>
              <w:jc w:val="center"/>
              <w:rPr>
                <w:rFonts w:eastAsia="Times New Roman" w:cs="Arial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7C69CA">
              <w:rPr>
                <w:rFonts w:eastAsia="Times New Roman" w:cs="Arial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Fecha-hora</w:t>
            </w:r>
          </w:p>
        </w:tc>
        <w:tc>
          <w:tcPr>
            <w:tcW w:w="3175" w:type="dxa"/>
            <w:shd w:val="clear" w:color="auto" w:fill="962D46"/>
            <w:vAlign w:val="center"/>
            <w:hideMark/>
          </w:tcPr>
          <w:p w14:paraId="71C75B4B" w14:textId="77777777" w:rsidR="00996976" w:rsidRPr="007C69CA" w:rsidRDefault="00996976" w:rsidP="00024D0A">
            <w:pPr>
              <w:jc w:val="center"/>
              <w:rPr>
                <w:rFonts w:eastAsia="Times New Roman" w:cs="Arial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7C69CA">
              <w:rPr>
                <w:rFonts w:eastAsia="Times New Roman" w:cs="Arial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Nombre de evidencia</w:t>
            </w:r>
          </w:p>
        </w:tc>
        <w:tc>
          <w:tcPr>
            <w:tcW w:w="2987" w:type="dxa"/>
            <w:shd w:val="clear" w:color="auto" w:fill="962D46"/>
            <w:noWrap/>
            <w:vAlign w:val="center"/>
            <w:hideMark/>
          </w:tcPr>
          <w:p w14:paraId="080633F3" w14:textId="77777777" w:rsidR="00996976" w:rsidRPr="007C69CA" w:rsidRDefault="00996976" w:rsidP="00024D0A">
            <w:pPr>
              <w:jc w:val="center"/>
              <w:rPr>
                <w:rFonts w:eastAsia="Times New Roman" w:cs="Arial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7C69CA">
              <w:rPr>
                <w:rFonts w:eastAsia="Times New Roman" w:cs="Arial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Nombre de quien recibe</w:t>
            </w:r>
          </w:p>
        </w:tc>
        <w:tc>
          <w:tcPr>
            <w:tcW w:w="1701" w:type="dxa"/>
            <w:shd w:val="clear" w:color="auto" w:fill="962D46"/>
          </w:tcPr>
          <w:p w14:paraId="13A8D512" w14:textId="77777777" w:rsidR="00996976" w:rsidRPr="00996976" w:rsidRDefault="00996976" w:rsidP="00996976">
            <w:pPr>
              <w:jc w:val="center"/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 w:rsidRPr="00996976"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TAMAÑO RECOLECTADO</w:t>
            </w:r>
          </w:p>
          <w:p w14:paraId="4F02D926" w14:textId="77777777" w:rsidR="00996976" w:rsidRPr="00996976" w:rsidRDefault="00996976" w:rsidP="00996976">
            <w:pPr>
              <w:jc w:val="center"/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 w:rsidRPr="00996976">
              <w:rPr>
                <w:rFonts w:eastAsia="Times New Roman" w:cs="Arial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(KB, MB,GB,TB)</w:t>
            </w:r>
          </w:p>
          <w:p w14:paraId="762013B6" w14:textId="77777777" w:rsidR="00996976" w:rsidRPr="007C69CA" w:rsidRDefault="00996976" w:rsidP="00024D0A">
            <w:pPr>
              <w:jc w:val="center"/>
              <w:rPr>
                <w:rFonts w:eastAsia="Times New Roman" w:cs="Arial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</w:p>
        </w:tc>
        <w:tc>
          <w:tcPr>
            <w:tcW w:w="1701" w:type="dxa"/>
            <w:shd w:val="clear" w:color="auto" w:fill="962D46"/>
            <w:noWrap/>
            <w:vAlign w:val="center"/>
            <w:hideMark/>
          </w:tcPr>
          <w:p w14:paraId="7103B3BC" w14:textId="48BC2D3B" w:rsidR="00996976" w:rsidRPr="007C69CA" w:rsidRDefault="00996976" w:rsidP="00024D0A">
            <w:pPr>
              <w:jc w:val="center"/>
              <w:rPr>
                <w:rFonts w:eastAsia="Times New Roman" w:cs="Arial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7C69CA">
              <w:rPr>
                <w:rFonts w:eastAsia="Times New Roman" w:cs="Arial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Firma</w:t>
            </w:r>
          </w:p>
        </w:tc>
        <w:tc>
          <w:tcPr>
            <w:tcW w:w="2591" w:type="dxa"/>
            <w:shd w:val="clear" w:color="auto" w:fill="962D46"/>
            <w:vAlign w:val="center"/>
          </w:tcPr>
          <w:p w14:paraId="361337EC" w14:textId="77777777" w:rsidR="00996976" w:rsidRPr="007C69CA" w:rsidRDefault="00996976" w:rsidP="00024D0A">
            <w:pPr>
              <w:jc w:val="center"/>
              <w:rPr>
                <w:rFonts w:eastAsia="Times New Roman" w:cs="Arial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7C69CA">
              <w:rPr>
                <w:rFonts w:eastAsia="Times New Roman" w:cs="Arial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Nombre de quien entrega</w:t>
            </w:r>
          </w:p>
        </w:tc>
        <w:tc>
          <w:tcPr>
            <w:tcW w:w="1236" w:type="dxa"/>
            <w:shd w:val="clear" w:color="auto" w:fill="962D46"/>
            <w:noWrap/>
            <w:vAlign w:val="center"/>
          </w:tcPr>
          <w:p w14:paraId="1A551FB2" w14:textId="77777777" w:rsidR="00996976" w:rsidRPr="007C69CA" w:rsidRDefault="00996976" w:rsidP="00024D0A">
            <w:pPr>
              <w:jc w:val="center"/>
              <w:rPr>
                <w:rFonts w:eastAsia="Times New Roman" w:cs="Arial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7C69CA">
              <w:rPr>
                <w:rFonts w:eastAsia="Times New Roman" w:cs="Arial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Firma</w:t>
            </w:r>
          </w:p>
        </w:tc>
      </w:tr>
      <w:tr w:rsidR="00996976" w:rsidRPr="00563A13" w14:paraId="46F465D2" w14:textId="77777777" w:rsidTr="00996976">
        <w:trPr>
          <w:trHeight w:val="340"/>
        </w:trPr>
        <w:tc>
          <w:tcPr>
            <w:tcW w:w="1630" w:type="dxa"/>
            <w:shd w:val="clear" w:color="000000" w:fill="F2F2F2"/>
            <w:noWrap/>
            <w:vAlign w:val="center"/>
            <w:hideMark/>
          </w:tcPr>
          <w:p w14:paraId="766C8CD7" w14:textId="77777777" w:rsidR="00996976" w:rsidRPr="00E93917" w:rsidRDefault="00996976" w:rsidP="00024D0A">
            <w:pPr>
              <w:jc w:val="left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175" w:type="dxa"/>
            <w:shd w:val="clear" w:color="auto" w:fill="auto"/>
            <w:noWrap/>
            <w:hideMark/>
          </w:tcPr>
          <w:p w14:paraId="3D641D60" w14:textId="77777777" w:rsidR="00996976" w:rsidRPr="003B393A" w:rsidRDefault="00996976" w:rsidP="00024D0A">
            <w:pPr>
              <w:jc w:val="left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987" w:type="dxa"/>
            <w:shd w:val="clear" w:color="auto" w:fill="auto"/>
            <w:noWrap/>
            <w:vAlign w:val="bottom"/>
            <w:hideMark/>
          </w:tcPr>
          <w:p w14:paraId="44C7BCB9" w14:textId="77777777" w:rsidR="00996976" w:rsidRPr="003B393A" w:rsidRDefault="00996976" w:rsidP="00024D0A">
            <w:pPr>
              <w:jc w:val="left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701" w:type="dxa"/>
          </w:tcPr>
          <w:p w14:paraId="0B746A10" w14:textId="77777777" w:rsidR="00996976" w:rsidRPr="003B393A" w:rsidRDefault="00996976" w:rsidP="00024D0A">
            <w:pPr>
              <w:jc w:val="left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D9FDEAC" w14:textId="47A120CE" w:rsidR="00996976" w:rsidRPr="003B393A" w:rsidRDefault="00996976" w:rsidP="00024D0A">
            <w:pPr>
              <w:jc w:val="left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591" w:type="dxa"/>
            <w:vAlign w:val="bottom"/>
          </w:tcPr>
          <w:p w14:paraId="392E41AE" w14:textId="77777777" w:rsidR="00996976" w:rsidRPr="003B393A" w:rsidRDefault="00996976" w:rsidP="00024D0A">
            <w:pPr>
              <w:jc w:val="left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  <w:hideMark/>
          </w:tcPr>
          <w:p w14:paraId="3E9A77D8" w14:textId="77777777" w:rsidR="00996976" w:rsidRPr="00563A13" w:rsidRDefault="00996976" w:rsidP="00024D0A">
            <w:pPr>
              <w:jc w:val="left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</w:p>
        </w:tc>
      </w:tr>
      <w:tr w:rsidR="00996976" w:rsidRPr="003B393A" w14:paraId="230D6DBB" w14:textId="77777777" w:rsidTr="00996976">
        <w:trPr>
          <w:trHeight w:val="340"/>
        </w:trPr>
        <w:tc>
          <w:tcPr>
            <w:tcW w:w="1630" w:type="dxa"/>
            <w:shd w:val="clear" w:color="000000" w:fill="F2F2F2"/>
            <w:noWrap/>
            <w:vAlign w:val="bottom"/>
          </w:tcPr>
          <w:p w14:paraId="28F306A7" w14:textId="77777777" w:rsidR="00996976" w:rsidRPr="00AE4BFE" w:rsidRDefault="00996976" w:rsidP="00024D0A">
            <w:pPr>
              <w:jc w:val="left"/>
              <w:rPr>
                <w:rFonts w:ascii="Century Gothic" w:eastAsia="Times New Roman" w:hAnsi="Century Gothic"/>
                <w:b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175" w:type="dxa"/>
            <w:shd w:val="clear" w:color="auto" w:fill="auto"/>
            <w:noWrap/>
            <w:vAlign w:val="bottom"/>
          </w:tcPr>
          <w:p w14:paraId="0E52F496" w14:textId="77777777" w:rsidR="00996976" w:rsidRPr="003B393A" w:rsidRDefault="00996976" w:rsidP="00024D0A">
            <w:pPr>
              <w:jc w:val="left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987" w:type="dxa"/>
            <w:shd w:val="clear" w:color="auto" w:fill="auto"/>
            <w:noWrap/>
            <w:vAlign w:val="bottom"/>
          </w:tcPr>
          <w:p w14:paraId="1F7DCFA6" w14:textId="77777777" w:rsidR="00996976" w:rsidRPr="003B393A" w:rsidRDefault="00996976" w:rsidP="00024D0A">
            <w:pPr>
              <w:jc w:val="left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701" w:type="dxa"/>
          </w:tcPr>
          <w:p w14:paraId="3388DC57" w14:textId="77777777" w:rsidR="00996976" w:rsidRPr="003B393A" w:rsidRDefault="00996976" w:rsidP="00024D0A">
            <w:pPr>
              <w:jc w:val="left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93CCC7" w14:textId="0C159885" w:rsidR="00996976" w:rsidRPr="003B393A" w:rsidRDefault="00996976" w:rsidP="00024D0A">
            <w:pPr>
              <w:jc w:val="left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591" w:type="dxa"/>
            <w:vAlign w:val="bottom"/>
          </w:tcPr>
          <w:p w14:paraId="1923ADFC" w14:textId="77777777" w:rsidR="00996976" w:rsidRPr="003B393A" w:rsidRDefault="00996976" w:rsidP="00024D0A">
            <w:pPr>
              <w:jc w:val="left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36" w:type="dxa"/>
            <w:shd w:val="clear" w:color="auto" w:fill="auto"/>
            <w:noWrap/>
            <w:vAlign w:val="bottom"/>
          </w:tcPr>
          <w:p w14:paraId="08D65F29" w14:textId="77777777" w:rsidR="00996976" w:rsidRPr="003B393A" w:rsidRDefault="00996976" w:rsidP="00024D0A">
            <w:pPr>
              <w:jc w:val="left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</w:p>
        </w:tc>
      </w:tr>
      <w:tr w:rsidR="00996976" w:rsidRPr="003B393A" w14:paraId="15BE5B3C" w14:textId="77777777" w:rsidTr="00996976">
        <w:trPr>
          <w:trHeight w:val="340"/>
        </w:trPr>
        <w:tc>
          <w:tcPr>
            <w:tcW w:w="1630" w:type="dxa"/>
            <w:shd w:val="clear" w:color="000000" w:fill="F2F2F2"/>
            <w:noWrap/>
            <w:vAlign w:val="bottom"/>
          </w:tcPr>
          <w:p w14:paraId="55375D7F" w14:textId="77777777" w:rsidR="00996976" w:rsidRPr="00AE4BFE" w:rsidRDefault="00996976" w:rsidP="00024D0A">
            <w:pPr>
              <w:jc w:val="left"/>
              <w:rPr>
                <w:rFonts w:ascii="Century Gothic" w:eastAsia="Times New Roman" w:hAnsi="Century Gothic"/>
                <w:b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175" w:type="dxa"/>
            <w:shd w:val="clear" w:color="auto" w:fill="auto"/>
            <w:noWrap/>
            <w:vAlign w:val="bottom"/>
          </w:tcPr>
          <w:p w14:paraId="480AC4AD" w14:textId="77777777" w:rsidR="00996976" w:rsidRPr="003B393A" w:rsidRDefault="00996976" w:rsidP="00024D0A">
            <w:pPr>
              <w:jc w:val="left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987" w:type="dxa"/>
            <w:shd w:val="clear" w:color="auto" w:fill="auto"/>
            <w:noWrap/>
            <w:vAlign w:val="bottom"/>
          </w:tcPr>
          <w:p w14:paraId="6027FE22" w14:textId="77777777" w:rsidR="00996976" w:rsidRPr="003B393A" w:rsidRDefault="00996976" w:rsidP="00024D0A">
            <w:pPr>
              <w:jc w:val="left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701" w:type="dxa"/>
          </w:tcPr>
          <w:p w14:paraId="6FE17C8A" w14:textId="77777777" w:rsidR="00996976" w:rsidRPr="003B393A" w:rsidRDefault="00996976" w:rsidP="00024D0A">
            <w:pPr>
              <w:jc w:val="left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4D3DA8" w14:textId="2479CE06" w:rsidR="00996976" w:rsidRPr="003B393A" w:rsidRDefault="00996976" w:rsidP="00024D0A">
            <w:pPr>
              <w:jc w:val="left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591" w:type="dxa"/>
            <w:vAlign w:val="bottom"/>
          </w:tcPr>
          <w:p w14:paraId="23435809" w14:textId="77777777" w:rsidR="00996976" w:rsidRPr="003B393A" w:rsidRDefault="00996976" w:rsidP="00024D0A">
            <w:pPr>
              <w:jc w:val="left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36" w:type="dxa"/>
            <w:shd w:val="clear" w:color="auto" w:fill="auto"/>
            <w:noWrap/>
            <w:vAlign w:val="bottom"/>
          </w:tcPr>
          <w:p w14:paraId="69950A70" w14:textId="77777777" w:rsidR="00996976" w:rsidRPr="003B393A" w:rsidRDefault="00996976" w:rsidP="00024D0A">
            <w:pPr>
              <w:jc w:val="left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</w:p>
        </w:tc>
      </w:tr>
      <w:tr w:rsidR="00996976" w:rsidRPr="003B393A" w14:paraId="13BF212F" w14:textId="77777777" w:rsidTr="00996976">
        <w:trPr>
          <w:trHeight w:val="340"/>
        </w:trPr>
        <w:tc>
          <w:tcPr>
            <w:tcW w:w="1630" w:type="dxa"/>
            <w:shd w:val="clear" w:color="000000" w:fill="F2F2F2"/>
            <w:noWrap/>
            <w:vAlign w:val="bottom"/>
          </w:tcPr>
          <w:p w14:paraId="42BEB987" w14:textId="77777777" w:rsidR="00996976" w:rsidRPr="00AE4BFE" w:rsidRDefault="00996976" w:rsidP="00024D0A">
            <w:pPr>
              <w:jc w:val="left"/>
              <w:rPr>
                <w:rFonts w:ascii="Century Gothic" w:eastAsia="Times New Roman" w:hAnsi="Century Gothic"/>
                <w:b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175" w:type="dxa"/>
            <w:shd w:val="clear" w:color="auto" w:fill="auto"/>
            <w:noWrap/>
            <w:vAlign w:val="bottom"/>
          </w:tcPr>
          <w:p w14:paraId="29E05ABE" w14:textId="77777777" w:rsidR="00996976" w:rsidRPr="003B393A" w:rsidRDefault="00996976" w:rsidP="00024D0A">
            <w:pPr>
              <w:jc w:val="left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987" w:type="dxa"/>
            <w:shd w:val="clear" w:color="auto" w:fill="auto"/>
            <w:noWrap/>
            <w:vAlign w:val="bottom"/>
          </w:tcPr>
          <w:p w14:paraId="1F05F7AD" w14:textId="77777777" w:rsidR="00996976" w:rsidRPr="003B393A" w:rsidRDefault="00996976" w:rsidP="00024D0A">
            <w:pPr>
              <w:jc w:val="left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701" w:type="dxa"/>
          </w:tcPr>
          <w:p w14:paraId="4AEB6520" w14:textId="77777777" w:rsidR="00996976" w:rsidRPr="003B393A" w:rsidRDefault="00996976" w:rsidP="00024D0A">
            <w:pPr>
              <w:jc w:val="left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FB7AB8" w14:textId="3873BB76" w:rsidR="00996976" w:rsidRPr="003B393A" w:rsidRDefault="00996976" w:rsidP="00024D0A">
            <w:pPr>
              <w:jc w:val="left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591" w:type="dxa"/>
            <w:vAlign w:val="bottom"/>
          </w:tcPr>
          <w:p w14:paraId="449FBAA3" w14:textId="77777777" w:rsidR="00996976" w:rsidRPr="003B393A" w:rsidRDefault="00996976" w:rsidP="00024D0A">
            <w:pPr>
              <w:jc w:val="left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36" w:type="dxa"/>
            <w:shd w:val="clear" w:color="auto" w:fill="auto"/>
            <w:noWrap/>
            <w:vAlign w:val="bottom"/>
          </w:tcPr>
          <w:p w14:paraId="3EC7D83B" w14:textId="77777777" w:rsidR="00996976" w:rsidRPr="003B393A" w:rsidRDefault="00996976" w:rsidP="00024D0A">
            <w:pPr>
              <w:jc w:val="left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</w:p>
        </w:tc>
      </w:tr>
      <w:tr w:rsidR="00996976" w:rsidRPr="003B393A" w14:paraId="1304A059" w14:textId="77777777" w:rsidTr="00996976">
        <w:trPr>
          <w:trHeight w:val="340"/>
        </w:trPr>
        <w:tc>
          <w:tcPr>
            <w:tcW w:w="1630" w:type="dxa"/>
            <w:shd w:val="clear" w:color="000000" w:fill="F2F2F2"/>
            <w:noWrap/>
            <w:vAlign w:val="bottom"/>
          </w:tcPr>
          <w:p w14:paraId="2668C212" w14:textId="77777777" w:rsidR="00996976" w:rsidRPr="00AE4BFE" w:rsidRDefault="00996976" w:rsidP="00024D0A">
            <w:pPr>
              <w:jc w:val="left"/>
              <w:rPr>
                <w:rFonts w:ascii="Century Gothic" w:eastAsia="Times New Roman" w:hAnsi="Century Gothic"/>
                <w:b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175" w:type="dxa"/>
            <w:shd w:val="clear" w:color="auto" w:fill="auto"/>
            <w:noWrap/>
            <w:vAlign w:val="bottom"/>
          </w:tcPr>
          <w:p w14:paraId="1BE9F6A5" w14:textId="77777777" w:rsidR="00996976" w:rsidRPr="003B393A" w:rsidRDefault="00996976" w:rsidP="00024D0A">
            <w:pPr>
              <w:jc w:val="left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987" w:type="dxa"/>
            <w:shd w:val="clear" w:color="auto" w:fill="auto"/>
            <w:noWrap/>
            <w:vAlign w:val="bottom"/>
          </w:tcPr>
          <w:p w14:paraId="79A7E411" w14:textId="77777777" w:rsidR="00996976" w:rsidRPr="003B393A" w:rsidRDefault="00996976" w:rsidP="00024D0A">
            <w:pPr>
              <w:jc w:val="left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701" w:type="dxa"/>
          </w:tcPr>
          <w:p w14:paraId="04EA961B" w14:textId="77777777" w:rsidR="00996976" w:rsidRPr="003B393A" w:rsidRDefault="00996976" w:rsidP="00024D0A">
            <w:pPr>
              <w:jc w:val="left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E54EFF" w14:textId="43934C80" w:rsidR="00996976" w:rsidRPr="003B393A" w:rsidRDefault="00996976" w:rsidP="00024D0A">
            <w:pPr>
              <w:jc w:val="left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591" w:type="dxa"/>
            <w:vAlign w:val="bottom"/>
          </w:tcPr>
          <w:p w14:paraId="501458FD" w14:textId="77777777" w:rsidR="00996976" w:rsidRPr="003B393A" w:rsidRDefault="00996976" w:rsidP="00024D0A">
            <w:pPr>
              <w:jc w:val="left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36" w:type="dxa"/>
            <w:shd w:val="clear" w:color="auto" w:fill="auto"/>
            <w:noWrap/>
            <w:vAlign w:val="bottom"/>
          </w:tcPr>
          <w:p w14:paraId="37A6BF46" w14:textId="77777777" w:rsidR="00996976" w:rsidRPr="003B393A" w:rsidRDefault="00996976" w:rsidP="00024D0A">
            <w:pPr>
              <w:jc w:val="left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</w:p>
        </w:tc>
      </w:tr>
      <w:tr w:rsidR="00996976" w:rsidRPr="003B393A" w14:paraId="1B1F08AD" w14:textId="77777777" w:rsidTr="00996976">
        <w:trPr>
          <w:trHeight w:val="340"/>
        </w:trPr>
        <w:tc>
          <w:tcPr>
            <w:tcW w:w="1630" w:type="dxa"/>
            <w:shd w:val="clear" w:color="000000" w:fill="F2F2F2"/>
            <w:noWrap/>
            <w:vAlign w:val="bottom"/>
          </w:tcPr>
          <w:p w14:paraId="3388277C" w14:textId="77777777" w:rsidR="00996976" w:rsidRPr="00AE4BFE" w:rsidRDefault="00996976" w:rsidP="00024D0A">
            <w:pPr>
              <w:jc w:val="left"/>
              <w:rPr>
                <w:rFonts w:ascii="Century Gothic" w:eastAsia="Times New Roman" w:hAnsi="Century Gothic"/>
                <w:b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175" w:type="dxa"/>
            <w:shd w:val="clear" w:color="auto" w:fill="auto"/>
            <w:noWrap/>
            <w:vAlign w:val="bottom"/>
          </w:tcPr>
          <w:p w14:paraId="095F9FE2" w14:textId="77777777" w:rsidR="00996976" w:rsidRPr="003B393A" w:rsidRDefault="00996976" w:rsidP="00024D0A">
            <w:pPr>
              <w:jc w:val="left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987" w:type="dxa"/>
            <w:shd w:val="clear" w:color="auto" w:fill="auto"/>
            <w:noWrap/>
            <w:vAlign w:val="bottom"/>
          </w:tcPr>
          <w:p w14:paraId="348560CB" w14:textId="77777777" w:rsidR="00996976" w:rsidRPr="003B393A" w:rsidRDefault="00996976" w:rsidP="00024D0A">
            <w:pPr>
              <w:jc w:val="left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701" w:type="dxa"/>
          </w:tcPr>
          <w:p w14:paraId="650A38F4" w14:textId="77777777" w:rsidR="00996976" w:rsidRPr="003B393A" w:rsidRDefault="00996976" w:rsidP="00024D0A">
            <w:pPr>
              <w:jc w:val="left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DF0E5B" w14:textId="368D47DA" w:rsidR="00996976" w:rsidRPr="003B393A" w:rsidRDefault="00996976" w:rsidP="00024D0A">
            <w:pPr>
              <w:jc w:val="left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591" w:type="dxa"/>
            <w:vAlign w:val="bottom"/>
          </w:tcPr>
          <w:p w14:paraId="3736A542" w14:textId="77777777" w:rsidR="00996976" w:rsidRPr="003B393A" w:rsidRDefault="00996976" w:rsidP="00024D0A">
            <w:pPr>
              <w:jc w:val="left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36" w:type="dxa"/>
            <w:shd w:val="clear" w:color="auto" w:fill="auto"/>
            <w:noWrap/>
            <w:vAlign w:val="bottom"/>
          </w:tcPr>
          <w:p w14:paraId="466E938B" w14:textId="77777777" w:rsidR="00996976" w:rsidRPr="003B393A" w:rsidRDefault="00996976" w:rsidP="00024D0A">
            <w:pPr>
              <w:jc w:val="left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</w:p>
        </w:tc>
      </w:tr>
      <w:tr w:rsidR="00996976" w:rsidRPr="003B393A" w14:paraId="0EB94F76" w14:textId="77777777" w:rsidTr="00996976">
        <w:trPr>
          <w:trHeight w:val="340"/>
        </w:trPr>
        <w:tc>
          <w:tcPr>
            <w:tcW w:w="1630" w:type="dxa"/>
            <w:shd w:val="clear" w:color="000000" w:fill="F2F2F2"/>
            <w:noWrap/>
            <w:vAlign w:val="bottom"/>
          </w:tcPr>
          <w:p w14:paraId="109C8BC6" w14:textId="77777777" w:rsidR="00996976" w:rsidRPr="00AE4BFE" w:rsidRDefault="00996976" w:rsidP="00024D0A">
            <w:pPr>
              <w:jc w:val="left"/>
              <w:rPr>
                <w:rFonts w:ascii="Century Gothic" w:eastAsia="Times New Roman" w:hAnsi="Century Gothic"/>
                <w:b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175" w:type="dxa"/>
            <w:shd w:val="clear" w:color="auto" w:fill="auto"/>
            <w:noWrap/>
            <w:vAlign w:val="bottom"/>
          </w:tcPr>
          <w:p w14:paraId="60AAE3E0" w14:textId="77777777" w:rsidR="00996976" w:rsidRPr="003B393A" w:rsidRDefault="00996976" w:rsidP="00024D0A">
            <w:pPr>
              <w:jc w:val="left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987" w:type="dxa"/>
            <w:shd w:val="clear" w:color="auto" w:fill="auto"/>
            <w:noWrap/>
            <w:vAlign w:val="bottom"/>
          </w:tcPr>
          <w:p w14:paraId="16F4E404" w14:textId="77777777" w:rsidR="00996976" w:rsidRPr="003B393A" w:rsidRDefault="00996976" w:rsidP="00024D0A">
            <w:pPr>
              <w:jc w:val="left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701" w:type="dxa"/>
          </w:tcPr>
          <w:p w14:paraId="7F03A29D" w14:textId="77777777" w:rsidR="00996976" w:rsidRPr="003B393A" w:rsidRDefault="00996976" w:rsidP="00024D0A">
            <w:pPr>
              <w:jc w:val="left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DC268C" w14:textId="5437E2C6" w:rsidR="00996976" w:rsidRPr="003B393A" w:rsidRDefault="00996976" w:rsidP="00024D0A">
            <w:pPr>
              <w:jc w:val="left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591" w:type="dxa"/>
            <w:vAlign w:val="bottom"/>
          </w:tcPr>
          <w:p w14:paraId="57BFB26F" w14:textId="77777777" w:rsidR="00996976" w:rsidRPr="003B393A" w:rsidRDefault="00996976" w:rsidP="00024D0A">
            <w:pPr>
              <w:jc w:val="left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36" w:type="dxa"/>
            <w:shd w:val="clear" w:color="auto" w:fill="auto"/>
            <w:noWrap/>
            <w:vAlign w:val="bottom"/>
          </w:tcPr>
          <w:p w14:paraId="702D238A" w14:textId="77777777" w:rsidR="00996976" w:rsidRPr="003B393A" w:rsidRDefault="00996976" w:rsidP="00024D0A">
            <w:pPr>
              <w:jc w:val="left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</w:p>
        </w:tc>
      </w:tr>
      <w:tr w:rsidR="00996976" w:rsidRPr="003B393A" w14:paraId="20E038CF" w14:textId="77777777" w:rsidTr="00996976">
        <w:trPr>
          <w:trHeight w:val="340"/>
        </w:trPr>
        <w:tc>
          <w:tcPr>
            <w:tcW w:w="1630" w:type="dxa"/>
            <w:shd w:val="clear" w:color="000000" w:fill="F2F2F2"/>
            <w:noWrap/>
            <w:vAlign w:val="bottom"/>
          </w:tcPr>
          <w:p w14:paraId="762A0BC0" w14:textId="77777777" w:rsidR="00996976" w:rsidRPr="00AE4BFE" w:rsidRDefault="00996976" w:rsidP="00024D0A">
            <w:pPr>
              <w:jc w:val="left"/>
              <w:rPr>
                <w:rFonts w:ascii="Century Gothic" w:eastAsia="Times New Roman" w:hAnsi="Century Gothic"/>
                <w:b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175" w:type="dxa"/>
            <w:shd w:val="clear" w:color="auto" w:fill="auto"/>
            <w:noWrap/>
            <w:vAlign w:val="bottom"/>
          </w:tcPr>
          <w:p w14:paraId="4611B332" w14:textId="77777777" w:rsidR="00996976" w:rsidRPr="003B393A" w:rsidRDefault="00996976" w:rsidP="00024D0A">
            <w:pPr>
              <w:jc w:val="left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987" w:type="dxa"/>
            <w:shd w:val="clear" w:color="auto" w:fill="auto"/>
            <w:noWrap/>
            <w:vAlign w:val="bottom"/>
          </w:tcPr>
          <w:p w14:paraId="3014551D" w14:textId="77777777" w:rsidR="00996976" w:rsidRPr="003B393A" w:rsidRDefault="00996976" w:rsidP="00024D0A">
            <w:pPr>
              <w:jc w:val="left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701" w:type="dxa"/>
          </w:tcPr>
          <w:p w14:paraId="28102766" w14:textId="77777777" w:rsidR="00996976" w:rsidRPr="003B393A" w:rsidRDefault="00996976" w:rsidP="00024D0A">
            <w:pPr>
              <w:jc w:val="left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120C1C" w14:textId="49825553" w:rsidR="00996976" w:rsidRPr="003B393A" w:rsidRDefault="00996976" w:rsidP="00024D0A">
            <w:pPr>
              <w:jc w:val="left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591" w:type="dxa"/>
            <w:vAlign w:val="bottom"/>
          </w:tcPr>
          <w:p w14:paraId="2A674818" w14:textId="77777777" w:rsidR="00996976" w:rsidRPr="003B393A" w:rsidRDefault="00996976" w:rsidP="00024D0A">
            <w:pPr>
              <w:jc w:val="left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36" w:type="dxa"/>
            <w:shd w:val="clear" w:color="auto" w:fill="auto"/>
            <w:noWrap/>
            <w:vAlign w:val="bottom"/>
          </w:tcPr>
          <w:p w14:paraId="574583DA" w14:textId="77777777" w:rsidR="00996976" w:rsidRPr="003B393A" w:rsidRDefault="00996976" w:rsidP="00024D0A">
            <w:pPr>
              <w:jc w:val="left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</w:p>
        </w:tc>
      </w:tr>
      <w:tr w:rsidR="00996976" w:rsidRPr="003B393A" w14:paraId="4202635B" w14:textId="77777777" w:rsidTr="00996976">
        <w:trPr>
          <w:trHeight w:val="340"/>
        </w:trPr>
        <w:tc>
          <w:tcPr>
            <w:tcW w:w="1630" w:type="dxa"/>
            <w:shd w:val="clear" w:color="000000" w:fill="F2F2F2"/>
            <w:noWrap/>
            <w:vAlign w:val="bottom"/>
          </w:tcPr>
          <w:p w14:paraId="54F02547" w14:textId="77777777" w:rsidR="00996976" w:rsidRPr="00AE4BFE" w:rsidRDefault="00996976" w:rsidP="00024D0A">
            <w:pPr>
              <w:jc w:val="left"/>
              <w:rPr>
                <w:rFonts w:ascii="Century Gothic" w:eastAsia="Times New Roman" w:hAnsi="Century Gothic"/>
                <w:b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175" w:type="dxa"/>
            <w:shd w:val="clear" w:color="auto" w:fill="auto"/>
            <w:noWrap/>
            <w:vAlign w:val="bottom"/>
          </w:tcPr>
          <w:p w14:paraId="1BD30AF5" w14:textId="77777777" w:rsidR="00996976" w:rsidRPr="003B393A" w:rsidRDefault="00996976" w:rsidP="00024D0A">
            <w:pPr>
              <w:jc w:val="left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987" w:type="dxa"/>
            <w:shd w:val="clear" w:color="auto" w:fill="auto"/>
            <w:noWrap/>
            <w:vAlign w:val="bottom"/>
          </w:tcPr>
          <w:p w14:paraId="0A581DA4" w14:textId="77777777" w:rsidR="00996976" w:rsidRPr="003B393A" w:rsidRDefault="00996976" w:rsidP="00024D0A">
            <w:pPr>
              <w:jc w:val="left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701" w:type="dxa"/>
          </w:tcPr>
          <w:p w14:paraId="1691F98E" w14:textId="77777777" w:rsidR="00996976" w:rsidRPr="003B393A" w:rsidRDefault="00996976" w:rsidP="00024D0A">
            <w:pPr>
              <w:jc w:val="left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75DEBD" w14:textId="0EC42A28" w:rsidR="00996976" w:rsidRPr="003B393A" w:rsidRDefault="00996976" w:rsidP="00024D0A">
            <w:pPr>
              <w:jc w:val="left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591" w:type="dxa"/>
            <w:vAlign w:val="bottom"/>
          </w:tcPr>
          <w:p w14:paraId="51EEE169" w14:textId="77777777" w:rsidR="00996976" w:rsidRPr="003B393A" w:rsidRDefault="00996976" w:rsidP="00024D0A">
            <w:pPr>
              <w:jc w:val="left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36" w:type="dxa"/>
            <w:shd w:val="clear" w:color="auto" w:fill="auto"/>
            <w:noWrap/>
            <w:vAlign w:val="bottom"/>
          </w:tcPr>
          <w:p w14:paraId="544A5096" w14:textId="77777777" w:rsidR="00996976" w:rsidRPr="003B393A" w:rsidRDefault="00996976" w:rsidP="00024D0A">
            <w:pPr>
              <w:jc w:val="left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</w:p>
        </w:tc>
      </w:tr>
      <w:tr w:rsidR="00996976" w:rsidRPr="003B393A" w14:paraId="7C3F53AC" w14:textId="77777777" w:rsidTr="00996976">
        <w:trPr>
          <w:trHeight w:val="340"/>
        </w:trPr>
        <w:tc>
          <w:tcPr>
            <w:tcW w:w="1630" w:type="dxa"/>
            <w:shd w:val="clear" w:color="000000" w:fill="F2F2F2"/>
            <w:noWrap/>
            <w:vAlign w:val="bottom"/>
          </w:tcPr>
          <w:p w14:paraId="70AA843B" w14:textId="77777777" w:rsidR="00996976" w:rsidRPr="00AE4BFE" w:rsidRDefault="00996976" w:rsidP="00024D0A">
            <w:pPr>
              <w:jc w:val="left"/>
              <w:rPr>
                <w:rFonts w:ascii="Century Gothic" w:eastAsia="Times New Roman" w:hAnsi="Century Gothic"/>
                <w:b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175" w:type="dxa"/>
            <w:shd w:val="clear" w:color="auto" w:fill="auto"/>
            <w:noWrap/>
            <w:vAlign w:val="bottom"/>
          </w:tcPr>
          <w:p w14:paraId="589FB408" w14:textId="77777777" w:rsidR="00996976" w:rsidRPr="003B393A" w:rsidRDefault="00996976" w:rsidP="00024D0A">
            <w:pPr>
              <w:jc w:val="left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987" w:type="dxa"/>
            <w:shd w:val="clear" w:color="auto" w:fill="auto"/>
            <w:noWrap/>
            <w:vAlign w:val="bottom"/>
          </w:tcPr>
          <w:p w14:paraId="01CA86A1" w14:textId="77777777" w:rsidR="00996976" w:rsidRPr="003B393A" w:rsidRDefault="00996976" w:rsidP="00024D0A">
            <w:pPr>
              <w:jc w:val="left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701" w:type="dxa"/>
          </w:tcPr>
          <w:p w14:paraId="476B385A" w14:textId="77777777" w:rsidR="00996976" w:rsidRPr="003B393A" w:rsidRDefault="00996976" w:rsidP="00024D0A">
            <w:pPr>
              <w:jc w:val="left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9B7B4B" w14:textId="791F78D3" w:rsidR="00996976" w:rsidRPr="003B393A" w:rsidRDefault="00996976" w:rsidP="00024D0A">
            <w:pPr>
              <w:jc w:val="left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591" w:type="dxa"/>
            <w:vAlign w:val="bottom"/>
          </w:tcPr>
          <w:p w14:paraId="54D5DDEA" w14:textId="77777777" w:rsidR="00996976" w:rsidRPr="003B393A" w:rsidRDefault="00996976" w:rsidP="00024D0A">
            <w:pPr>
              <w:jc w:val="left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36" w:type="dxa"/>
            <w:shd w:val="clear" w:color="auto" w:fill="auto"/>
            <w:noWrap/>
            <w:vAlign w:val="bottom"/>
          </w:tcPr>
          <w:p w14:paraId="2BAF398B" w14:textId="77777777" w:rsidR="00996976" w:rsidRPr="003B393A" w:rsidRDefault="00996976" w:rsidP="00024D0A">
            <w:pPr>
              <w:jc w:val="left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</w:p>
        </w:tc>
      </w:tr>
      <w:tr w:rsidR="00996976" w:rsidRPr="003B393A" w14:paraId="7AAB5D53" w14:textId="77777777" w:rsidTr="00996976">
        <w:trPr>
          <w:trHeight w:val="340"/>
        </w:trPr>
        <w:tc>
          <w:tcPr>
            <w:tcW w:w="1630" w:type="dxa"/>
            <w:shd w:val="clear" w:color="000000" w:fill="F2F2F2"/>
            <w:noWrap/>
            <w:vAlign w:val="bottom"/>
          </w:tcPr>
          <w:p w14:paraId="2479E6F2" w14:textId="77777777" w:rsidR="00996976" w:rsidRPr="00AE4BFE" w:rsidRDefault="00996976" w:rsidP="00024D0A">
            <w:pPr>
              <w:jc w:val="left"/>
              <w:rPr>
                <w:rFonts w:ascii="Century Gothic" w:eastAsia="Times New Roman" w:hAnsi="Century Gothic"/>
                <w:b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175" w:type="dxa"/>
            <w:shd w:val="clear" w:color="auto" w:fill="auto"/>
            <w:noWrap/>
            <w:vAlign w:val="bottom"/>
          </w:tcPr>
          <w:p w14:paraId="739D9652" w14:textId="77777777" w:rsidR="00996976" w:rsidRPr="003B393A" w:rsidRDefault="00996976" w:rsidP="00024D0A">
            <w:pPr>
              <w:jc w:val="left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987" w:type="dxa"/>
            <w:shd w:val="clear" w:color="auto" w:fill="auto"/>
            <w:noWrap/>
            <w:vAlign w:val="bottom"/>
          </w:tcPr>
          <w:p w14:paraId="7F9CC1C5" w14:textId="77777777" w:rsidR="00996976" w:rsidRPr="003B393A" w:rsidRDefault="00996976" w:rsidP="00024D0A">
            <w:pPr>
              <w:jc w:val="left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701" w:type="dxa"/>
          </w:tcPr>
          <w:p w14:paraId="626A7381" w14:textId="77777777" w:rsidR="00996976" w:rsidRPr="003B393A" w:rsidRDefault="00996976" w:rsidP="00024D0A">
            <w:pPr>
              <w:jc w:val="left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C297AE" w14:textId="775DBEB7" w:rsidR="00996976" w:rsidRPr="003B393A" w:rsidRDefault="00996976" w:rsidP="00024D0A">
            <w:pPr>
              <w:jc w:val="left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591" w:type="dxa"/>
            <w:vAlign w:val="bottom"/>
          </w:tcPr>
          <w:p w14:paraId="3341C474" w14:textId="77777777" w:rsidR="00996976" w:rsidRPr="003B393A" w:rsidRDefault="00996976" w:rsidP="00024D0A">
            <w:pPr>
              <w:jc w:val="left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36" w:type="dxa"/>
            <w:shd w:val="clear" w:color="auto" w:fill="auto"/>
            <w:noWrap/>
            <w:vAlign w:val="bottom"/>
          </w:tcPr>
          <w:p w14:paraId="7D1A7299" w14:textId="77777777" w:rsidR="00996976" w:rsidRPr="003B393A" w:rsidRDefault="00996976" w:rsidP="00024D0A">
            <w:pPr>
              <w:jc w:val="left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</w:p>
        </w:tc>
      </w:tr>
      <w:tr w:rsidR="00996976" w:rsidRPr="003B393A" w14:paraId="55986757" w14:textId="77777777" w:rsidTr="00996976">
        <w:trPr>
          <w:trHeight w:val="340"/>
        </w:trPr>
        <w:tc>
          <w:tcPr>
            <w:tcW w:w="1630" w:type="dxa"/>
            <w:shd w:val="clear" w:color="000000" w:fill="F2F2F2"/>
            <w:noWrap/>
            <w:vAlign w:val="bottom"/>
          </w:tcPr>
          <w:p w14:paraId="1B284233" w14:textId="77777777" w:rsidR="00996976" w:rsidRPr="00AE4BFE" w:rsidRDefault="00996976" w:rsidP="00024D0A">
            <w:pPr>
              <w:jc w:val="left"/>
              <w:rPr>
                <w:rFonts w:ascii="Century Gothic" w:eastAsia="Times New Roman" w:hAnsi="Century Gothic"/>
                <w:b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175" w:type="dxa"/>
            <w:shd w:val="clear" w:color="auto" w:fill="auto"/>
            <w:noWrap/>
            <w:vAlign w:val="bottom"/>
          </w:tcPr>
          <w:p w14:paraId="72805A8B" w14:textId="77777777" w:rsidR="00996976" w:rsidRPr="003B393A" w:rsidRDefault="00996976" w:rsidP="00024D0A">
            <w:pPr>
              <w:jc w:val="left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987" w:type="dxa"/>
            <w:shd w:val="clear" w:color="auto" w:fill="auto"/>
            <w:noWrap/>
            <w:vAlign w:val="bottom"/>
          </w:tcPr>
          <w:p w14:paraId="411E734B" w14:textId="77777777" w:rsidR="00996976" w:rsidRPr="003B393A" w:rsidRDefault="00996976" w:rsidP="00024D0A">
            <w:pPr>
              <w:jc w:val="left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701" w:type="dxa"/>
          </w:tcPr>
          <w:p w14:paraId="6AB117D0" w14:textId="77777777" w:rsidR="00996976" w:rsidRPr="003B393A" w:rsidRDefault="00996976" w:rsidP="00024D0A">
            <w:pPr>
              <w:jc w:val="left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39D432" w14:textId="28DE13FA" w:rsidR="00996976" w:rsidRPr="003B393A" w:rsidRDefault="00996976" w:rsidP="00024D0A">
            <w:pPr>
              <w:jc w:val="left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591" w:type="dxa"/>
            <w:vAlign w:val="bottom"/>
          </w:tcPr>
          <w:p w14:paraId="6D8E54BC" w14:textId="77777777" w:rsidR="00996976" w:rsidRPr="003B393A" w:rsidRDefault="00996976" w:rsidP="00024D0A">
            <w:pPr>
              <w:jc w:val="left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36" w:type="dxa"/>
            <w:shd w:val="clear" w:color="auto" w:fill="auto"/>
            <w:noWrap/>
            <w:vAlign w:val="bottom"/>
          </w:tcPr>
          <w:p w14:paraId="08559095" w14:textId="77777777" w:rsidR="00996976" w:rsidRPr="003B393A" w:rsidRDefault="00996976" w:rsidP="00024D0A">
            <w:pPr>
              <w:jc w:val="left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</w:p>
        </w:tc>
      </w:tr>
      <w:tr w:rsidR="00996976" w:rsidRPr="003B393A" w14:paraId="15D40BFA" w14:textId="77777777" w:rsidTr="00996976">
        <w:trPr>
          <w:trHeight w:val="340"/>
        </w:trPr>
        <w:tc>
          <w:tcPr>
            <w:tcW w:w="1630" w:type="dxa"/>
            <w:shd w:val="clear" w:color="000000" w:fill="F2F2F2"/>
            <w:noWrap/>
            <w:vAlign w:val="bottom"/>
          </w:tcPr>
          <w:p w14:paraId="52C14BD2" w14:textId="77777777" w:rsidR="00996976" w:rsidRPr="00AE4BFE" w:rsidRDefault="00996976" w:rsidP="00024D0A">
            <w:pPr>
              <w:jc w:val="left"/>
              <w:rPr>
                <w:rFonts w:ascii="Century Gothic" w:eastAsia="Times New Roman" w:hAnsi="Century Gothic"/>
                <w:b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175" w:type="dxa"/>
            <w:shd w:val="clear" w:color="auto" w:fill="auto"/>
            <w:noWrap/>
            <w:vAlign w:val="bottom"/>
          </w:tcPr>
          <w:p w14:paraId="5C86A19C" w14:textId="77777777" w:rsidR="00996976" w:rsidRPr="003B393A" w:rsidRDefault="00996976" w:rsidP="00024D0A">
            <w:pPr>
              <w:jc w:val="left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987" w:type="dxa"/>
            <w:shd w:val="clear" w:color="auto" w:fill="auto"/>
            <w:noWrap/>
            <w:vAlign w:val="bottom"/>
          </w:tcPr>
          <w:p w14:paraId="33F2D436" w14:textId="77777777" w:rsidR="00996976" w:rsidRPr="003B393A" w:rsidRDefault="00996976" w:rsidP="00024D0A">
            <w:pPr>
              <w:jc w:val="left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701" w:type="dxa"/>
          </w:tcPr>
          <w:p w14:paraId="32423A09" w14:textId="77777777" w:rsidR="00996976" w:rsidRPr="003B393A" w:rsidRDefault="00996976" w:rsidP="00024D0A">
            <w:pPr>
              <w:jc w:val="left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C3DCBC" w14:textId="26EB7708" w:rsidR="00996976" w:rsidRPr="003B393A" w:rsidRDefault="00996976" w:rsidP="00024D0A">
            <w:pPr>
              <w:jc w:val="left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591" w:type="dxa"/>
            <w:vAlign w:val="bottom"/>
          </w:tcPr>
          <w:p w14:paraId="45F7C5DA" w14:textId="77777777" w:rsidR="00996976" w:rsidRPr="003B393A" w:rsidRDefault="00996976" w:rsidP="00024D0A">
            <w:pPr>
              <w:jc w:val="left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36" w:type="dxa"/>
            <w:shd w:val="clear" w:color="auto" w:fill="auto"/>
            <w:noWrap/>
            <w:vAlign w:val="bottom"/>
          </w:tcPr>
          <w:p w14:paraId="4D6E26D1" w14:textId="77777777" w:rsidR="00996976" w:rsidRPr="003B393A" w:rsidRDefault="00996976" w:rsidP="00024D0A">
            <w:pPr>
              <w:jc w:val="left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</w:p>
        </w:tc>
      </w:tr>
      <w:tr w:rsidR="00996976" w:rsidRPr="003B393A" w14:paraId="08CC848D" w14:textId="77777777" w:rsidTr="00996976">
        <w:trPr>
          <w:trHeight w:val="340"/>
        </w:trPr>
        <w:tc>
          <w:tcPr>
            <w:tcW w:w="1630" w:type="dxa"/>
            <w:shd w:val="clear" w:color="000000" w:fill="F2F2F2"/>
            <w:noWrap/>
            <w:vAlign w:val="bottom"/>
          </w:tcPr>
          <w:p w14:paraId="02DC2674" w14:textId="77777777" w:rsidR="00996976" w:rsidRPr="00AE4BFE" w:rsidRDefault="00996976" w:rsidP="00024D0A">
            <w:pPr>
              <w:jc w:val="left"/>
              <w:rPr>
                <w:rFonts w:ascii="Century Gothic" w:eastAsia="Times New Roman" w:hAnsi="Century Gothic"/>
                <w:b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175" w:type="dxa"/>
            <w:shd w:val="clear" w:color="auto" w:fill="auto"/>
            <w:noWrap/>
            <w:vAlign w:val="bottom"/>
          </w:tcPr>
          <w:p w14:paraId="52BBDF32" w14:textId="77777777" w:rsidR="00996976" w:rsidRPr="003B393A" w:rsidRDefault="00996976" w:rsidP="00024D0A">
            <w:pPr>
              <w:jc w:val="left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987" w:type="dxa"/>
            <w:shd w:val="clear" w:color="auto" w:fill="auto"/>
            <w:noWrap/>
            <w:vAlign w:val="bottom"/>
          </w:tcPr>
          <w:p w14:paraId="0C6E5DB5" w14:textId="77777777" w:rsidR="00996976" w:rsidRPr="003B393A" w:rsidRDefault="00996976" w:rsidP="00024D0A">
            <w:pPr>
              <w:jc w:val="left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701" w:type="dxa"/>
          </w:tcPr>
          <w:p w14:paraId="290232D9" w14:textId="77777777" w:rsidR="00996976" w:rsidRPr="003B393A" w:rsidRDefault="00996976" w:rsidP="00024D0A">
            <w:pPr>
              <w:jc w:val="left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0D9963" w14:textId="31B933BA" w:rsidR="00996976" w:rsidRPr="003B393A" w:rsidRDefault="00996976" w:rsidP="00024D0A">
            <w:pPr>
              <w:jc w:val="left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591" w:type="dxa"/>
            <w:vAlign w:val="bottom"/>
          </w:tcPr>
          <w:p w14:paraId="01C21A06" w14:textId="77777777" w:rsidR="00996976" w:rsidRPr="003B393A" w:rsidRDefault="00996976" w:rsidP="00024D0A">
            <w:pPr>
              <w:jc w:val="left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36" w:type="dxa"/>
            <w:shd w:val="clear" w:color="auto" w:fill="auto"/>
            <w:noWrap/>
            <w:vAlign w:val="bottom"/>
          </w:tcPr>
          <w:p w14:paraId="0E6D0E5B" w14:textId="77777777" w:rsidR="00996976" w:rsidRPr="003B393A" w:rsidRDefault="00996976" w:rsidP="00024D0A">
            <w:pPr>
              <w:jc w:val="left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</w:p>
        </w:tc>
      </w:tr>
      <w:tr w:rsidR="00996976" w:rsidRPr="003B393A" w14:paraId="3B4AC1FB" w14:textId="77777777" w:rsidTr="00996976">
        <w:trPr>
          <w:trHeight w:val="340"/>
        </w:trPr>
        <w:tc>
          <w:tcPr>
            <w:tcW w:w="1630" w:type="dxa"/>
            <w:shd w:val="clear" w:color="000000" w:fill="F2F2F2"/>
            <w:noWrap/>
            <w:vAlign w:val="bottom"/>
          </w:tcPr>
          <w:p w14:paraId="2905C4FE" w14:textId="77777777" w:rsidR="00996976" w:rsidRPr="00AE4BFE" w:rsidRDefault="00996976" w:rsidP="00024D0A">
            <w:pPr>
              <w:jc w:val="left"/>
              <w:rPr>
                <w:rFonts w:ascii="Century Gothic" w:eastAsia="Times New Roman" w:hAnsi="Century Gothic"/>
                <w:b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175" w:type="dxa"/>
            <w:shd w:val="clear" w:color="auto" w:fill="auto"/>
            <w:noWrap/>
            <w:vAlign w:val="bottom"/>
          </w:tcPr>
          <w:p w14:paraId="5D630319" w14:textId="77777777" w:rsidR="00996976" w:rsidRPr="003B393A" w:rsidRDefault="00996976" w:rsidP="00024D0A">
            <w:pPr>
              <w:jc w:val="left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987" w:type="dxa"/>
            <w:shd w:val="clear" w:color="auto" w:fill="auto"/>
            <w:noWrap/>
            <w:vAlign w:val="bottom"/>
          </w:tcPr>
          <w:p w14:paraId="3A7ACED4" w14:textId="77777777" w:rsidR="00996976" w:rsidRPr="003B393A" w:rsidRDefault="00996976" w:rsidP="00024D0A">
            <w:pPr>
              <w:jc w:val="left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701" w:type="dxa"/>
          </w:tcPr>
          <w:p w14:paraId="55B4C61B" w14:textId="77777777" w:rsidR="00996976" w:rsidRPr="003B393A" w:rsidRDefault="00996976" w:rsidP="00024D0A">
            <w:pPr>
              <w:jc w:val="left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5D7D06" w14:textId="54658539" w:rsidR="00996976" w:rsidRPr="003B393A" w:rsidRDefault="00996976" w:rsidP="00024D0A">
            <w:pPr>
              <w:jc w:val="left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591" w:type="dxa"/>
            <w:vAlign w:val="bottom"/>
          </w:tcPr>
          <w:p w14:paraId="61921922" w14:textId="77777777" w:rsidR="00996976" w:rsidRPr="003B393A" w:rsidRDefault="00996976" w:rsidP="00024D0A">
            <w:pPr>
              <w:jc w:val="left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36" w:type="dxa"/>
            <w:shd w:val="clear" w:color="auto" w:fill="auto"/>
            <w:noWrap/>
            <w:vAlign w:val="bottom"/>
          </w:tcPr>
          <w:p w14:paraId="3CDB11E8" w14:textId="77777777" w:rsidR="00996976" w:rsidRPr="003B393A" w:rsidRDefault="00996976" w:rsidP="00024D0A">
            <w:pPr>
              <w:jc w:val="left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</w:p>
        </w:tc>
      </w:tr>
      <w:tr w:rsidR="00996976" w:rsidRPr="003B393A" w14:paraId="0CC8FF55" w14:textId="77777777" w:rsidTr="00996976">
        <w:trPr>
          <w:trHeight w:val="340"/>
        </w:trPr>
        <w:tc>
          <w:tcPr>
            <w:tcW w:w="1630" w:type="dxa"/>
            <w:shd w:val="clear" w:color="000000" w:fill="F2F2F2"/>
            <w:noWrap/>
            <w:vAlign w:val="bottom"/>
          </w:tcPr>
          <w:p w14:paraId="3E0085B6" w14:textId="77777777" w:rsidR="00996976" w:rsidRPr="00AE4BFE" w:rsidRDefault="00996976" w:rsidP="00024D0A">
            <w:pPr>
              <w:jc w:val="left"/>
              <w:rPr>
                <w:rFonts w:ascii="Century Gothic" w:eastAsia="Times New Roman" w:hAnsi="Century Gothic"/>
                <w:b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175" w:type="dxa"/>
            <w:shd w:val="clear" w:color="auto" w:fill="auto"/>
            <w:noWrap/>
            <w:vAlign w:val="bottom"/>
          </w:tcPr>
          <w:p w14:paraId="3516748E" w14:textId="77777777" w:rsidR="00996976" w:rsidRPr="003B393A" w:rsidRDefault="00996976" w:rsidP="00024D0A">
            <w:pPr>
              <w:jc w:val="left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987" w:type="dxa"/>
            <w:shd w:val="clear" w:color="auto" w:fill="auto"/>
            <w:noWrap/>
            <w:vAlign w:val="bottom"/>
          </w:tcPr>
          <w:p w14:paraId="39823278" w14:textId="77777777" w:rsidR="00996976" w:rsidRPr="003B393A" w:rsidRDefault="00996976" w:rsidP="00024D0A">
            <w:pPr>
              <w:jc w:val="left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701" w:type="dxa"/>
          </w:tcPr>
          <w:p w14:paraId="6CFCDDA1" w14:textId="77777777" w:rsidR="00996976" w:rsidRPr="003B393A" w:rsidRDefault="00996976" w:rsidP="00024D0A">
            <w:pPr>
              <w:jc w:val="left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D6F8FD" w14:textId="1320D0F4" w:rsidR="00996976" w:rsidRPr="003B393A" w:rsidRDefault="00996976" w:rsidP="00024D0A">
            <w:pPr>
              <w:jc w:val="left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591" w:type="dxa"/>
            <w:vAlign w:val="bottom"/>
          </w:tcPr>
          <w:p w14:paraId="1C1AE21F" w14:textId="77777777" w:rsidR="00996976" w:rsidRPr="003B393A" w:rsidRDefault="00996976" w:rsidP="00024D0A">
            <w:pPr>
              <w:jc w:val="left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36" w:type="dxa"/>
            <w:shd w:val="clear" w:color="auto" w:fill="auto"/>
            <w:noWrap/>
            <w:vAlign w:val="bottom"/>
          </w:tcPr>
          <w:p w14:paraId="4E617B6E" w14:textId="77777777" w:rsidR="00996976" w:rsidRPr="003B393A" w:rsidRDefault="00996976" w:rsidP="00024D0A">
            <w:pPr>
              <w:jc w:val="left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</w:p>
        </w:tc>
      </w:tr>
    </w:tbl>
    <w:p w14:paraId="15F82797" w14:textId="77777777" w:rsidR="00366D69" w:rsidRPr="00DF7B1E" w:rsidRDefault="00366D69" w:rsidP="002873E9">
      <w:pPr>
        <w:tabs>
          <w:tab w:val="left" w:pos="1606"/>
        </w:tabs>
        <w:rPr>
          <w:rFonts w:cs="Arial"/>
          <w:color w:val="A6A6A6"/>
          <w:sz w:val="18"/>
          <w:szCs w:val="16"/>
          <w:lang w:val="es-ES_tradnl"/>
        </w:rPr>
      </w:pPr>
    </w:p>
    <w:p w14:paraId="6C1378CF" w14:textId="77777777" w:rsidR="0007143C" w:rsidRPr="009E145A" w:rsidRDefault="0007143C" w:rsidP="00041242">
      <w:pPr>
        <w:tabs>
          <w:tab w:val="left" w:pos="1606"/>
        </w:tabs>
        <w:spacing w:line="120" w:lineRule="auto"/>
        <w:rPr>
          <w:rFonts w:ascii="Century Gothic" w:hAnsi="Century Gothic"/>
          <w:sz w:val="20"/>
          <w:szCs w:val="20"/>
          <w:lang w:val="es-ES_tradnl"/>
        </w:rPr>
      </w:pPr>
    </w:p>
    <w:p w14:paraId="17EEA693" w14:textId="77777777" w:rsidR="00226C9C" w:rsidRDefault="00226C9C" w:rsidP="00A63E6F">
      <w:pPr>
        <w:pStyle w:val="Listavistosa-nfasis11"/>
        <w:tabs>
          <w:tab w:val="left" w:pos="5925"/>
        </w:tabs>
        <w:ind w:left="0"/>
        <w:rPr>
          <w:rFonts w:ascii="Arial" w:hAnsi="Arial" w:cs="Arial"/>
          <w:b/>
          <w:i/>
          <w:sz w:val="14"/>
          <w:lang w:val="es-CO"/>
        </w:rPr>
      </w:pPr>
    </w:p>
    <w:p w14:paraId="69540F70" w14:textId="77777777" w:rsidR="00A63E6F" w:rsidRDefault="00A63E6F" w:rsidP="00A63E6F">
      <w:pPr>
        <w:pStyle w:val="Listavistosa-nfasis11"/>
        <w:ind w:left="-142"/>
        <w:rPr>
          <w:rFonts w:ascii="Arial" w:hAnsi="Arial" w:cs="Arial"/>
          <w:b/>
          <w:sz w:val="20"/>
          <w:szCs w:val="20"/>
          <w:lang w:val="es-ES_tradnl"/>
        </w:rPr>
      </w:pPr>
    </w:p>
    <w:p w14:paraId="5187653C" w14:textId="77777777" w:rsidR="00A63E6F" w:rsidRDefault="00A63E6F" w:rsidP="00A63E6F">
      <w:pPr>
        <w:pStyle w:val="Listavistosa-nfasis11"/>
        <w:ind w:left="-142"/>
        <w:rPr>
          <w:rFonts w:ascii="Arial" w:hAnsi="Arial" w:cs="Arial"/>
          <w:b/>
          <w:sz w:val="20"/>
          <w:szCs w:val="20"/>
          <w:lang w:val="es-ES_tradnl"/>
        </w:rPr>
      </w:pPr>
    </w:p>
    <w:p w14:paraId="25FD012D" w14:textId="58E12CFA" w:rsidR="00A63E6F" w:rsidRPr="009A60A1" w:rsidRDefault="00A63E6F" w:rsidP="00A63E6F">
      <w:pPr>
        <w:pStyle w:val="Listavistosa-nfasis11"/>
        <w:ind w:left="-142" w:firstLine="142"/>
        <w:rPr>
          <w:rFonts w:ascii="Arial" w:hAnsi="Arial" w:cs="Arial"/>
          <w:b/>
          <w:sz w:val="16"/>
          <w:szCs w:val="16"/>
          <w:lang w:val="es-ES_tradnl"/>
        </w:rPr>
      </w:pPr>
      <w:r>
        <w:rPr>
          <w:rFonts w:ascii="Arial" w:hAnsi="Arial" w:cs="Arial"/>
          <w:b/>
          <w:sz w:val="20"/>
          <w:szCs w:val="20"/>
          <w:lang w:val="es-ES_tradnl"/>
        </w:rPr>
        <w:t>Administrador de Laboratorio Forense</w:t>
      </w:r>
      <w:r w:rsidRPr="009A60A1">
        <w:rPr>
          <w:rFonts w:ascii="Arial" w:hAnsi="Arial" w:cs="Arial"/>
          <w:b/>
          <w:sz w:val="16"/>
          <w:szCs w:val="16"/>
          <w:lang w:val="es-ES_tradnl"/>
        </w:rPr>
        <w:tab/>
      </w:r>
      <w:r w:rsidRPr="009A60A1">
        <w:rPr>
          <w:rFonts w:ascii="Arial" w:hAnsi="Arial" w:cs="Arial"/>
          <w:b/>
          <w:sz w:val="16"/>
          <w:szCs w:val="16"/>
          <w:lang w:val="es-ES_tradnl"/>
        </w:rPr>
        <w:tab/>
        <w:t xml:space="preserve">              </w:t>
      </w:r>
    </w:p>
    <w:p w14:paraId="7622EB25" w14:textId="77777777" w:rsidR="00A63E6F" w:rsidRPr="009A60A1" w:rsidRDefault="00A63E6F" w:rsidP="00A63E6F">
      <w:pPr>
        <w:spacing w:line="276" w:lineRule="auto"/>
        <w:rPr>
          <w:rFonts w:cs="Arial"/>
          <w:b/>
          <w:color w:val="A6A6A6"/>
          <w:sz w:val="16"/>
          <w:szCs w:val="16"/>
          <w:lang w:val="es-ES_tradnl"/>
        </w:rPr>
      </w:pPr>
      <w:r w:rsidRPr="009A60A1">
        <w:rPr>
          <w:rFonts w:cs="Arial"/>
          <w:b/>
          <w:color w:val="A6A6A6"/>
          <w:sz w:val="16"/>
          <w:szCs w:val="16"/>
          <w:lang w:val="es-ES_tradnl"/>
        </w:rPr>
        <w:t>Nombre:</w:t>
      </w:r>
      <w:r w:rsidRPr="009A60A1">
        <w:rPr>
          <w:rFonts w:cs="Arial"/>
          <w:b/>
          <w:color w:val="A6A6A6"/>
          <w:sz w:val="16"/>
          <w:szCs w:val="16"/>
          <w:lang w:val="es-ES_tradnl"/>
        </w:rPr>
        <w:tab/>
      </w:r>
      <w:r w:rsidRPr="009A60A1">
        <w:rPr>
          <w:rFonts w:cs="Arial"/>
          <w:b/>
          <w:color w:val="A6A6A6"/>
          <w:sz w:val="16"/>
          <w:szCs w:val="16"/>
          <w:lang w:val="es-ES_tradnl"/>
        </w:rPr>
        <w:tab/>
      </w:r>
      <w:r w:rsidRPr="009A60A1">
        <w:rPr>
          <w:rFonts w:cs="Arial"/>
          <w:b/>
          <w:color w:val="A6A6A6"/>
          <w:sz w:val="16"/>
          <w:szCs w:val="16"/>
          <w:lang w:val="es-ES_tradnl"/>
        </w:rPr>
        <w:tab/>
      </w:r>
      <w:r w:rsidRPr="009A60A1">
        <w:rPr>
          <w:rFonts w:cs="Arial"/>
          <w:b/>
          <w:color w:val="A6A6A6"/>
          <w:sz w:val="16"/>
          <w:szCs w:val="16"/>
          <w:lang w:val="es-ES_tradnl"/>
        </w:rPr>
        <w:tab/>
      </w:r>
      <w:r w:rsidRPr="009A60A1">
        <w:rPr>
          <w:rFonts w:cs="Arial"/>
          <w:b/>
          <w:color w:val="A6A6A6"/>
          <w:sz w:val="16"/>
          <w:szCs w:val="16"/>
          <w:lang w:val="es-ES_tradnl"/>
        </w:rPr>
        <w:tab/>
      </w:r>
      <w:r w:rsidRPr="009A60A1">
        <w:rPr>
          <w:rFonts w:cs="Arial"/>
          <w:b/>
          <w:color w:val="A6A6A6"/>
          <w:sz w:val="16"/>
          <w:szCs w:val="16"/>
          <w:lang w:val="es-ES_tradnl"/>
        </w:rPr>
        <w:tab/>
        <w:t xml:space="preserve"> </w:t>
      </w:r>
    </w:p>
    <w:p w14:paraId="34A3D571" w14:textId="77777777" w:rsidR="00A63E6F" w:rsidRPr="009A60A1" w:rsidRDefault="00A63E6F" w:rsidP="00A63E6F">
      <w:pPr>
        <w:spacing w:line="276" w:lineRule="auto"/>
        <w:rPr>
          <w:rFonts w:cs="Arial"/>
          <w:b/>
          <w:color w:val="A6A6A6"/>
          <w:sz w:val="16"/>
          <w:szCs w:val="16"/>
          <w:lang w:val="es-ES_tradnl"/>
        </w:rPr>
      </w:pPr>
      <w:r w:rsidRPr="009A60A1">
        <w:rPr>
          <w:rFonts w:cs="Arial"/>
          <w:b/>
          <w:color w:val="A6A6A6"/>
          <w:sz w:val="16"/>
          <w:szCs w:val="16"/>
          <w:lang w:val="es-ES_tradnl"/>
        </w:rPr>
        <w:t xml:space="preserve">Cargo: </w:t>
      </w:r>
      <w:r w:rsidRPr="009A60A1">
        <w:rPr>
          <w:rFonts w:cs="Arial"/>
          <w:b/>
          <w:color w:val="A6A6A6"/>
          <w:sz w:val="16"/>
          <w:szCs w:val="16"/>
          <w:lang w:val="es-ES_tradnl"/>
        </w:rPr>
        <w:tab/>
      </w:r>
      <w:r w:rsidRPr="009A60A1">
        <w:rPr>
          <w:rFonts w:cs="Arial"/>
          <w:b/>
          <w:color w:val="A6A6A6"/>
          <w:sz w:val="16"/>
          <w:szCs w:val="16"/>
          <w:lang w:val="es-ES_tradnl"/>
        </w:rPr>
        <w:tab/>
      </w:r>
      <w:r w:rsidRPr="009A60A1">
        <w:rPr>
          <w:rFonts w:cs="Arial"/>
          <w:b/>
          <w:color w:val="A6A6A6"/>
          <w:sz w:val="16"/>
          <w:szCs w:val="16"/>
          <w:lang w:val="es-ES_tradnl"/>
        </w:rPr>
        <w:tab/>
      </w:r>
      <w:r w:rsidRPr="009A60A1">
        <w:rPr>
          <w:rFonts w:cs="Arial"/>
          <w:b/>
          <w:color w:val="A6A6A6"/>
          <w:sz w:val="16"/>
          <w:szCs w:val="16"/>
          <w:lang w:val="es-ES_tradnl"/>
        </w:rPr>
        <w:tab/>
      </w:r>
      <w:r w:rsidRPr="009A60A1">
        <w:rPr>
          <w:rFonts w:cs="Arial"/>
          <w:b/>
          <w:color w:val="A6A6A6"/>
          <w:sz w:val="16"/>
          <w:szCs w:val="16"/>
          <w:lang w:val="es-ES_tradnl"/>
        </w:rPr>
        <w:tab/>
        <w:t xml:space="preserve">                       </w:t>
      </w:r>
    </w:p>
    <w:p w14:paraId="4F485BF7" w14:textId="76C78568" w:rsidR="00A63E6F" w:rsidRDefault="00A63E6F" w:rsidP="11D4C546">
      <w:pPr>
        <w:pStyle w:val="Listavistosa-nfasis11"/>
        <w:tabs>
          <w:tab w:val="left" w:pos="5925"/>
        </w:tabs>
        <w:ind w:left="0"/>
        <w:rPr>
          <w:rFonts w:cs="Arial"/>
          <w:b/>
          <w:bCs/>
          <w:color w:val="A6A6A6"/>
          <w:sz w:val="16"/>
          <w:szCs w:val="16"/>
        </w:rPr>
      </w:pPr>
      <w:r w:rsidRPr="11D4C546">
        <w:rPr>
          <w:rFonts w:cs="Arial"/>
          <w:b/>
          <w:bCs/>
          <w:color w:val="A6A6A6" w:themeColor="background1" w:themeShade="A6"/>
          <w:sz w:val="16"/>
          <w:szCs w:val="16"/>
        </w:rPr>
        <w:t>Cédula:</w:t>
      </w:r>
      <w:r>
        <w:tab/>
      </w:r>
    </w:p>
    <w:p w14:paraId="132C600D" w14:textId="77777777" w:rsidR="007F1134" w:rsidRDefault="007F1134" w:rsidP="11D4C546">
      <w:pPr>
        <w:pStyle w:val="Listavistosa-nfasis11"/>
        <w:tabs>
          <w:tab w:val="left" w:pos="5925"/>
        </w:tabs>
        <w:ind w:left="0"/>
        <w:rPr>
          <w:rFonts w:cs="Arial"/>
          <w:b/>
          <w:bCs/>
          <w:color w:val="A6A6A6"/>
          <w:sz w:val="16"/>
          <w:szCs w:val="16"/>
        </w:rPr>
      </w:pPr>
    </w:p>
    <w:p w14:paraId="1E467462" w14:textId="1A1B39D3" w:rsidR="11D4C546" w:rsidRDefault="11D4C546" w:rsidP="11D4C546">
      <w:pPr>
        <w:pStyle w:val="Listavistosa-nfasis11"/>
        <w:tabs>
          <w:tab w:val="left" w:pos="5925"/>
        </w:tabs>
        <w:ind w:left="0"/>
        <w:rPr>
          <w:rFonts w:cs="Arial"/>
          <w:b/>
          <w:bCs/>
          <w:color w:val="A6A6A6" w:themeColor="background1" w:themeShade="A6"/>
          <w:sz w:val="16"/>
          <w:szCs w:val="16"/>
        </w:rPr>
      </w:pPr>
    </w:p>
    <w:p w14:paraId="35CC5CF8" w14:textId="0055C565" w:rsidR="11D4C546" w:rsidRDefault="11D4C546" w:rsidP="11D4C546">
      <w:pPr>
        <w:pStyle w:val="Listavistosa-nfasis11"/>
        <w:tabs>
          <w:tab w:val="left" w:pos="5925"/>
        </w:tabs>
        <w:ind w:left="0"/>
        <w:rPr>
          <w:rFonts w:cs="Arial"/>
          <w:b/>
          <w:bCs/>
          <w:color w:val="A6A6A6" w:themeColor="background1" w:themeShade="A6"/>
          <w:sz w:val="16"/>
          <w:szCs w:val="16"/>
        </w:rPr>
      </w:pPr>
    </w:p>
    <w:p w14:paraId="484C3311" w14:textId="6F35ED0C" w:rsidR="11D4C546" w:rsidRDefault="11D4C546" w:rsidP="11D4C546">
      <w:pPr>
        <w:pStyle w:val="Listavistosa-nfasis11"/>
        <w:tabs>
          <w:tab w:val="left" w:pos="5925"/>
        </w:tabs>
        <w:ind w:left="0"/>
        <w:rPr>
          <w:rFonts w:ascii="ver" w:eastAsia="ver" w:hAnsi="ver" w:cs="ver"/>
          <w:b/>
          <w:bCs/>
          <w:color w:val="A6A6A6" w:themeColor="background1" w:themeShade="A6"/>
          <w:sz w:val="16"/>
          <w:szCs w:val="16"/>
        </w:rPr>
      </w:pPr>
    </w:p>
    <w:p w14:paraId="5E8E3BA0" w14:textId="26C580A8" w:rsidR="00817B75" w:rsidRDefault="00817B75" w:rsidP="11D4C546">
      <w:pPr>
        <w:pStyle w:val="Listavistosa-nfasis11"/>
        <w:tabs>
          <w:tab w:val="left" w:pos="5925"/>
        </w:tabs>
        <w:ind w:left="0"/>
        <w:rPr>
          <w:rFonts w:ascii="ver" w:eastAsia="ver" w:hAnsi="ver" w:cs="ver"/>
          <w:b/>
          <w:bCs/>
          <w:color w:val="A6A6A6" w:themeColor="background1" w:themeShade="A6"/>
          <w:sz w:val="16"/>
          <w:szCs w:val="16"/>
        </w:rPr>
      </w:pPr>
      <w:r w:rsidRPr="11D4C546">
        <w:rPr>
          <w:rFonts w:ascii="ver" w:eastAsia="ver" w:hAnsi="ver" w:cs="ver"/>
          <w:b/>
          <w:bCs/>
          <w:color w:val="A6A6A6" w:themeColor="background1" w:themeShade="A6"/>
          <w:sz w:val="16"/>
          <w:szCs w:val="16"/>
        </w:rPr>
        <w:t>Control de Cambios</w:t>
      </w:r>
    </w:p>
    <w:p w14:paraId="0D7CFBCC" w14:textId="77777777" w:rsidR="007F1134" w:rsidRDefault="007F1134" w:rsidP="00A63E6F">
      <w:pPr>
        <w:pStyle w:val="Listavistosa-nfasis11"/>
        <w:tabs>
          <w:tab w:val="left" w:pos="5925"/>
        </w:tabs>
        <w:ind w:left="0"/>
        <w:rPr>
          <w:rFonts w:cs="Arial"/>
          <w:b/>
          <w:color w:val="A6A6A6"/>
          <w:sz w:val="16"/>
          <w:szCs w:val="16"/>
          <w:lang w:val="es-ES_tradnl"/>
        </w:rPr>
      </w:pPr>
    </w:p>
    <w:tbl>
      <w:tblPr>
        <w:tblW w:w="119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2800"/>
        <w:gridCol w:w="6360"/>
      </w:tblGrid>
      <w:tr w:rsidR="00F47F61" w:rsidRPr="00F47F61" w14:paraId="63BF95AB" w14:textId="77777777" w:rsidTr="62C1B4D3">
        <w:trPr>
          <w:trHeight w:val="300"/>
          <w:jc w:val="center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284B"/>
            <w:vAlign w:val="center"/>
            <w:hideMark/>
          </w:tcPr>
          <w:p w14:paraId="45DDA6A5" w14:textId="77777777" w:rsidR="00F47F61" w:rsidRPr="00F47F61" w:rsidRDefault="00F47F61" w:rsidP="00F47F61">
            <w:pPr>
              <w:jc w:val="center"/>
              <w:rPr>
                <w:rFonts w:ascii="Verdana" w:eastAsia="Times New Roman" w:hAnsi="Verdana" w:cs="Calibri"/>
                <w:b/>
                <w:bCs/>
                <w:color w:val="FFFFFF"/>
                <w:szCs w:val="24"/>
                <w:lang w:eastAsia="es-CO"/>
              </w:rPr>
            </w:pPr>
            <w:r w:rsidRPr="00F47F61">
              <w:rPr>
                <w:rFonts w:ascii="Verdana" w:eastAsia="Times New Roman" w:hAnsi="Verdana" w:cs="Calibri"/>
                <w:b/>
                <w:bCs/>
                <w:color w:val="FFFFFF"/>
                <w:szCs w:val="24"/>
                <w:lang w:eastAsia="es-CO"/>
              </w:rPr>
              <w:t>Versión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284B"/>
            <w:vAlign w:val="center"/>
            <w:hideMark/>
          </w:tcPr>
          <w:p w14:paraId="634EE141" w14:textId="77777777" w:rsidR="00F47F61" w:rsidRPr="00F47F61" w:rsidRDefault="00F47F61" w:rsidP="00F47F61">
            <w:pPr>
              <w:jc w:val="center"/>
              <w:rPr>
                <w:rFonts w:ascii="Verdana" w:eastAsia="Times New Roman" w:hAnsi="Verdana" w:cs="Calibri"/>
                <w:b/>
                <w:bCs/>
                <w:color w:val="FFFFFF"/>
                <w:szCs w:val="24"/>
                <w:lang w:eastAsia="es-CO"/>
              </w:rPr>
            </w:pPr>
            <w:r w:rsidRPr="00F47F61">
              <w:rPr>
                <w:rFonts w:ascii="Verdana" w:eastAsia="Times New Roman" w:hAnsi="Verdana" w:cs="Calibri"/>
                <w:b/>
                <w:bCs/>
                <w:color w:val="FFFFFF"/>
                <w:szCs w:val="24"/>
                <w:lang w:eastAsia="es-CO"/>
              </w:rPr>
              <w:t>Fecha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284B"/>
            <w:vAlign w:val="center"/>
            <w:hideMark/>
          </w:tcPr>
          <w:p w14:paraId="6424683B" w14:textId="77777777" w:rsidR="00F47F61" w:rsidRPr="00F47F61" w:rsidRDefault="00F47F61" w:rsidP="00F47F61">
            <w:pPr>
              <w:jc w:val="center"/>
              <w:rPr>
                <w:rFonts w:ascii="Verdana" w:eastAsia="Times New Roman" w:hAnsi="Verdana" w:cs="Calibri"/>
                <w:b/>
                <w:bCs/>
                <w:color w:val="FFFFFF"/>
                <w:szCs w:val="24"/>
                <w:lang w:eastAsia="es-CO"/>
              </w:rPr>
            </w:pPr>
            <w:r w:rsidRPr="00F47F61">
              <w:rPr>
                <w:rFonts w:ascii="Verdana" w:eastAsia="Times New Roman" w:hAnsi="Verdana" w:cs="Calibri"/>
                <w:b/>
                <w:bCs/>
                <w:color w:val="FFFFFF"/>
                <w:szCs w:val="24"/>
                <w:lang w:eastAsia="es-CO"/>
              </w:rPr>
              <w:t xml:space="preserve">Descripción del Cambio </w:t>
            </w:r>
          </w:p>
        </w:tc>
      </w:tr>
      <w:tr w:rsidR="00F47F61" w:rsidRPr="00F47F61" w14:paraId="455053B2" w14:textId="77777777" w:rsidTr="62C1B4D3">
        <w:trPr>
          <w:trHeight w:val="800"/>
          <w:jc w:val="center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DB316" w14:textId="47021326" w:rsidR="00F47F61" w:rsidRPr="00F47F61" w:rsidRDefault="00F47F61" w:rsidP="00F47F6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s-CO"/>
              </w:rPr>
            </w:pPr>
            <w:r w:rsidRPr="00F47F61">
              <w:rPr>
                <w:rFonts w:ascii="Calibri" w:eastAsia="Times New Roman" w:hAnsi="Calibri" w:cs="Calibri"/>
                <w:color w:val="000000"/>
                <w:sz w:val="22"/>
                <w:lang w:eastAsia="es-CO"/>
              </w:rPr>
              <w:t>00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es-CO"/>
              </w:rPr>
              <w:t>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C3766" w14:textId="5F9C3CBF" w:rsidR="00F47F61" w:rsidRPr="00F47F61" w:rsidRDefault="00903A2E" w:rsidP="62C1B4D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2"/>
                <w:lang w:eastAsia="es-CO"/>
              </w:rPr>
              <w:t>01</w:t>
            </w:r>
            <w:r w:rsidR="00F47F61" w:rsidRPr="62C1B4D3">
              <w:rPr>
                <w:rFonts w:ascii="Calibri" w:eastAsia="Times New Roman" w:hAnsi="Calibri" w:cs="Calibri"/>
                <w:color w:val="000000" w:themeColor="text1"/>
                <w:sz w:val="22"/>
                <w:lang w:eastAsia="es-CO"/>
              </w:rPr>
              <w:t>/0</w:t>
            </w:r>
            <w:r>
              <w:rPr>
                <w:rFonts w:ascii="Calibri" w:eastAsia="Times New Roman" w:hAnsi="Calibri" w:cs="Calibri"/>
                <w:color w:val="000000" w:themeColor="text1"/>
                <w:sz w:val="22"/>
                <w:lang w:eastAsia="es-CO"/>
              </w:rPr>
              <w:t>4</w:t>
            </w:r>
            <w:r w:rsidR="00F47F61" w:rsidRPr="62C1B4D3">
              <w:rPr>
                <w:rFonts w:ascii="Calibri" w:eastAsia="Times New Roman" w:hAnsi="Calibri" w:cs="Calibri"/>
                <w:color w:val="000000" w:themeColor="text1"/>
                <w:sz w:val="22"/>
                <w:lang w:eastAsia="es-CO"/>
              </w:rPr>
              <w:t>/2025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E5606D0" w14:textId="20873229" w:rsidR="00F47F61" w:rsidRPr="00F47F61" w:rsidRDefault="00500389" w:rsidP="62C1B4D3">
            <w:pPr>
              <w:spacing w:after="240"/>
              <w:rPr>
                <w:rFonts w:ascii="Calibri" w:hAnsi="Calibri" w:cs="Calibri"/>
                <w:sz w:val="22"/>
              </w:rPr>
            </w:pPr>
            <w:r w:rsidRPr="62C1B4D3">
              <w:rPr>
                <w:rFonts w:ascii="Calibri" w:eastAsia="Times New Roman" w:hAnsi="Calibri" w:cs="Calibri"/>
                <w:sz w:val="22"/>
                <w:lang w:eastAsia="es-CO"/>
              </w:rPr>
              <w:t>Se ajustó la casilla "TAMAÑO RECOLECTADO (KB, MB, GB, TB)" para mayor detalle</w:t>
            </w:r>
            <w:r w:rsidR="68FF004F" w:rsidRPr="62C1B4D3">
              <w:rPr>
                <w:rFonts w:ascii="Calibri" w:eastAsia="Times New Roman" w:hAnsi="Calibri" w:cs="Calibri"/>
                <w:sz w:val="22"/>
                <w:lang w:eastAsia="es-CO"/>
              </w:rPr>
              <w:t xml:space="preserve"> </w:t>
            </w:r>
            <w:r w:rsidR="68FF004F" w:rsidRPr="62C1B4D3">
              <w:rPr>
                <w:rFonts w:ascii="Calibri" w:hAnsi="Calibri" w:cs="Calibri"/>
                <w:color w:val="000000" w:themeColor="text1"/>
                <w:sz w:val="22"/>
              </w:rPr>
              <w:t>y se actualizó formato de acuerdo con los nuevos parámetros establecidos en la guía de elaboración de documentos del SGI "GIN-GU-003" del Sistema de Gestión Integrado proceso gestión Integral.</w:t>
            </w:r>
          </w:p>
        </w:tc>
      </w:tr>
      <w:tr w:rsidR="00F47F61" w:rsidRPr="00F47F61" w14:paraId="733FEF4D" w14:textId="77777777" w:rsidTr="62C1B4D3">
        <w:trPr>
          <w:trHeight w:val="540"/>
          <w:jc w:val="center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7B080" w14:textId="77777777" w:rsidR="00F47F61" w:rsidRPr="00F47F61" w:rsidRDefault="00F47F61" w:rsidP="00F47F61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es-CO"/>
              </w:rPr>
            </w:pPr>
            <w:r w:rsidRPr="00F47F61">
              <w:rPr>
                <w:rFonts w:ascii="Calibri" w:eastAsia="Times New Roman" w:hAnsi="Calibri" w:cs="Calibri"/>
                <w:color w:val="000000"/>
                <w:sz w:val="22"/>
                <w:lang w:eastAsia="es-CO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FA5C" w14:textId="77777777" w:rsidR="00F47F61" w:rsidRPr="00F47F61" w:rsidRDefault="00F47F61" w:rsidP="00F47F61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es-CO"/>
              </w:rPr>
            </w:pPr>
            <w:r w:rsidRPr="00F47F61">
              <w:rPr>
                <w:rFonts w:ascii="Calibri" w:eastAsia="Times New Roman" w:hAnsi="Calibri" w:cs="Calibri"/>
                <w:color w:val="000000"/>
                <w:sz w:val="22"/>
                <w:lang w:eastAsia="es-CO"/>
              </w:rPr>
              <w:t> 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D38FC8" w14:textId="77777777" w:rsidR="00F47F61" w:rsidRPr="00F47F61" w:rsidRDefault="00F47F61" w:rsidP="00F47F61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es-CO"/>
              </w:rPr>
            </w:pPr>
            <w:r w:rsidRPr="00F47F61">
              <w:rPr>
                <w:rFonts w:ascii="Calibri" w:eastAsia="Times New Roman" w:hAnsi="Calibri" w:cs="Calibri"/>
                <w:color w:val="000000"/>
                <w:sz w:val="22"/>
                <w:lang w:eastAsia="es-CO"/>
              </w:rPr>
              <w:t> </w:t>
            </w:r>
          </w:p>
        </w:tc>
      </w:tr>
    </w:tbl>
    <w:p w14:paraId="07920FC8" w14:textId="77777777" w:rsidR="007F1134" w:rsidRPr="00CD6FA1" w:rsidRDefault="007F1134" w:rsidP="00A63E6F">
      <w:pPr>
        <w:pStyle w:val="Listavistosa-nfasis11"/>
        <w:tabs>
          <w:tab w:val="left" w:pos="5925"/>
        </w:tabs>
        <w:ind w:left="0"/>
        <w:rPr>
          <w:rFonts w:ascii="Arial" w:hAnsi="Arial" w:cs="Arial"/>
          <w:b/>
          <w:i/>
          <w:sz w:val="14"/>
          <w:lang w:val="es-CO"/>
        </w:rPr>
      </w:pPr>
    </w:p>
    <w:sectPr w:rsidR="007F1134" w:rsidRPr="00CD6FA1" w:rsidSect="007642D8">
      <w:headerReference w:type="default" r:id="rId12"/>
      <w:footerReference w:type="default" r:id="rId13"/>
      <w:pgSz w:w="15840" w:h="12240" w:orient="landscape"/>
      <w:pgMar w:top="993" w:right="1701" w:bottom="1041" w:left="567" w:header="284" w:footer="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50F5C9" w14:textId="77777777" w:rsidR="003A43DB" w:rsidRDefault="003A43DB" w:rsidP="00B92C83">
      <w:r>
        <w:separator/>
      </w:r>
    </w:p>
  </w:endnote>
  <w:endnote w:type="continuationSeparator" w:id="0">
    <w:p w14:paraId="34F4EDAB" w14:textId="77777777" w:rsidR="003A43DB" w:rsidRDefault="003A43DB" w:rsidP="00B92C83">
      <w:r>
        <w:continuationSeparator/>
      </w:r>
    </w:p>
  </w:endnote>
  <w:endnote w:type="continuationNotice" w:id="1">
    <w:p w14:paraId="68ECF316" w14:textId="77777777" w:rsidR="003A43DB" w:rsidRDefault="003A43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520"/>
      <w:gridCol w:w="4520"/>
      <w:gridCol w:w="4520"/>
    </w:tblGrid>
    <w:tr w:rsidR="22AD57F7" w14:paraId="7BD9959F" w14:textId="77777777" w:rsidTr="22AD57F7">
      <w:trPr>
        <w:trHeight w:val="300"/>
      </w:trPr>
      <w:tc>
        <w:tcPr>
          <w:tcW w:w="4520" w:type="dxa"/>
        </w:tcPr>
        <w:p w14:paraId="4E3D497A" w14:textId="04E17763" w:rsidR="22AD57F7" w:rsidRDefault="22AD57F7" w:rsidP="22AD57F7">
          <w:pPr>
            <w:pStyle w:val="Encabezado"/>
            <w:ind w:left="-115"/>
            <w:jc w:val="left"/>
          </w:pPr>
        </w:p>
      </w:tc>
      <w:tc>
        <w:tcPr>
          <w:tcW w:w="4520" w:type="dxa"/>
        </w:tcPr>
        <w:p w14:paraId="45E7DF0D" w14:textId="57DE30AB" w:rsidR="22AD57F7" w:rsidRDefault="22AD57F7" w:rsidP="22AD57F7">
          <w:pPr>
            <w:pStyle w:val="Encabezado"/>
            <w:jc w:val="center"/>
          </w:pPr>
        </w:p>
      </w:tc>
      <w:tc>
        <w:tcPr>
          <w:tcW w:w="4520" w:type="dxa"/>
        </w:tcPr>
        <w:p w14:paraId="7C6B145C" w14:textId="0115C4F2" w:rsidR="22AD57F7" w:rsidRDefault="22AD57F7" w:rsidP="22AD57F7">
          <w:pPr>
            <w:pStyle w:val="Encabezado"/>
            <w:ind w:right="-115"/>
            <w:jc w:val="right"/>
          </w:pPr>
        </w:p>
      </w:tc>
    </w:tr>
  </w:tbl>
  <w:p w14:paraId="36B1202F" w14:textId="57821482" w:rsidR="22AD57F7" w:rsidRDefault="22AD57F7" w:rsidP="22AD57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C41458" w14:textId="77777777" w:rsidR="003A43DB" w:rsidRDefault="003A43DB" w:rsidP="00B92C83">
      <w:r>
        <w:separator/>
      </w:r>
    </w:p>
  </w:footnote>
  <w:footnote w:type="continuationSeparator" w:id="0">
    <w:p w14:paraId="0BA04503" w14:textId="77777777" w:rsidR="003A43DB" w:rsidRDefault="003A43DB" w:rsidP="00B92C83">
      <w:r>
        <w:continuationSeparator/>
      </w:r>
    </w:p>
  </w:footnote>
  <w:footnote w:type="continuationNotice" w:id="1">
    <w:p w14:paraId="5120C9AD" w14:textId="77777777" w:rsidR="003A43DB" w:rsidRDefault="003A43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2074F" w14:textId="77777777" w:rsidR="0072652F" w:rsidRDefault="0072652F"/>
  <w:p w14:paraId="5EEF4248" w14:textId="77777777" w:rsidR="0072652F" w:rsidRDefault="0072652F">
    <w:pPr>
      <w:pStyle w:val="Encabezado"/>
      <w:rPr>
        <w:rFonts w:ascii="Verdana" w:hAnsi="Verdana" w:cs="Arial"/>
        <w:sz w:val="16"/>
        <w:szCs w:val="16"/>
      </w:rPr>
    </w:pPr>
  </w:p>
  <w:tbl>
    <w:tblPr>
      <w:tblW w:w="14713" w:type="dxa"/>
      <w:tblInd w:w="7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2" w:space="0" w:color="auto"/>
        <w:insideV w:val="single" w:sz="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52"/>
      <w:gridCol w:w="8936"/>
      <w:gridCol w:w="1985"/>
      <w:gridCol w:w="2040"/>
    </w:tblGrid>
    <w:tr w:rsidR="00475C53" w:rsidRPr="002E2462" w14:paraId="5D642792" w14:textId="77777777" w:rsidTr="62C1B4D3">
      <w:trPr>
        <w:cantSplit/>
        <w:trHeight w:val="422"/>
      </w:trPr>
      <w:tc>
        <w:tcPr>
          <w:tcW w:w="1752" w:type="dxa"/>
          <w:vMerge w:val="restart"/>
          <w:vAlign w:val="center"/>
        </w:tcPr>
        <w:p w14:paraId="1BCEA32B" w14:textId="43BF9223" w:rsidR="00475C53" w:rsidRPr="002E2462" w:rsidRDefault="00475C53" w:rsidP="00475C53">
          <w:pPr>
            <w:jc w:val="center"/>
            <w:rPr>
              <w:rFonts w:cs="Arial"/>
              <w:sz w:val="20"/>
              <w:szCs w:val="20"/>
              <w:lang w:val="es-MX"/>
            </w:rPr>
          </w:pPr>
          <w:r>
            <w:rPr>
              <w:noProof/>
            </w:rPr>
            <w:drawing>
              <wp:inline distT="0" distB="0" distL="0" distR="0" wp14:anchorId="27561299" wp14:editId="2C142ECE">
                <wp:extent cx="1261745" cy="729615"/>
                <wp:effectExtent l="0" t="0" r="0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5D0F18B-3499-4ACE-BA47-3937E57AE74C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D5D0F18B-3499-4ACE-BA47-3937E57AE74C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1745" cy="729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6" w:type="dxa"/>
          <w:vMerge w:val="restart"/>
          <w:shd w:val="clear" w:color="auto" w:fill="auto"/>
          <w:vAlign w:val="center"/>
        </w:tcPr>
        <w:p w14:paraId="61566862" w14:textId="0DCA47AD" w:rsidR="00475C53" w:rsidRPr="002F11C3" w:rsidRDefault="00475C53" w:rsidP="00475C53">
          <w:pPr>
            <w:jc w:val="center"/>
            <w:rPr>
              <w:rFonts w:cs="Arial"/>
              <w:b/>
              <w:bCs/>
              <w:sz w:val="20"/>
              <w:szCs w:val="20"/>
              <w:lang w:val="es-MX"/>
            </w:rPr>
          </w:pPr>
          <w:r w:rsidRPr="002F11C3">
            <w:rPr>
              <w:rFonts w:cs="Arial"/>
              <w:b/>
              <w:bCs/>
              <w:sz w:val="20"/>
              <w:szCs w:val="20"/>
              <w:lang w:val="es-MX"/>
            </w:rPr>
            <w:t>PROCESO: GESTION DE INFRAESTRUCTURA Y TECNOLOGIAS DE LA INFORMACION</w:t>
          </w:r>
        </w:p>
      </w:tc>
      <w:tc>
        <w:tcPr>
          <w:tcW w:w="1985" w:type="dxa"/>
          <w:vAlign w:val="center"/>
        </w:tcPr>
        <w:p w14:paraId="535AE065" w14:textId="4931844E" w:rsidR="00475C53" w:rsidRPr="00466687" w:rsidRDefault="00475C53" w:rsidP="00475C53">
          <w:pPr>
            <w:rPr>
              <w:rFonts w:cs="Arial"/>
              <w:sz w:val="20"/>
              <w:szCs w:val="20"/>
              <w:lang w:val="es-MX"/>
            </w:rPr>
          </w:pPr>
          <w:r>
            <w:rPr>
              <w:rFonts w:ascii="Verdana" w:hAnsi="Verdana" w:cs="Arial"/>
              <w:sz w:val="18"/>
              <w:szCs w:val="18"/>
              <w:lang w:val="es-MX"/>
            </w:rPr>
            <w:t>Código</w:t>
          </w:r>
        </w:p>
      </w:tc>
      <w:tc>
        <w:tcPr>
          <w:tcW w:w="2040" w:type="dxa"/>
          <w:vAlign w:val="center"/>
        </w:tcPr>
        <w:p w14:paraId="4AEF678B" w14:textId="5D9DD557" w:rsidR="00475C53" w:rsidRPr="002E2462" w:rsidRDefault="22AD57F7" w:rsidP="00475C53">
          <w:pPr>
            <w:rPr>
              <w:rFonts w:cs="Arial"/>
              <w:sz w:val="20"/>
              <w:szCs w:val="20"/>
              <w:lang w:val="es-MX"/>
            </w:rPr>
          </w:pPr>
          <w:r w:rsidRPr="22AD57F7">
            <w:rPr>
              <w:rFonts w:cs="Arial"/>
              <w:sz w:val="20"/>
              <w:szCs w:val="20"/>
              <w:lang w:val="es-MX"/>
            </w:rPr>
            <w:t>GTI-FM-019</w:t>
          </w:r>
        </w:p>
      </w:tc>
    </w:tr>
    <w:tr w:rsidR="00475C53" w:rsidRPr="002E2462" w14:paraId="765E702A" w14:textId="77777777" w:rsidTr="62C1B4D3">
      <w:trPr>
        <w:cantSplit/>
        <w:trHeight w:val="422"/>
      </w:trPr>
      <w:tc>
        <w:tcPr>
          <w:tcW w:w="1752" w:type="dxa"/>
          <w:vMerge/>
        </w:tcPr>
        <w:p w14:paraId="664EF157" w14:textId="77777777" w:rsidR="00475C53" w:rsidRPr="002E2462" w:rsidRDefault="00475C53" w:rsidP="00475C53">
          <w:pPr>
            <w:ind w:right="360"/>
            <w:jc w:val="center"/>
            <w:rPr>
              <w:rFonts w:cs="Arial"/>
              <w:noProof/>
              <w:sz w:val="20"/>
              <w:szCs w:val="20"/>
            </w:rPr>
          </w:pPr>
        </w:p>
      </w:tc>
      <w:tc>
        <w:tcPr>
          <w:tcW w:w="8936" w:type="dxa"/>
          <w:vMerge/>
          <w:vAlign w:val="center"/>
        </w:tcPr>
        <w:p w14:paraId="7D8D869F" w14:textId="52555987" w:rsidR="00475C53" w:rsidRPr="002E2462" w:rsidRDefault="00475C53" w:rsidP="00475C53">
          <w:pPr>
            <w:jc w:val="center"/>
            <w:rPr>
              <w:rFonts w:cs="Arial"/>
              <w:sz w:val="20"/>
              <w:szCs w:val="20"/>
              <w:lang w:val="es-MX"/>
            </w:rPr>
          </w:pPr>
        </w:p>
      </w:tc>
      <w:tc>
        <w:tcPr>
          <w:tcW w:w="1985" w:type="dxa"/>
          <w:vAlign w:val="center"/>
        </w:tcPr>
        <w:p w14:paraId="4553C03E" w14:textId="0BAD6D9F" w:rsidR="00475C53" w:rsidRPr="00AC7E41" w:rsidRDefault="00475C53" w:rsidP="00475C53">
          <w:pPr>
            <w:rPr>
              <w:rFonts w:cs="Arial"/>
              <w:sz w:val="20"/>
              <w:lang w:val="es-MX"/>
            </w:rPr>
          </w:pPr>
          <w:r>
            <w:rPr>
              <w:rFonts w:ascii="Verdana" w:hAnsi="Verdana" w:cs="Arial"/>
              <w:sz w:val="18"/>
              <w:szCs w:val="18"/>
              <w:lang w:val="es-MX"/>
            </w:rPr>
            <w:t>Versión</w:t>
          </w:r>
        </w:p>
      </w:tc>
      <w:tc>
        <w:tcPr>
          <w:tcW w:w="2040" w:type="dxa"/>
          <w:vAlign w:val="center"/>
        </w:tcPr>
        <w:p w14:paraId="397270CE" w14:textId="7B7FC9DF" w:rsidR="00475C53" w:rsidRPr="00AC7E41" w:rsidRDefault="00475C53" w:rsidP="00475C53">
          <w:pPr>
            <w:rPr>
              <w:rFonts w:cs="Arial"/>
              <w:sz w:val="20"/>
              <w:lang w:val="es-MX"/>
            </w:rPr>
          </w:pPr>
          <w:r>
            <w:rPr>
              <w:rFonts w:cs="Arial"/>
              <w:sz w:val="20"/>
              <w:lang w:val="es-MX"/>
            </w:rPr>
            <w:t>Versión: 002</w:t>
          </w:r>
        </w:p>
      </w:tc>
    </w:tr>
    <w:tr w:rsidR="00475C53" w:rsidRPr="002E2462" w14:paraId="5706539E" w14:textId="77777777" w:rsidTr="62C1B4D3">
      <w:trPr>
        <w:cantSplit/>
        <w:trHeight w:val="422"/>
      </w:trPr>
      <w:tc>
        <w:tcPr>
          <w:tcW w:w="1752" w:type="dxa"/>
          <w:vMerge/>
        </w:tcPr>
        <w:p w14:paraId="2001F997" w14:textId="77777777" w:rsidR="00475C53" w:rsidRPr="002E2462" w:rsidRDefault="00475C53" w:rsidP="00475C53">
          <w:pPr>
            <w:ind w:right="360"/>
            <w:jc w:val="center"/>
            <w:rPr>
              <w:rFonts w:cs="Arial"/>
              <w:noProof/>
              <w:sz w:val="20"/>
              <w:szCs w:val="20"/>
            </w:rPr>
          </w:pPr>
        </w:p>
      </w:tc>
      <w:tc>
        <w:tcPr>
          <w:tcW w:w="8936" w:type="dxa"/>
          <w:vMerge w:val="restart"/>
          <w:shd w:val="clear" w:color="auto" w:fill="auto"/>
          <w:vAlign w:val="center"/>
        </w:tcPr>
        <w:p w14:paraId="06D0D2ED" w14:textId="518B16A8" w:rsidR="00475C53" w:rsidRPr="002E2462" w:rsidRDefault="00475C53" w:rsidP="00475C53">
          <w:pPr>
            <w:jc w:val="center"/>
            <w:rPr>
              <w:rFonts w:cs="Arial"/>
              <w:b/>
              <w:bCs/>
              <w:sz w:val="20"/>
              <w:szCs w:val="20"/>
              <w:lang w:val="es-MX"/>
            </w:rPr>
          </w:pPr>
          <w:r w:rsidRPr="002F11C3">
            <w:rPr>
              <w:rFonts w:cs="Arial"/>
              <w:b/>
              <w:bCs/>
              <w:sz w:val="20"/>
              <w:szCs w:val="20"/>
              <w:lang w:val="es-MX"/>
            </w:rPr>
            <w:t xml:space="preserve">FORMATO DE </w:t>
          </w:r>
          <w:r>
            <w:rPr>
              <w:rFonts w:cs="Arial"/>
              <w:b/>
              <w:bCs/>
              <w:sz w:val="20"/>
              <w:szCs w:val="20"/>
              <w:lang w:val="es-MX"/>
            </w:rPr>
            <w:t>ENTREGA / RECEPCION DE EVIDENCIA FORENSE</w:t>
          </w:r>
        </w:p>
      </w:tc>
      <w:tc>
        <w:tcPr>
          <w:tcW w:w="1985" w:type="dxa"/>
          <w:vAlign w:val="center"/>
        </w:tcPr>
        <w:p w14:paraId="3EBD786F" w14:textId="1753129A" w:rsidR="00475C53" w:rsidRDefault="00475C53" w:rsidP="00475C53">
          <w:pPr>
            <w:rPr>
              <w:rFonts w:cs="Arial"/>
              <w:sz w:val="20"/>
              <w:lang w:val="es-MX"/>
            </w:rPr>
          </w:pPr>
          <w:r>
            <w:rPr>
              <w:rFonts w:ascii="Verdana" w:hAnsi="Verdana" w:cs="Arial"/>
              <w:sz w:val="18"/>
              <w:szCs w:val="18"/>
              <w:lang w:val="es-MX"/>
            </w:rPr>
            <w:t>Fecha</w:t>
          </w:r>
        </w:p>
      </w:tc>
      <w:tc>
        <w:tcPr>
          <w:tcW w:w="2040" w:type="dxa"/>
          <w:vAlign w:val="center"/>
        </w:tcPr>
        <w:p w14:paraId="14388300" w14:textId="0F126ACE" w:rsidR="00475C53" w:rsidRPr="00AC7E41" w:rsidRDefault="00903A2E" w:rsidP="22AD57F7">
          <w:pPr>
            <w:rPr>
              <w:rFonts w:cs="Arial"/>
              <w:sz w:val="20"/>
              <w:szCs w:val="20"/>
              <w:lang w:val="es-MX"/>
            </w:rPr>
          </w:pPr>
          <w:r>
            <w:rPr>
              <w:rFonts w:cs="Arial"/>
              <w:sz w:val="20"/>
              <w:szCs w:val="20"/>
              <w:lang w:val="es-MX"/>
            </w:rPr>
            <w:t>01</w:t>
          </w:r>
          <w:r w:rsidR="62C1B4D3" w:rsidRPr="62C1B4D3">
            <w:rPr>
              <w:rFonts w:cs="Arial"/>
              <w:sz w:val="20"/>
              <w:szCs w:val="20"/>
              <w:lang w:val="es-MX"/>
            </w:rPr>
            <w:t>/0</w:t>
          </w:r>
          <w:r>
            <w:rPr>
              <w:rFonts w:cs="Arial"/>
              <w:sz w:val="20"/>
              <w:szCs w:val="20"/>
              <w:lang w:val="es-MX"/>
            </w:rPr>
            <w:t>4</w:t>
          </w:r>
          <w:r w:rsidR="62C1B4D3" w:rsidRPr="62C1B4D3">
            <w:rPr>
              <w:rFonts w:cs="Arial"/>
              <w:sz w:val="20"/>
              <w:szCs w:val="20"/>
              <w:lang w:val="es-MX"/>
            </w:rPr>
            <w:t>/2025</w:t>
          </w:r>
        </w:p>
      </w:tc>
    </w:tr>
    <w:tr w:rsidR="00475C53" w:rsidRPr="002E2462" w14:paraId="5954D551" w14:textId="77777777" w:rsidTr="62C1B4D3">
      <w:trPr>
        <w:cantSplit/>
        <w:trHeight w:val="422"/>
      </w:trPr>
      <w:tc>
        <w:tcPr>
          <w:tcW w:w="1752" w:type="dxa"/>
          <w:vMerge/>
        </w:tcPr>
        <w:p w14:paraId="28C2AC37" w14:textId="77777777" w:rsidR="00475C53" w:rsidRPr="002E2462" w:rsidRDefault="00475C53" w:rsidP="00475C53">
          <w:pPr>
            <w:rPr>
              <w:rFonts w:cs="Arial"/>
              <w:sz w:val="20"/>
              <w:szCs w:val="20"/>
              <w:lang w:val="es-MX"/>
            </w:rPr>
          </w:pPr>
        </w:p>
      </w:tc>
      <w:tc>
        <w:tcPr>
          <w:tcW w:w="8936" w:type="dxa"/>
          <w:vMerge/>
          <w:vAlign w:val="center"/>
        </w:tcPr>
        <w:p w14:paraId="4F558F53" w14:textId="1CE3283B" w:rsidR="00475C53" w:rsidRPr="002F11C3" w:rsidRDefault="00475C53" w:rsidP="00475C53">
          <w:pPr>
            <w:jc w:val="center"/>
            <w:rPr>
              <w:rFonts w:cs="Arial"/>
              <w:b/>
              <w:bCs/>
              <w:sz w:val="20"/>
              <w:szCs w:val="20"/>
              <w:lang w:val="es-MX"/>
            </w:rPr>
          </w:pPr>
        </w:p>
      </w:tc>
      <w:tc>
        <w:tcPr>
          <w:tcW w:w="1985" w:type="dxa"/>
          <w:vAlign w:val="center"/>
        </w:tcPr>
        <w:p w14:paraId="7E7024C0" w14:textId="68FD6D5E" w:rsidR="00475C53" w:rsidRPr="002E2462" w:rsidRDefault="00475C53" w:rsidP="00475C53">
          <w:pPr>
            <w:rPr>
              <w:rStyle w:val="Nmerodepgina"/>
              <w:rFonts w:eastAsia="Arial Unicode MS" w:cs="Arial"/>
              <w:sz w:val="20"/>
              <w:szCs w:val="20"/>
            </w:rPr>
          </w:pPr>
          <w:r>
            <w:rPr>
              <w:rFonts w:ascii="Verdana" w:hAnsi="Verdana" w:cs="Arial"/>
              <w:sz w:val="18"/>
              <w:szCs w:val="18"/>
              <w:lang w:val="es-MX"/>
            </w:rPr>
            <w:t>Clasificación de la información</w:t>
          </w:r>
        </w:p>
      </w:tc>
      <w:tc>
        <w:tcPr>
          <w:tcW w:w="2040" w:type="dxa"/>
          <w:vAlign w:val="center"/>
        </w:tcPr>
        <w:p w14:paraId="206838B9" w14:textId="3AAE48B6" w:rsidR="00475C53" w:rsidRPr="002E2462" w:rsidRDefault="00475C53" w:rsidP="00475C53">
          <w:pPr>
            <w:rPr>
              <w:rFonts w:cs="Arial"/>
              <w:sz w:val="20"/>
              <w:szCs w:val="20"/>
              <w:lang w:val="es-MX"/>
            </w:rPr>
          </w:pPr>
          <w:r>
            <w:rPr>
              <w:rStyle w:val="Nmerodepgina"/>
              <w:rFonts w:eastAsia="Arial Unicode MS" w:cs="Arial"/>
              <w:sz w:val="20"/>
              <w:szCs w:val="20"/>
            </w:rPr>
            <w:t>Pública</w:t>
          </w:r>
        </w:p>
      </w:tc>
    </w:tr>
  </w:tbl>
  <w:p w14:paraId="2688628A" w14:textId="77777777" w:rsidR="002F11C3" w:rsidRDefault="002F11C3">
    <w:pPr>
      <w:pStyle w:val="Encabezado"/>
      <w:rPr>
        <w:rFonts w:ascii="Verdana" w:hAnsi="Verdana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F46423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BB1BEB"/>
    <w:multiLevelType w:val="hybridMultilevel"/>
    <w:tmpl w:val="802E0A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F1FCA"/>
    <w:multiLevelType w:val="hybridMultilevel"/>
    <w:tmpl w:val="607A8B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20590"/>
    <w:multiLevelType w:val="hybridMultilevel"/>
    <w:tmpl w:val="3CB2CCAC"/>
    <w:lvl w:ilvl="0" w:tplc="258A63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B320F"/>
    <w:multiLevelType w:val="hybridMultilevel"/>
    <w:tmpl w:val="976A65A0"/>
    <w:lvl w:ilvl="0" w:tplc="1ADAA0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21989"/>
    <w:multiLevelType w:val="multilevel"/>
    <w:tmpl w:val="E1423BF2"/>
    <w:lvl w:ilvl="0">
      <w:start w:val="1"/>
      <w:numFmt w:val="decimal"/>
      <w:lvlText w:val="%1."/>
      <w:lvlJc w:val="left"/>
      <w:pPr>
        <w:ind w:left="2160" w:hanging="360"/>
      </w:pPr>
    </w:lvl>
    <w:lvl w:ilvl="1">
      <w:start w:val="1"/>
      <w:numFmt w:val="decimal"/>
      <w:isLgl/>
      <w:lvlText w:val="%1.%2"/>
      <w:lvlJc w:val="left"/>
      <w:pPr>
        <w:ind w:left="2190" w:hanging="390"/>
      </w:pPr>
    </w:lvl>
    <w:lvl w:ilvl="2">
      <w:start w:val="1"/>
      <w:numFmt w:val="decimal"/>
      <w:isLgl/>
      <w:lvlText w:val="%1.%2.%3"/>
      <w:lvlJc w:val="left"/>
      <w:pPr>
        <w:ind w:left="2520" w:hanging="720"/>
      </w:pPr>
    </w:lvl>
    <w:lvl w:ilvl="3">
      <w:start w:val="1"/>
      <w:numFmt w:val="decimal"/>
      <w:isLgl/>
      <w:lvlText w:val="%1.%2.%3.%4"/>
      <w:lvlJc w:val="left"/>
      <w:pPr>
        <w:ind w:left="288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440"/>
      </w:pPr>
    </w:lvl>
    <w:lvl w:ilvl="6">
      <w:start w:val="1"/>
      <w:numFmt w:val="decimal"/>
      <w:isLgl/>
      <w:lvlText w:val="%1.%2.%3.%4.%5.%6.%7"/>
      <w:lvlJc w:val="left"/>
      <w:pPr>
        <w:ind w:left="3240" w:hanging="1440"/>
      </w:pPr>
    </w:lvl>
    <w:lvl w:ilvl="7">
      <w:start w:val="1"/>
      <w:numFmt w:val="decimal"/>
      <w:isLgl/>
      <w:lvlText w:val="%1.%2.%3.%4.%5.%6.%7.%8"/>
      <w:lvlJc w:val="left"/>
      <w:pPr>
        <w:ind w:left="3600" w:hanging="1800"/>
      </w:p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</w:lvl>
  </w:abstractNum>
  <w:abstractNum w:abstractNumId="6" w15:restartNumberingAfterBreak="0">
    <w:nsid w:val="158B2359"/>
    <w:multiLevelType w:val="multilevel"/>
    <w:tmpl w:val="83A603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A2469F"/>
    <w:multiLevelType w:val="hybridMultilevel"/>
    <w:tmpl w:val="09461F0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C411B9"/>
    <w:multiLevelType w:val="hybridMultilevel"/>
    <w:tmpl w:val="77486DDC"/>
    <w:lvl w:ilvl="0" w:tplc="0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E938D2"/>
    <w:multiLevelType w:val="hybridMultilevel"/>
    <w:tmpl w:val="749C1A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71892"/>
    <w:multiLevelType w:val="hybridMultilevel"/>
    <w:tmpl w:val="B12A42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1779A8"/>
    <w:multiLevelType w:val="hybridMultilevel"/>
    <w:tmpl w:val="0DF0F0E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A21B49"/>
    <w:multiLevelType w:val="hybridMultilevel"/>
    <w:tmpl w:val="D108D7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C12D1B"/>
    <w:multiLevelType w:val="multilevel"/>
    <w:tmpl w:val="2200A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8862D0F"/>
    <w:multiLevelType w:val="hybridMultilevel"/>
    <w:tmpl w:val="1B32C2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00588A"/>
    <w:multiLevelType w:val="hybridMultilevel"/>
    <w:tmpl w:val="E9C0F9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FA184E"/>
    <w:multiLevelType w:val="hybridMultilevel"/>
    <w:tmpl w:val="9DD0B34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0846D9"/>
    <w:multiLevelType w:val="multilevel"/>
    <w:tmpl w:val="574EB22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4460482"/>
    <w:multiLevelType w:val="hybridMultilevel"/>
    <w:tmpl w:val="60ECB61A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B0D06E6"/>
    <w:multiLevelType w:val="hybridMultilevel"/>
    <w:tmpl w:val="C2D01B1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762C8A"/>
    <w:multiLevelType w:val="multilevel"/>
    <w:tmpl w:val="AFD648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0D366D8"/>
    <w:multiLevelType w:val="multilevel"/>
    <w:tmpl w:val="6A6AD35A"/>
    <w:lvl w:ilvl="0">
      <w:start w:val="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16267F0"/>
    <w:multiLevelType w:val="hybridMultilevel"/>
    <w:tmpl w:val="C4C2EA76"/>
    <w:lvl w:ilvl="0" w:tplc="61C669EA">
      <w:start w:val="1"/>
      <w:numFmt w:val="lowerLetter"/>
      <w:lvlText w:val="%1)"/>
      <w:lvlJc w:val="left"/>
      <w:pPr>
        <w:ind w:left="9008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7325C1C"/>
    <w:multiLevelType w:val="hybridMultilevel"/>
    <w:tmpl w:val="C66800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3E17A4"/>
    <w:multiLevelType w:val="hybridMultilevel"/>
    <w:tmpl w:val="4C1EACF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EC47D5"/>
    <w:multiLevelType w:val="hybridMultilevel"/>
    <w:tmpl w:val="5972C80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5B6C03"/>
    <w:multiLevelType w:val="hybridMultilevel"/>
    <w:tmpl w:val="076401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B036C6"/>
    <w:multiLevelType w:val="hybridMultilevel"/>
    <w:tmpl w:val="0EB470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923B1A"/>
    <w:multiLevelType w:val="multilevel"/>
    <w:tmpl w:val="333A9A3E"/>
    <w:lvl w:ilvl="0">
      <w:start w:val="4"/>
      <w:numFmt w:val="decimal"/>
      <w:lvlText w:val="%1"/>
      <w:lvlJc w:val="left"/>
      <w:pPr>
        <w:ind w:left="500" w:hanging="5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9" w15:restartNumberingAfterBreak="0">
    <w:nsid w:val="69B80118"/>
    <w:multiLevelType w:val="hybridMultilevel"/>
    <w:tmpl w:val="61627F2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644483"/>
    <w:multiLevelType w:val="hybridMultilevel"/>
    <w:tmpl w:val="E9F01DC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DD51E3"/>
    <w:multiLevelType w:val="hybridMultilevel"/>
    <w:tmpl w:val="92B002C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CFC4D9A"/>
    <w:multiLevelType w:val="multilevel"/>
    <w:tmpl w:val="AFD648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DA11233"/>
    <w:multiLevelType w:val="hybridMultilevel"/>
    <w:tmpl w:val="CB9CA308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6EB2653C"/>
    <w:multiLevelType w:val="hybridMultilevel"/>
    <w:tmpl w:val="E37E18D2"/>
    <w:lvl w:ilvl="0" w:tplc="0C0A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35" w15:restartNumberingAfterBreak="0">
    <w:nsid w:val="6F0F6979"/>
    <w:multiLevelType w:val="hybridMultilevel"/>
    <w:tmpl w:val="CE96CC8E"/>
    <w:lvl w:ilvl="0" w:tplc="0C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EF56CF"/>
    <w:multiLevelType w:val="hybridMultilevel"/>
    <w:tmpl w:val="24F6538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EF6EA1"/>
    <w:multiLevelType w:val="hybridMultilevel"/>
    <w:tmpl w:val="ACAE03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6881293">
    <w:abstractNumId w:val="32"/>
  </w:num>
  <w:num w:numId="2" w16cid:durableId="1556046049">
    <w:abstractNumId w:val="17"/>
  </w:num>
  <w:num w:numId="3" w16cid:durableId="1617326755">
    <w:abstractNumId w:val="14"/>
  </w:num>
  <w:num w:numId="4" w16cid:durableId="414937823">
    <w:abstractNumId w:val="12"/>
  </w:num>
  <w:num w:numId="5" w16cid:durableId="1792817668">
    <w:abstractNumId w:val="8"/>
  </w:num>
  <w:num w:numId="6" w16cid:durableId="946156660">
    <w:abstractNumId w:val="3"/>
  </w:num>
  <w:num w:numId="7" w16cid:durableId="1859080215">
    <w:abstractNumId w:val="15"/>
  </w:num>
  <w:num w:numId="8" w16cid:durableId="1694040225">
    <w:abstractNumId w:val="22"/>
  </w:num>
  <w:num w:numId="9" w16cid:durableId="1078481497">
    <w:abstractNumId w:val="13"/>
  </w:num>
  <w:num w:numId="10" w16cid:durableId="2100636641">
    <w:abstractNumId w:val="29"/>
  </w:num>
  <w:num w:numId="11" w16cid:durableId="1014654428">
    <w:abstractNumId w:val="11"/>
  </w:num>
  <w:num w:numId="12" w16cid:durableId="1355767024">
    <w:abstractNumId w:val="24"/>
  </w:num>
  <w:num w:numId="13" w16cid:durableId="306857789">
    <w:abstractNumId w:val="36"/>
  </w:num>
  <w:num w:numId="14" w16cid:durableId="1182233627">
    <w:abstractNumId w:val="16"/>
  </w:num>
  <w:num w:numId="15" w16cid:durableId="1211845975">
    <w:abstractNumId w:val="19"/>
  </w:num>
  <w:num w:numId="16" w16cid:durableId="1468628350">
    <w:abstractNumId w:val="25"/>
  </w:num>
  <w:num w:numId="17" w16cid:durableId="542835644">
    <w:abstractNumId w:val="30"/>
  </w:num>
  <w:num w:numId="18" w16cid:durableId="1135292670">
    <w:abstractNumId w:val="31"/>
  </w:num>
  <w:num w:numId="19" w16cid:durableId="591084396">
    <w:abstractNumId w:val="21"/>
  </w:num>
  <w:num w:numId="20" w16cid:durableId="466363795">
    <w:abstractNumId w:val="23"/>
  </w:num>
  <w:num w:numId="21" w16cid:durableId="738555776">
    <w:abstractNumId w:val="6"/>
  </w:num>
  <w:num w:numId="22" w16cid:durableId="1202353669">
    <w:abstractNumId w:val="26"/>
  </w:num>
  <w:num w:numId="23" w16cid:durableId="1043215879">
    <w:abstractNumId w:val="2"/>
  </w:num>
  <w:num w:numId="24" w16cid:durableId="9470811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52319774">
    <w:abstractNumId w:val="0"/>
  </w:num>
  <w:num w:numId="26" w16cid:durableId="758528812">
    <w:abstractNumId w:val="37"/>
  </w:num>
  <w:num w:numId="27" w16cid:durableId="1295797860">
    <w:abstractNumId w:val="7"/>
  </w:num>
  <w:num w:numId="28" w16cid:durableId="1608847057">
    <w:abstractNumId w:val="28"/>
  </w:num>
  <w:num w:numId="29" w16cid:durableId="1940872855">
    <w:abstractNumId w:val="10"/>
  </w:num>
  <w:num w:numId="30" w16cid:durableId="1937395461">
    <w:abstractNumId w:val="9"/>
  </w:num>
  <w:num w:numId="31" w16cid:durableId="1652052586">
    <w:abstractNumId w:val="34"/>
  </w:num>
  <w:num w:numId="32" w16cid:durableId="1368946206">
    <w:abstractNumId w:val="18"/>
  </w:num>
  <w:num w:numId="33" w16cid:durableId="210729870">
    <w:abstractNumId w:val="33"/>
  </w:num>
  <w:num w:numId="34" w16cid:durableId="221136344">
    <w:abstractNumId w:val="1"/>
  </w:num>
  <w:num w:numId="35" w16cid:durableId="928924461">
    <w:abstractNumId w:val="35"/>
  </w:num>
  <w:num w:numId="36" w16cid:durableId="329911292">
    <w:abstractNumId w:val="27"/>
  </w:num>
  <w:num w:numId="37" w16cid:durableId="27611924">
    <w:abstractNumId w:val="20"/>
  </w:num>
  <w:num w:numId="38" w16cid:durableId="15378164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8E2"/>
    <w:rsid w:val="00001485"/>
    <w:rsid w:val="00022B9F"/>
    <w:rsid w:val="00024D0A"/>
    <w:rsid w:val="00037AFF"/>
    <w:rsid w:val="000401F6"/>
    <w:rsid w:val="00040A76"/>
    <w:rsid w:val="00041242"/>
    <w:rsid w:val="00041EAD"/>
    <w:rsid w:val="00050EB0"/>
    <w:rsid w:val="00054A93"/>
    <w:rsid w:val="00061687"/>
    <w:rsid w:val="000649BD"/>
    <w:rsid w:val="00064AAD"/>
    <w:rsid w:val="0007143C"/>
    <w:rsid w:val="00077340"/>
    <w:rsid w:val="00085148"/>
    <w:rsid w:val="000860CF"/>
    <w:rsid w:val="000874A6"/>
    <w:rsid w:val="00091D20"/>
    <w:rsid w:val="0009637D"/>
    <w:rsid w:val="00096B9B"/>
    <w:rsid w:val="000A1396"/>
    <w:rsid w:val="000A30AA"/>
    <w:rsid w:val="000A7188"/>
    <w:rsid w:val="000B68B4"/>
    <w:rsid w:val="000B6C0A"/>
    <w:rsid w:val="000C2A36"/>
    <w:rsid w:val="000D5C6C"/>
    <w:rsid w:val="000E2898"/>
    <w:rsid w:val="000F625F"/>
    <w:rsid w:val="000F789A"/>
    <w:rsid w:val="00101787"/>
    <w:rsid w:val="00101A41"/>
    <w:rsid w:val="00101D3E"/>
    <w:rsid w:val="001022A5"/>
    <w:rsid w:val="00106332"/>
    <w:rsid w:val="00112F54"/>
    <w:rsid w:val="00131CD3"/>
    <w:rsid w:val="00131F5B"/>
    <w:rsid w:val="00133AC9"/>
    <w:rsid w:val="00134653"/>
    <w:rsid w:val="00134B3C"/>
    <w:rsid w:val="00137FE1"/>
    <w:rsid w:val="00144A5C"/>
    <w:rsid w:val="0016569C"/>
    <w:rsid w:val="00166DA9"/>
    <w:rsid w:val="00167D50"/>
    <w:rsid w:val="00172C74"/>
    <w:rsid w:val="00181AA6"/>
    <w:rsid w:val="001872A2"/>
    <w:rsid w:val="00197608"/>
    <w:rsid w:val="0019790F"/>
    <w:rsid w:val="001A26A9"/>
    <w:rsid w:val="001B5269"/>
    <w:rsid w:val="001C139F"/>
    <w:rsid w:val="001C1B50"/>
    <w:rsid w:val="001C685C"/>
    <w:rsid w:val="001D061B"/>
    <w:rsid w:val="001D4C14"/>
    <w:rsid w:val="001D5060"/>
    <w:rsid w:val="001D7840"/>
    <w:rsid w:val="001E22B0"/>
    <w:rsid w:val="001E3F89"/>
    <w:rsid w:val="001E45D4"/>
    <w:rsid w:val="001F0237"/>
    <w:rsid w:val="001F68C6"/>
    <w:rsid w:val="00200C09"/>
    <w:rsid w:val="00213653"/>
    <w:rsid w:val="00217A66"/>
    <w:rsid w:val="002230AD"/>
    <w:rsid w:val="00226C9C"/>
    <w:rsid w:val="002347CF"/>
    <w:rsid w:val="0024027F"/>
    <w:rsid w:val="00246D04"/>
    <w:rsid w:val="0025387B"/>
    <w:rsid w:val="00254B81"/>
    <w:rsid w:val="0026001E"/>
    <w:rsid w:val="0026487E"/>
    <w:rsid w:val="0026553B"/>
    <w:rsid w:val="002664C0"/>
    <w:rsid w:val="00270AD6"/>
    <w:rsid w:val="00270F79"/>
    <w:rsid w:val="00280E0E"/>
    <w:rsid w:val="00281ABB"/>
    <w:rsid w:val="00283F52"/>
    <w:rsid w:val="002873E9"/>
    <w:rsid w:val="00290A66"/>
    <w:rsid w:val="00296C9B"/>
    <w:rsid w:val="002B4196"/>
    <w:rsid w:val="002C1700"/>
    <w:rsid w:val="002D1417"/>
    <w:rsid w:val="002D1A59"/>
    <w:rsid w:val="002D797A"/>
    <w:rsid w:val="002E3827"/>
    <w:rsid w:val="002F0586"/>
    <w:rsid w:val="002F11C3"/>
    <w:rsid w:val="002F3A34"/>
    <w:rsid w:val="0030022D"/>
    <w:rsid w:val="003024C0"/>
    <w:rsid w:val="00326973"/>
    <w:rsid w:val="00330B1E"/>
    <w:rsid w:val="00333FAD"/>
    <w:rsid w:val="00337527"/>
    <w:rsid w:val="00340668"/>
    <w:rsid w:val="003411BB"/>
    <w:rsid w:val="003545DA"/>
    <w:rsid w:val="003548CC"/>
    <w:rsid w:val="00366D69"/>
    <w:rsid w:val="003718C8"/>
    <w:rsid w:val="00384531"/>
    <w:rsid w:val="00390574"/>
    <w:rsid w:val="00391D3C"/>
    <w:rsid w:val="0039281D"/>
    <w:rsid w:val="003954B9"/>
    <w:rsid w:val="003A156B"/>
    <w:rsid w:val="003A43DB"/>
    <w:rsid w:val="003A742E"/>
    <w:rsid w:val="003B393A"/>
    <w:rsid w:val="003B4505"/>
    <w:rsid w:val="003B5B18"/>
    <w:rsid w:val="003C62ED"/>
    <w:rsid w:val="003C7B41"/>
    <w:rsid w:val="003D3413"/>
    <w:rsid w:val="003F2F5F"/>
    <w:rsid w:val="003F6173"/>
    <w:rsid w:val="00413947"/>
    <w:rsid w:val="00421A81"/>
    <w:rsid w:val="00421B31"/>
    <w:rsid w:val="00422473"/>
    <w:rsid w:val="0043564F"/>
    <w:rsid w:val="00436377"/>
    <w:rsid w:val="004416AF"/>
    <w:rsid w:val="004616B9"/>
    <w:rsid w:val="00461BB0"/>
    <w:rsid w:val="00465FFE"/>
    <w:rsid w:val="00466C59"/>
    <w:rsid w:val="00466E9D"/>
    <w:rsid w:val="00470015"/>
    <w:rsid w:val="00475C53"/>
    <w:rsid w:val="00476001"/>
    <w:rsid w:val="00482A51"/>
    <w:rsid w:val="00492512"/>
    <w:rsid w:val="00492783"/>
    <w:rsid w:val="004B42F7"/>
    <w:rsid w:val="004B77A3"/>
    <w:rsid w:val="004C499E"/>
    <w:rsid w:val="004C4B8F"/>
    <w:rsid w:val="004D2D81"/>
    <w:rsid w:val="004D3550"/>
    <w:rsid w:val="004E13E3"/>
    <w:rsid w:val="004E31A9"/>
    <w:rsid w:val="004F1EFE"/>
    <w:rsid w:val="00500389"/>
    <w:rsid w:val="0050272D"/>
    <w:rsid w:val="005028DC"/>
    <w:rsid w:val="00505372"/>
    <w:rsid w:val="00513621"/>
    <w:rsid w:val="00513B21"/>
    <w:rsid w:val="005201F6"/>
    <w:rsid w:val="005237CA"/>
    <w:rsid w:val="005244A6"/>
    <w:rsid w:val="005267FE"/>
    <w:rsid w:val="005314BB"/>
    <w:rsid w:val="00542B61"/>
    <w:rsid w:val="00563A13"/>
    <w:rsid w:val="0057247B"/>
    <w:rsid w:val="00576AAC"/>
    <w:rsid w:val="00580590"/>
    <w:rsid w:val="00583B6A"/>
    <w:rsid w:val="00583EFB"/>
    <w:rsid w:val="005918D2"/>
    <w:rsid w:val="005A51D5"/>
    <w:rsid w:val="005B4440"/>
    <w:rsid w:val="005D2B50"/>
    <w:rsid w:val="005D640C"/>
    <w:rsid w:val="005D6819"/>
    <w:rsid w:val="005D6C7C"/>
    <w:rsid w:val="005E731E"/>
    <w:rsid w:val="005E7F02"/>
    <w:rsid w:val="005F5FE8"/>
    <w:rsid w:val="00600525"/>
    <w:rsid w:val="00601DD3"/>
    <w:rsid w:val="006105EA"/>
    <w:rsid w:val="00612CE7"/>
    <w:rsid w:val="0061504C"/>
    <w:rsid w:val="0062246E"/>
    <w:rsid w:val="00635312"/>
    <w:rsid w:val="00636595"/>
    <w:rsid w:val="00644786"/>
    <w:rsid w:val="00647CD4"/>
    <w:rsid w:val="00653D44"/>
    <w:rsid w:val="00673E78"/>
    <w:rsid w:val="006849D4"/>
    <w:rsid w:val="006E39D2"/>
    <w:rsid w:val="007028BB"/>
    <w:rsid w:val="007059F5"/>
    <w:rsid w:val="0071359D"/>
    <w:rsid w:val="00725DB5"/>
    <w:rsid w:val="0072652F"/>
    <w:rsid w:val="00736CDB"/>
    <w:rsid w:val="00740249"/>
    <w:rsid w:val="00746E26"/>
    <w:rsid w:val="007524D6"/>
    <w:rsid w:val="00753900"/>
    <w:rsid w:val="007642D8"/>
    <w:rsid w:val="007735FB"/>
    <w:rsid w:val="00786905"/>
    <w:rsid w:val="007957FB"/>
    <w:rsid w:val="007A58AB"/>
    <w:rsid w:val="007C0071"/>
    <w:rsid w:val="007C01CA"/>
    <w:rsid w:val="007C5005"/>
    <w:rsid w:val="007C69CA"/>
    <w:rsid w:val="007D2992"/>
    <w:rsid w:val="007E1980"/>
    <w:rsid w:val="007E7CE4"/>
    <w:rsid w:val="007E7DA9"/>
    <w:rsid w:val="007F03E2"/>
    <w:rsid w:val="007F0DD9"/>
    <w:rsid w:val="007F0E5A"/>
    <w:rsid w:val="007F1134"/>
    <w:rsid w:val="007F6945"/>
    <w:rsid w:val="007F7C06"/>
    <w:rsid w:val="008002D6"/>
    <w:rsid w:val="00804909"/>
    <w:rsid w:val="008122D0"/>
    <w:rsid w:val="00814693"/>
    <w:rsid w:val="00817B75"/>
    <w:rsid w:val="008227F7"/>
    <w:rsid w:val="00825C8C"/>
    <w:rsid w:val="00834FD2"/>
    <w:rsid w:val="008353FE"/>
    <w:rsid w:val="0084304C"/>
    <w:rsid w:val="0085347B"/>
    <w:rsid w:val="00855C4E"/>
    <w:rsid w:val="00864031"/>
    <w:rsid w:val="008728AC"/>
    <w:rsid w:val="00873826"/>
    <w:rsid w:val="00875892"/>
    <w:rsid w:val="00882106"/>
    <w:rsid w:val="00883BBB"/>
    <w:rsid w:val="00883F4D"/>
    <w:rsid w:val="008856D8"/>
    <w:rsid w:val="00885E5E"/>
    <w:rsid w:val="00891101"/>
    <w:rsid w:val="008A479A"/>
    <w:rsid w:val="008A777F"/>
    <w:rsid w:val="008B459D"/>
    <w:rsid w:val="008C204B"/>
    <w:rsid w:val="008D1C6A"/>
    <w:rsid w:val="008E30C6"/>
    <w:rsid w:val="008E5305"/>
    <w:rsid w:val="008E6702"/>
    <w:rsid w:val="008F79EA"/>
    <w:rsid w:val="008F7D92"/>
    <w:rsid w:val="00902143"/>
    <w:rsid w:val="00903A2E"/>
    <w:rsid w:val="009121BA"/>
    <w:rsid w:val="00920C75"/>
    <w:rsid w:val="00925ACE"/>
    <w:rsid w:val="00925B3A"/>
    <w:rsid w:val="00935D8A"/>
    <w:rsid w:val="009404C1"/>
    <w:rsid w:val="00953E05"/>
    <w:rsid w:val="009566F2"/>
    <w:rsid w:val="009614A5"/>
    <w:rsid w:val="009635F2"/>
    <w:rsid w:val="00963B65"/>
    <w:rsid w:val="00973954"/>
    <w:rsid w:val="0098229F"/>
    <w:rsid w:val="00983D22"/>
    <w:rsid w:val="00987295"/>
    <w:rsid w:val="00987E62"/>
    <w:rsid w:val="00992755"/>
    <w:rsid w:val="00996976"/>
    <w:rsid w:val="009A0D1C"/>
    <w:rsid w:val="009A245A"/>
    <w:rsid w:val="009A2592"/>
    <w:rsid w:val="009A59FE"/>
    <w:rsid w:val="009A60A1"/>
    <w:rsid w:val="009B17D2"/>
    <w:rsid w:val="009C1404"/>
    <w:rsid w:val="009C7D2C"/>
    <w:rsid w:val="009E09A3"/>
    <w:rsid w:val="009E145A"/>
    <w:rsid w:val="009E39FD"/>
    <w:rsid w:val="009E7306"/>
    <w:rsid w:val="009F14A9"/>
    <w:rsid w:val="009F1E3D"/>
    <w:rsid w:val="00A137CD"/>
    <w:rsid w:val="00A149C1"/>
    <w:rsid w:val="00A216D0"/>
    <w:rsid w:val="00A31304"/>
    <w:rsid w:val="00A34DF4"/>
    <w:rsid w:val="00A4113A"/>
    <w:rsid w:val="00A41FF5"/>
    <w:rsid w:val="00A63E6F"/>
    <w:rsid w:val="00A778F7"/>
    <w:rsid w:val="00A93BD5"/>
    <w:rsid w:val="00A965EB"/>
    <w:rsid w:val="00A97FDC"/>
    <w:rsid w:val="00AB766F"/>
    <w:rsid w:val="00AB7838"/>
    <w:rsid w:val="00AD2A7E"/>
    <w:rsid w:val="00AD34AF"/>
    <w:rsid w:val="00AD4CA4"/>
    <w:rsid w:val="00AE4BFE"/>
    <w:rsid w:val="00AF1EE0"/>
    <w:rsid w:val="00B03B47"/>
    <w:rsid w:val="00B07CEF"/>
    <w:rsid w:val="00B13AC7"/>
    <w:rsid w:val="00B1439F"/>
    <w:rsid w:val="00B15CC4"/>
    <w:rsid w:val="00B200C4"/>
    <w:rsid w:val="00B21962"/>
    <w:rsid w:val="00B35140"/>
    <w:rsid w:val="00B470C2"/>
    <w:rsid w:val="00B4711C"/>
    <w:rsid w:val="00B60CA7"/>
    <w:rsid w:val="00B703E7"/>
    <w:rsid w:val="00B80D1B"/>
    <w:rsid w:val="00B9058D"/>
    <w:rsid w:val="00B92C83"/>
    <w:rsid w:val="00B97281"/>
    <w:rsid w:val="00BA7438"/>
    <w:rsid w:val="00BD0848"/>
    <w:rsid w:val="00BD6837"/>
    <w:rsid w:val="00BD6A05"/>
    <w:rsid w:val="00BD7138"/>
    <w:rsid w:val="00BD7728"/>
    <w:rsid w:val="00BE0FD1"/>
    <w:rsid w:val="00BE2F94"/>
    <w:rsid w:val="00BE4E37"/>
    <w:rsid w:val="00C00001"/>
    <w:rsid w:val="00C0100B"/>
    <w:rsid w:val="00C02E1B"/>
    <w:rsid w:val="00C04006"/>
    <w:rsid w:val="00C05A89"/>
    <w:rsid w:val="00C05CCE"/>
    <w:rsid w:val="00C121A2"/>
    <w:rsid w:val="00C13787"/>
    <w:rsid w:val="00C14ECA"/>
    <w:rsid w:val="00C24160"/>
    <w:rsid w:val="00C25E08"/>
    <w:rsid w:val="00C30B7D"/>
    <w:rsid w:val="00C31162"/>
    <w:rsid w:val="00C32BD9"/>
    <w:rsid w:val="00C45758"/>
    <w:rsid w:val="00C4665D"/>
    <w:rsid w:val="00C5188C"/>
    <w:rsid w:val="00C64674"/>
    <w:rsid w:val="00C733D1"/>
    <w:rsid w:val="00C772B7"/>
    <w:rsid w:val="00C835C6"/>
    <w:rsid w:val="00C8403D"/>
    <w:rsid w:val="00CA0E59"/>
    <w:rsid w:val="00CA16DF"/>
    <w:rsid w:val="00CA558E"/>
    <w:rsid w:val="00CA5E64"/>
    <w:rsid w:val="00CB64AF"/>
    <w:rsid w:val="00CB73B8"/>
    <w:rsid w:val="00CD1CCE"/>
    <w:rsid w:val="00CD33D6"/>
    <w:rsid w:val="00CD56F4"/>
    <w:rsid w:val="00CD65EF"/>
    <w:rsid w:val="00CD6FA1"/>
    <w:rsid w:val="00CE0E4B"/>
    <w:rsid w:val="00CE58E2"/>
    <w:rsid w:val="00CE7967"/>
    <w:rsid w:val="00CF02E2"/>
    <w:rsid w:val="00CF1173"/>
    <w:rsid w:val="00CF23B5"/>
    <w:rsid w:val="00D00EC7"/>
    <w:rsid w:val="00D03455"/>
    <w:rsid w:val="00D11075"/>
    <w:rsid w:val="00D25D2F"/>
    <w:rsid w:val="00D2758F"/>
    <w:rsid w:val="00D40570"/>
    <w:rsid w:val="00D4408F"/>
    <w:rsid w:val="00D55ECF"/>
    <w:rsid w:val="00D601B5"/>
    <w:rsid w:val="00D603D7"/>
    <w:rsid w:val="00D7233E"/>
    <w:rsid w:val="00D7242D"/>
    <w:rsid w:val="00D8448E"/>
    <w:rsid w:val="00D92DB3"/>
    <w:rsid w:val="00D96ADF"/>
    <w:rsid w:val="00DA3C2C"/>
    <w:rsid w:val="00DA3D5F"/>
    <w:rsid w:val="00DB7B28"/>
    <w:rsid w:val="00DC5D9E"/>
    <w:rsid w:val="00DF1AFC"/>
    <w:rsid w:val="00DF1E0F"/>
    <w:rsid w:val="00DF7B1E"/>
    <w:rsid w:val="00E019DD"/>
    <w:rsid w:val="00E03A1B"/>
    <w:rsid w:val="00E046DD"/>
    <w:rsid w:val="00E04822"/>
    <w:rsid w:val="00E05C8E"/>
    <w:rsid w:val="00E0642D"/>
    <w:rsid w:val="00E12F99"/>
    <w:rsid w:val="00E23293"/>
    <w:rsid w:val="00E2557F"/>
    <w:rsid w:val="00E361EA"/>
    <w:rsid w:val="00E44204"/>
    <w:rsid w:val="00E53C89"/>
    <w:rsid w:val="00E564C2"/>
    <w:rsid w:val="00E63947"/>
    <w:rsid w:val="00E651F2"/>
    <w:rsid w:val="00E71B9B"/>
    <w:rsid w:val="00E76592"/>
    <w:rsid w:val="00E805A4"/>
    <w:rsid w:val="00E826AD"/>
    <w:rsid w:val="00E8559A"/>
    <w:rsid w:val="00E91B16"/>
    <w:rsid w:val="00E9242C"/>
    <w:rsid w:val="00E93917"/>
    <w:rsid w:val="00E947B3"/>
    <w:rsid w:val="00EA371D"/>
    <w:rsid w:val="00EA3C00"/>
    <w:rsid w:val="00EA44FE"/>
    <w:rsid w:val="00EA5765"/>
    <w:rsid w:val="00EA656E"/>
    <w:rsid w:val="00EB40B1"/>
    <w:rsid w:val="00EC21C8"/>
    <w:rsid w:val="00EC2DEF"/>
    <w:rsid w:val="00ED5F09"/>
    <w:rsid w:val="00EE03D9"/>
    <w:rsid w:val="00EE364F"/>
    <w:rsid w:val="00EE5291"/>
    <w:rsid w:val="00EF13B6"/>
    <w:rsid w:val="00EF447C"/>
    <w:rsid w:val="00EF6CA6"/>
    <w:rsid w:val="00F07C90"/>
    <w:rsid w:val="00F35A25"/>
    <w:rsid w:val="00F3712B"/>
    <w:rsid w:val="00F42CB4"/>
    <w:rsid w:val="00F47F61"/>
    <w:rsid w:val="00F512F6"/>
    <w:rsid w:val="00F5671D"/>
    <w:rsid w:val="00F579F8"/>
    <w:rsid w:val="00F62642"/>
    <w:rsid w:val="00F66542"/>
    <w:rsid w:val="00F71F38"/>
    <w:rsid w:val="00F745CC"/>
    <w:rsid w:val="00F842C9"/>
    <w:rsid w:val="00F84E2A"/>
    <w:rsid w:val="00F937B9"/>
    <w:rsid w:val="00FB061A"/>
    <w:rsid w:val="00FC4E98"/>
    <w:rsid w:val="00FD28E6"/>
    <w:rsid w:val="00FD71AE"/>
    <w:rsid w:val="00FD7BCA"/>
    <w:rsid w:val="00FE1EAB"/>
    <w:rsid w:val="00FE46B8"/>
    <w:rsid w:val="00FE5E2D"/>
    <w:rsid w:val="00FF10C8"/>
    <w:rsid w:val="00FF4F73"/>
    <w:rsid w:val="11D4C546"/>
    <w:rsid w:val="22AD57F7"/>
    <w:rsid w:val="3A99BC91"/>
    <w:rsid w:val="62C1B4D3"/>
    <w:rsid w:val="68FF00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F4AF95"/>
  <w14:defaultImageDpi w14:val="300"/>
  <w15:chartTrackingRefBased/>
  <w15:docId w15:val="{7D3A2AFD-DF44-44AA-B9B3-43451594E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0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F02"/>
    <w:pPr>
      <w:jc w:val="both"/>
    </w:pPr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06168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037AFF"/>
    <w:pPr>
      <w:keepNext/>
      <w:spacing w:before="240" w:after="60"/>
      <w:jc w:val="left"/>
      <w:outlineLvl w:val="1"/>
    </w:pPr>
    <w:rPr>
      <w:rFonts w:eastAsia="Times New Roman" w:cs="Arial"/>
      <w:b/>
      <w:bCs/>
      <w:i/>
      <w:iCs/>
      <w:sz w:val="28"/>
      <w:szCs w:val="28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037AFF"/>
    <w:pPr>
      <w:keepNext/>
      <w:spacing w:before="120" w:line="360" w:lineRule="auto"/>
      <w:jc w:val="center"/>
      <w:outlineLvl w:val="2"/>
    </w:pPr>
    <w:rPr>
      <w:rFonts w:eastAsia="Times New Roman"/>
      <w:b/>
      <w:noProof/>
      <w:spacing w:val="-3"/>
      <w:sz w:val="20"/>
      <w:szCs w:val="20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037AFF"/>
    <w:pPr>
      <w:spacing w:before="240" w:after="60"/>
      <w:jc w:val="left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92C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B92C83"/>
    <w:rPr>
      <w:sz w:val="22"/>
      <w:szCs w:val="22"/>
      <w:lang w:val="es-CO" w:eastAsia="en-US"/>
    </w:rPr>
  </w:style>
  <w:style w:type="paragraph" w:styleId="Piedepgina">
    <w:name w:val="footer"/>
    <w:basedOn w:val="Normal"/>
    <w:link w:val="PiedepginaCar"/>
    <w:uiPriority w:val="99"/>
    <w:unhideWhenUsed/>
    <w:rsid w:val="00B92C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B92C83"/>
    <w:rPr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99"/>
    <w:rsid w:val="00B92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vistosa-nfasis11">
    <w:name w:val="Lista vistosa - Énfasis 11"/>
    <w:basedOn w:val="Normal"/>
    <w:qFormat/>
    <w:rsid w:val="00F937B9"/>
    <w:pPr>
      <w:ind w:left="708"/>
      <w:jc w:val="left"/>
    </w:pPr>
    <w:rPr>
      <w:rFonts w:ascii="Times New Roman" w:eastAsia="Times New Roman" w:hAnsi="Times New Roman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337527"/>
    <w:rPr>
      <w:rFonts w:ascii="Verdana" w:eastAsia="Times New Roman" w:hAnsi="Verdana"/>
      <w:sz w:val="20"/>
      <w:szCs w:val="20"/>
      <w:lang w:val="es-MX" w:eastAsia="es-ES"/>
    </w:rPr>
  </w:style>
  <w:style w:type="character" w:customStyle="1" w:styleId="TextoindependienteCar">
    <w:name w:val="Texto independiente Car"/>
    <w:link w:val="Textoindependiente"/>
    <w:rsid w:val="00337527"/>
    <w:rPr>
      <w:rFonts w:ascii="Verdana" w:eastAsia="Times New Roman" w:hAnsi="Verdana"/>
      <w:lang w:eastAsia="es-ES"/>
    </w:rPr>
  </w:style>
  <w:style w:type="table" w:styleId="Cuadrculamedia3-nfasis4">
    <w:name w:val="Medium Grid 3 Accent 4"/>
    <w:basedOn w:val="Tablanormal"/>
    <w:uiPriority w:val="60"/>
    <w:rsid w:val="003A156B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Cuadrculamedia3-nfasis3">
    <w:name w:val="Medium Grid 3 Accent 3"/>
    <w:basedOn w:val="Tablanormal"/>
    <w:uiPriority w:val="60"/>
    <w:rsid w:val="003A156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Estilo1">
    <w:name w:val="Estilo1"/>
    <w:basedOn w:val="Tablanormal"/>
    <w:uiPriority w:val="99"/>
    <w:qFormat/>
    <w:rsid w:val="003A156B"/>
    <w:tblPr/>
    <w:tcPr>
      <w:shd w:val="clear" w:color="auto" w:fill="FFFF00"/>
    </w:tcPr>
  </w:style>
  <w:style w:type="character" w:customStyle="1" w:styleId="Ttulo2Car">
    <w:name w:val="Título 2 Car"/>
    <w:link w:val="Ttulo2"/>
    <w:rsid w:val="00037AFF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link w:val="Ttulo3"/>
    <w:rsid w:val="00037AFF"/>
    <w:rPr>
      <w:rFonts w:ascii="Arial" w:eastAsia="Times New Roman" w:hAnsi="Arial"/>
      <w:b/>
      <w:noProof/>
      <w:spacing w:val="-3"/>
      <w:lang w:val="es-ES" w:eastAsia="es-ES"/>
    </w:rPr>
  </w:style>
  <w:style w:type="character" w:customStyle="1" w:styleId="Ttulo5Car">
    <w:name w:val="Título 5 Car"/>
    <w:link w:val="Ttulo5"/>
    <w:rsid w:val="00037AFF"/>
    <w:rPr>
      <w:rFonts w:ascii="Times New Roman" w:eastAsia="Times New Roman" w:hAnsi="Times New Roman"/>
      <w:b/>
      <w:bCs/>
      <w:i/>
      <w:iCs/>
      <w:sz w:val="26"/>
      <w:szCs w:val="26"/>
      <w:lang w:val="es-ES" w:eastAsia="es-ES"/>
    </w:rPr>
  </w:style>
  <w:style w:type="table" w:customStyle="1" w:styleId="Sombreadoclaro1">
    <w:name w:val="Sombreado claro1"/>
    <w:basedOn w:val="Tablanormal"/>
    <w:uiPriority w:val="60"/>
    <w:rsid w:val="009F1E3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Cuadrculamedia3-nfasis2">
    <w:name w:val="Medium Grid 3 Accent 2"/>
    <w:basedOn w:val="Tablanormal"/>
    <w:uiPriority w:val="60"/>
    <w:rsid w:val="009F1E3D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Listaclara-nfasis11">
    <w:name w:val="Lista clara - Énfasis 11"/>
    <w:basedOn w:val="Tablanormal"/>
    <w:uiPriority w:val="61"/>
    <w:rsid w:val="009F1E3D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aclara-nfasis2">
    <w:name w:val="Light List Accent 2"/>
    <w:basedOn w:val="Tablanormal"/>
    <w:uiPriority w:val="66"/>
    <w:rsid w:val="009F1E3D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ombreadoclaro-nfasis11">
    <w:name w:val="Sombreado claro - Énfasis 11"/>
    <w:basedOn w:val="Tablanormal"/>
    <w:uiPriority w:val="60"/>
    <w:rsid w:val="009F1E3D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Ttulo1Car">
    <w:name w:val="Título 1 Car"/>
    <w:link w:val="Ttulo1"/>
    <w:uiPriority w:val="9"/>
    <w:rsid w:val="00061687"/>
    <w:rPr>
      <w:rFonts w:ascii="Cambria" w:eastAsia="Times New Roman" w:hAnsi="Cambria" w:cs="Times New Roman"/>
      <w:b/>
      <w:bCs/>
      <w:kern w:val="32"/>
      <w:sz w:val="32"/>
      <w:szCs w:val="32"/>
      <w:lang w:val="es-CO" w:eastAsia="en-US"/>
    </w:rPr>
  </w:style>
  <w:style w:type="table" w:customStyle="1" w:styleId="Bibliografa1">
    <w:name w:val="Bibliografía1"/>
    <w:basedOn w:val="Tablanormal"/>
    <w:uiPriority w:val="70"/>
    <w:rsid w:val="000401F6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stavistosa-nfasis6">
    <w:name w:val="Colorful List Accent 6"/>
    <w:basedOn w:val="Tablanormal"/>
    <w:uiPriority w:val="63"/>
    <w:rsid w:val="00112F54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E2557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2557F"/>
    <w:rPr>
      <w:rFonts w:ascii="Tahoma" w:hAnsi="Tahoma" w:cs="Tahoma"/>
      <w:sz w:val="16"/>
      <w:szCs w:val="16"/>
      <w:lang w:val="es-CO" w:eastAsia="en-US"/>
    </w:rPr>
  </w:style>
  <w:style w:type="table" w:styleId="Cuadrculamedia3">
    <w:name w:val="Medium Grid 3"/>
    <w:basedOn w:val="Tablanormal"/>
    <w:uiPriority w:val="60"/>
    <w:rsid w:val="002D797A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staoscura-nfasis2">
    <w:name w:val="Dark List Accent 2"/>
    <w:basedOn w:val="Tablanormal"/>
    <w:uiPriority w:val="61"/>
    <w:rsid w:val="00E2329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paragraph" w:customStyle="1" w:styleId="Default">
    <w:name w:val="Default"/>
    <w:uiPriority w:val="99"/>
    <w:rsid w:val="00C733D1"/>
    <w:pPr>
      <w:widowControl w:val="0"/>
      <w:autoSpaceDE w:val="0"/>
      <w:autoSpaceDN w:val="0"/>
      <w:adjustRightInd w:val="0"/>
    </w:pPr>
    <w:rPr>
      <w:rFonts w:ascii="Tahoma" w:eastAsia="Cambria" w:hAnsi="Tahoma" w:cs="Tahoma"/>
      <w:color w:val="000000"/>
      <w:sz w:val="24"/>
      <w:szCs w:val="24"/>
      <w:lang w:val="en-US" w:eastAsia="en-US"/>
    </w:rPr>
  </w:style>
  <w:style w:type="table" w:customStyle="1" w:styleId="Ttulodellibro1">
    <w:name w:val="Título del libro1"/>
    <w:basedOn w:val="Tablanormal"/>
    <w:uiPriority w:val="33"/>
    <w:qFormat/>
    <w:rsid w:val="00DF1AF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character" w:styleId="Nmerodepgina">
    <w:name w:val="page number"/>
    <w:rsid w:val="001F68C6"/>
  </w:style>
  <w:style w:type="character" w:styleId="Refdecomentario">
    <w:name w:val="annotation reference"/>
    <w:uiPriority w:val="99"/>
    <w:semiHidden/>
    <w:unhideWhenUsed/>
    <w:rsid w:val="00C5188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5188C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C5188C"/>
    <w:rPr>
      <w:rFonts w:ascii="Arial" w:hAnsi="Arial"/>
      <w:lang w:val="es-CO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5188C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C5188C"/>
    <w:rPr>
      <w:rFonts w:ascii="Arial" w:hAnsi="Arial"/>
      <w:b/>
      <w:bCs/>
      <w:lang w:val="es-CO" w:eastAsia="en-U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CD6FA1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link w:val="Textosinformato"/>
    <w:uiPriority w:val="99"/>
    <w:semiHidden/>
    <w:rsid w:val="00CD6FA1"/>
    <w:rPr>
      <w:rFonts w:ascii="Courier New" w:hAnsi="Courier New" w:cs="Courier New"/>
      <w:lang w:eastAsia="en-U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2F11C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2F11C3"/>
    <w:rPr>
      <w:rFonts w:ascii="Arial" w:hAnsi="Arial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ireccion%20Efectiva\ENCABEZADO%20VERDAN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4B2A0A4B68A2C4EBB2B8380BFC0FAD6" ma:contentTypeVersion="17" ma:contentTypeDescription="Crear nuevo documento." ma:contentTypeScope="" ma:versionID="7a61f4be6545da68693a88a0a0d887c4">
  <xsd:schema xmlns:xsd="http://www.w3.org/2001/XMLSchema" xmlns:xs="http://www.w3.org/2001/XMLSchema" xmlns:p="http://schemas.microsoft.com/office/2006/metadata/properties" xmlns:ns2="db85e803-758d-440f-8a83-8f62a6e8a977" xmlns:ns3="903f7e6d-f91d-4784-82b9-c25114bc48c7" targetNamespace="http://schemas.microsoft.com/office/2006/metadata/properties" ma:root="true" ma:fieldsID="4934aa4598727045002966acf9b874b3" ns2:_="" ns3:_="">
    <xsd:import namespace="db85e803-758d-440f-8a83-8f62a6e8a977"/>
    <xsd:import namespace="903f7e6d-f91d-4784-82b9-c25114bc48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5e803-758d-440f-8a83-8f62a6e8a9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3817780-a7e7-43dc-8598-0ca5cf5285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f7e6d-f91d-4784-82b9-c25114bc48c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d8fbc97-cffc-4376-be22-ef7fb01d2569}" ma:internalName="TaxCatchAll" ma:showField="CatchAllData" ma:web="903f7e6d-f91d-4784-82b9-c25114bc48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85e803-758d-440f-8a83-8f62a6e8a977">
      <Terms xmlns="http://schemas.microsoft.com/office/infopath/2007/PartnerControls"/>
    </lcf76f155ced4ddcb4097134ff3c332f>
    <TaxCatchAll xmlns="903f7e6d-f91d-4784-82b9-c25114bc48c7" xsi:nil="true"/>
  </documentManagement>
</p:properties>
</file>

<file path=customXml/itemProps1.xml><?xml version="1.0" encoding="utf-8"?>
<ds:datastoreItem xmlns:ds="http://schemas.openxmlformats.org/officeDocument/2006/customXml" ds:itemID="{26823E99-148C-49E3-AE02-49A45B4835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15DBBA-1330-4D47-9ADF-9E68D59C08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8684D9-3EF6-4BD7-91B6-89D1F8A1C6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5e803-758d-440f-8a83-8f62a6e8a977"/>
    <ds:schemaRef ds:uri="903f7e6d-f91d-4784-82b9-c25114bc48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4CB5EE-E0A3-4425-BEE4-98C5F87D393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D06FF0C-723B-458D-A83F-4382A9C4A3A6}">
  <ds:schemaRefs>
    <ds:schemaRef ds:uri="http://schemas.microsoft.com/office/2006/metadata/properties"/>
    <ds:schemaRef ds:uri="http://schemas.microsoft.com/office/infopath/2007/PartnerControls"/>
    <ds:schemaRef ds:uri="db85e803-758d-440f-8a83-8f62a6e8a977"/>
    <ds:schemaRef ds:uri="903f7e6d-f91d-4784-82b9-c25114bc48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ENCABEZADO VERDANA.dotx</Template>
  <TotalTime>1</TotalTime>
  <Pages>2</Pages>
  <Words>136</Words>
  <Characters>750</Characters>
  <Application>Microsoft Office Word</Application>
  <DocSecurity>0</DocSecurity>
  <Lines>6</Lines>
  <Paragraphs>1</Paragraphs>
  <ScaleCrop>false</ScaleCrop>
  <Company>Toshiba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Colossus User</dc:creator>
  <cp:keywords/>
  <dc:description/>
  <cp:lastModifiedBy>Juan Manuel Maya Bravo</cp:lastModifiedBy>
  <cp:revision>14</cp:revision>
  <cp:lastPrinted>2016-09-28T00:27:00Z</cp:lastPrinted>
  <dcterms:created xsi:type="dcterms:W3CDTF">2025-03-19T18:38:00Z</dcterms:created>
  <dcterms:modified xsi:type="dcterms:W3CDTF">2025-04-03T19:38:00Z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SSDOCID-1136287043-4120</vt:lpwstr>
  </property>
  <property fmtid="{D5CDD505-2E9C-101B-9397-08002B2CF9AE}" pid="3" name="_dlc_DocIdItemGuid">
    <vt:lpwstr>b0b16926-a4d8-4a1a-840d-d0dd9a9ac837</vt:lpwstr>
  </property>
  <property fmtid="{D5CDD505-2E9C-101B-9397-08002B2CF9AE}" pid="4" name="_dlc_DocIdUrl">
    <vt:lpwstr>https://www.supersociedades.gov.co/sgi/_layouts/15/DocIdRedir.aspx?ID=SSDOCID-1136287043-4120, SSDOCID-1136287043-4120</vt:lpwstr>
  </property>
  <property fmtid="{D5CDD505-2E9C-101B-9397-08002B2CF9AE}" pid="5" name="ContentTypeId">
    <vt:lpwstr>0x010100D4B2A0A4B68A2C4EBB2B8380BFC0FAD6</vt:lpwstr>
  </property>
  <property fmtid="{D5CDD505-2E9C-101B-9397-08002B2CF9AE}" pid="6" name="MediaServiceImageTags">
    <vt:lpwstr/>
  </property>
</Properties>
</file>