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29C2D" w14:textId="77777777" w:rsidR="0084106E" w:rsidRPr="00DD226A" w:rsidRDefault="00366D69" w:rsidP="0084106E">
      <w:pPr>
        <w:tabs>
          <w:tab w:val="left" w:pos="1606"/>
        </w:tabs>
        <w:rPr>
          <w:rFonts w:ascii="Verdana" w:hAnsi="Verdana" w:cs="Arial"/>
          <w:sz w:val="18"/>
          <w:szCs w:val="18"/>
          <w:lang w:val="es-ES_tradnl"/>
        </w:rPr>
      </w:pPr>
      <w:r w:rsidRPr="00DD226A">
        <w:rPr>
          <w:rFonts w:ascii="Verdana" w:hAnsi="Verdana" w:cs="Arial"/>
          <w:sz w:val="18"/>
          <w:szCs w:val="18"/>
          <w:lang w:val="es-ES_tradnl"/>
        </w:rPr>
        <w:t xml:space="preserve">Objetivo y uso: </w:t>
      </w:r>
      <w:r w:rsidR="0084106E" w:rsidRPr="00DD226A">
        <w:rPr>
          <w:rFonts w:ascii="Verdana" w:hAnsi="Verdana" w:cs="Arial"/>
          <w:sz w:val="18"/>
          <w:szCs w:val="18"/>
          <w:lang w:val="es-ES_tradnl"/>
        </w:rPr>
        <w:t>Este formato tiene como finalidad documentar de manera estructurada la recolección de evidencias digitales, garantizando su integridad y cumpliendo con normativas como ISO/IEC 27037:2012 (Identificación, recolección y adquisición de evidencia digital), ISO/IEC 27042:2015 (Análisis e interpretación) y ISO/IEC 27043:2015 (Investigación y respuesta a incidentes).</w:t>
      </w:r>
    </w:p>
    <w:p w14:paraId="47D26E60" w14:textId="15F672A9" w:rsidR="00366D69" w:rsidRPr="00DD226A" w:rsidRDefault="0084106E" w:rsidP="0084106E">
      <w:pPr>
        <w:tabs>
          <w:tab w:val="left" w:pos="1606"/>
        </w:tabs>
        <w:rPr>
          <w:rFonts w:ascii="Verdana" w:hAnsi="Verdana" w:cs="Arial"/>
          <w:sz w:val="18"/>
          <w:szCs w:val="18"/>
          <w:lang w:val="es-ES_tradnl"/>
        </w:rPr>
      </w:pPr>
      <w:r w:rsidRPr="00DD226A">
        <w:rPr>
          <w:rFonts w:ascii="Verdana" w:hAnsi="Verdana" w:cs="Arial"/>
          <w:sz w:val="18"/>
          <w:szCs w:val="18"/>
          <w:lang w:val="es-ES_tradnl"/>
        </w:rPr>
        <w:t>Es obligatorio diligenciar todos los campos y contar con la firma de los responsables para validar la legalidad del procedimiento.</w:t>
      </w:r>
    </w:p>
    <w:p w14:paraId="5ACB5559" w14:textId="77777777" w:rsidR="0084106E" w:rsidRPr="00DD226A" w:rsidRDefault="0084106E" w:rsidP="0084106E">
      <w:pPr>
        <w:tabs>
          <w:tab w:val="left" w:pos="1606"/>
        </w:tabs>
        <w:rPr>
          <w:rFonts w:ascii="Verdana" w:hAnsi="Verdana" w:cs="Arial"/>
          <w:sz w:val="22"/>
          <w:lang w:val="es-ES_tradn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1134"/>
        <w:gridCol w:w="851"/>
        <w:gridCol w:w="1275"/>
        <w:gridCol w:w="284"/>
        <w:gridCol w:w="284"/>
        <w:gridCol w:w="1984"/>
        <w:gridCol w:w="1843"/>
      </w:tblGrid>
      <w:tr w:rsidR="0007143C" w:rsidRPr="00DD226A" w14:paraId="0EBAE79B" w14:textId="77777777" w:rsidTr="334A52F6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62D46"/>
          </w:tcPr>
          <w:p w14:paraId="324ADEE5" w14:textId="77777777" w:rsidR="0007143C" w:rsidRPr="00DD226A" w:rsidRDefault="0B2C4D42" w:rsidP="334A52F6">
            <w:pPr>
              <w:ind w:left="-180"/>
              <w:jc w:val="right"/>
              <w:rPr>
                <w:rFonts w:ascii="Verdana" w:hAnsi="Verdana" w:cs="Arial"/>
                <w:b/>
                <w:bCs/>
                <w:color w:val="FFFFFF"/>
                <w:sz w:val="22"/>
                <w:lang w:val="es-ES"/>
              </w:rPr>
            </w:pPr>
            <w:r w:rsidRPr="334A52F6">
              <w:rPr>
                <w:rFonts w:ascii="Verdana" w:hAnsi="Verdana" w:cs="Arial"/>
                <w:b/>
                <w:bCs/>
                <w:color w:val="FFFFFF" w:themeColor="background1"/>
                <w:sz w:val="22"/>
                <w:lang w:val="es-ES"/>
              </w:rPr>
              <w:t>Fecha</w:t>
            </w:r>
          </w:p>
        </w:tc>
        <w:tc>
          <w:tcPr>
            <w:tcW w:w="992" w:type="dxa"/>
            <w:vAlign w:val="center"/>
          </w:tcPr>
          <w:p w14:paraId="7D55CC28" w14:textId="77777777" w:rsidR="0007143C" w:rsidRPr="00DD226A" w:rsidRDefault="0007143C" w:rsidP="0007143C">
            <w:pPr>
              <w:jc w:val="center"/>
              <w:rPr>
                <w:rFonts w:ascii="Verdana" w:hAnsi="Verdana" w:cs="Arial"/>
                <w:b/>
                <w:bCs/>
                <w:color w:val="FFFFFF"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  <w:t>Día</w:t>
            </w:r>
          </w:p>
        </w:tc>
        <w:tc>
          <w:tcPr>
            <w:tcW w:w="992" w:type="dxa"/>
            <w:vAlign w:val="center"/>
          </w:tcPr>
          <w:p w14:paraId="5F8619FC" w14:textId="77777777" w:rsidR="0007143C" w:rsidRPr="00DD226A" w:rsidRDefault="0007143C" w:rsidP="0007143C">
            <w:pPr>
              <w:jc w:val="center"/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  <w:t>Mes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69FB156" w14:textId="77777777" w:rsidR="0007143C" w:rsidRPr="00DD226A" w:rsidRDefault="0007143C" w:rsidP="0007143C">
            <w:pPr>
              <w:jc w:val="center"/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  <w:t>Año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631373" w14:textId="77777777" w:rsidR="0007143C" w:rsidRPr="00DD226A" w:rsidRDefault="0007143C" w:rsidP="0007143C">
            <w:pPr>
              <w:jc w:val="center"/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DE923" w14:textId="77777777" w:rsidR="0007143C" w:rsidRPr="00DD226A" w:rsidRDefault="0007143C" w:rsidP="0007143C">
            <w:pPr>
              <w:jc w:val="center"/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5ACB2" w14:textId="77777777" w:rsidR="0007143C" w:rsidRPr="00DD226A" w:rsidRDefault="0007143C" w:rsidP="0007143C">
            <w:pPr>
              <w:jc w:val="center"/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8EFF5B" w14:textId="77777777" w:rsidR="0007143C" w:rsidRPr="00DD226A" w:rsidRDefault="0007143C" w:rsidP="009614A5">
            <w:pPr>
              <w:jc w:val="right"/>
              <w:rPr>
                <w:rFonts w:ascii="Verdana" w:hAnsi="Verdana" w:cs="Arial"/>
                <w:b/>
                <w:bCs/>
                <w:color w:val="BFBFBF"/>
                <w:sz w:val="22"/>
                <w:lang w:val="es-ES_tradnl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962D46"/>
          </w:tcPr>
          <w:p w14:paraId="22E725F8" w14:textId="283C2178" w:rsidR="0007143C" w:rsidRPr="00DD226A" w:rsidRDefault="004C499E" w:rsidP="009614A5">
            <w:pPr>
              <w:jc w:val="right"/>
              <w:rPr>
                <w:rFonts w:ascii="Verdana" w:hAnsi="Verdana" w:cs="Arial"/>
                <w:b/>
                <w:bCs/>
                <w:color w:val="FFFFFF"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bCs/>
                <w:color w:val="FFFFFF"/>
                <w:sz w:val="22"/>
                <w:lang w:val="es-ES_tradnl"/>
              </w:rPr>
              <w:t xml:space="preserve">No. De </w:t>
            </w:r>
            <w:r w:rsidR="0084106E" w:rsidRPr="00DD226A">
              <w:rPr>
                <w:rFonts w:ascii="Verdana" w:hAnsi="Verdana" w:cs="Arial"/>
                <w:b/>
                <w:bCs/>
                <w:color w:val="FFFFFF"/>
                <w:sz w:val="22"/>
                <w:lang w:val="es-ES_tradnl"/>
              </w:rPr>
              <w:t>Credencia</w:t>
            </w:r>
            <w:r w:rsidR="00AE6302" w:rsidRPr="00DD226A">
              <w:rPr>
                <w:rFonts w:ascii="Verdana" w:hAnsi="Verdana" w:cs="Arial"/>
                <w:b/>
                <w:bCs/>
                <w:color w:val="FFFFFF"/>
                <w:sz w:val="22"/>
                <w:lang w:val="es-ES_tradnl"/>
              </w:rPr>
              <w:t>l</w:t>
            </w:r>
          </w:p>
        </w:tc>
        <w:tc>
          <w:tcPr>
            <w:tcW w:w="1843" w:type="dxa"/>
          </w:tcPr>
          <w:p w14:paraId="18A861C1" w14:textId="77777777" w:rsidR="0007143C" w:rsidRPr="00DD226A" w:rsidRDefault="0007143C" w:rsidP="009614A5">
            <w:pPr>
              <w:rPr>
                <w:rFonts w:ascii="Verdana" w:hAnsi="Verdana" w:cs="Arial"/>
                <w:b/>
                <w:bCs/>
                <w:sz w:val="22"/>
                <w:lang w:val="es-ES_tradnl"/>
              </w:rPr>
            </w:pPr>
          </w:p>
        </w:tc>
      </w:tr>
    </w:tbl>
    <w:p w14:paraId="0B01DADD" w14:textId="77777777" w:rsidR="0007143C" w:rsidRPr="00DD226A" w:rsidRDefault="0007143C" w:rsidP="00041242">
      <w:pPr>
        <w:tabs>
          <w:tab w:val="left" w:pos="1606"/>
        </w:tabs>
        <w:spacing w:line="120" w:lineRule="auto"/>
        <w:rPr>
          <w:rFonts w:ascii="Verdana" w:hAnsi="Verdana"/>
          <w:sz w:val="22"/>
          <w:lang w:val="es-ES_tradnl"/>
        </w:rPr>
      </w:pPr>
    </w:p>
    <w:p w14:paraId="6444EC74" w14:textId="77777777" w:rsidR="0084106E" w:rsidRPr="00DD226A" w:rsidRDefault="0084106E" w:rsidP="00041242">
      <w:pPr>
        <w:tabs>
          <w:tab w:val="left" w:pos="1606"/>
        </w:tabs>
        <w:spacing w:line="120" w:lineRule="auto"/>
        <w:rPr>
          <w:rFonts w:ascii="Verdana" w:hAnsi="Verdana"/>
          <w:sz w:val="22"/>
          <w:lang w:val="es-ES_tradnl"/>
        </w:rPr>
      </w:pPr>
    </w:p>
    <w:p w14:paraId="2434B3BE" w14:textId="77777777" w:rsidR="0084106E" w:rsidRPr="00DD226A" w:rsidRDefault="0084106E" w:rsidP="00041242">
      <w:pPr>
        <w:tabs>
          <w:tab w:val="left" w:pos="1606"/>
        </w:tabs>
        <w:spacing w:line="120" w:lineRule="auto"/>
        <w:rPr>
          <w:rFonts w:ascii="Verdana" w:hAnsi="Verdana"/>
          <w:sz w:val="22"/>
          <w:lang w:val="es-ES_tradnl"/>
        </w:rPr>
      </w:pPr>
    </w:p>
    <w:p w14:paraId="0CF0C6DF" w14:textId="56A5C5F2" w:rsidR="0084106E" w:rsidRPr="00DD226A" w:rsidRDefault="00C420ED" w:rsidP="0084106E">
      <w:pPr>
        <w:spacing w:after="160" w:line="278" w:lineRule="auto"/>
        <w:rPr>
          <w:rFonts w:ascii="Verdana" w:hAnsi="Verdana"/>
          <w:b/>
          <w:bCs/>
          <w:sz w:val="22"/>
        </w:rPr>
      </w:pPr>
      <w:r w:rsidRPr="00DD226A">
        <w:rPr>
          <w:rFonts w:ascii="Verdana" w:hAnsi="Verdana"/>
          <w:b/>
          <w:bCs/>
          <w:sz w:val="22"/>
        </w:rPr>
        <w:t xml:space="preserve">Descripción </w:t>
      </w:r>
      <w:r w:rsidR="0084106E" w:rsidRPr="00DD226A">
        <w:rPr>
          <w:rFonts w:ascii="Verdana" w:hAnsi="Verdana"/>
          <w:b/>
          <w:bCs/>
          <w:sz w:val="22"/>
        </w:rPr>
        <w:t>Dispositivo Original de Almacenamiento</w:t>
      </w:r>
    </w:p>
    <w:p w14:paraId="0C0A176E" w14:textId="77777777" w:rsidR="0084106E" w:rsidRPr="00DD226A" w:rsidRDefault="0084106E" w:rsidP="0084106E">
      <w:pPr>
        <w:numPr>
          <w:ilvl w:val="0"/>
          <w:numId w:val="39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Tipo:</w:t>
      </w:r>
      <w:r w:rsidRPr="00DD226A">
        <w:rPr>
          <w:rFonts w:ascii="Verdana" w:hAnsi="Verdana"/>
          <w:sz w:val="22"/>
        </w:rPr>
        <w:t xml:space="preserve"> Computador ( ) Disco Duro ( ) Memoria USB ( ) Otro ( ) Especificar: ___________</w:t>
      </w:r>
    </w:p>
    <w:p w14:paraId="7A319632" w14:textId="77777777" w:rsidR="0084106E" w:rsidRPr="00DD226A" w:rsidRDefault="0084106E" w:rsidP="0084106E">
      <w:pPr>
        <w:numPr>
          <w:ilvl w:val="0"/>
          <w:numId w:val="39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Marca:</w:t>
      </w:r>
      <w:r w:rsidRPr="00DD226A">
        <w:rPr>
          <w:rFonts w:ascii="Verdana" w:hAnsi="Verdana"/>
          <w:sz w:val="22"/>
        </w:rPr>
        <w:t xml:space="preserve"> __________________________</w:t>
      </w:r>
    </w:p>
    <w:p w14:paraId="5B5C080E" w14:textId="77777777" w:rsidR="0084106E" w:rsidRPr="00DD226A" w:rsidRDefault="0084106E" w:rsidP="0084106E">
      <w:pPr>
        <w:numPr>
          <w:ilvl w:val="0"/>
          <w:numId w:val="39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Modelo:</w:t>
      </w:r>
      <w:r w:rsidRPr="00DD226A">
        <w:rPr>
          <w:rFonts w:ascii="Verdana" w:hAnsi="Verdana"/>
          <w:sz w:val="22"/>
        </w:rPr>
        <w:t xml:space="preserve"> __________________________</w:t>
      </w:r>
    </w:p>
    <w:p w14:paraId="74ADDFB8" w14:textId="77777777" w:rsidR="0084106E" w:rsidRPr="00DD226A" w:rsidRDefault="0084106E" w:rsidP="0084106E">
      <w:pPr>
        <w:numPr>
          <w:ilvl w:val="0"/>
          <w:numId w:val="39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Serial Físico:</w:t>
      </w:r>
      <w:r w:rsidRPr="00DD226A">
        <w:rPr>
          <w:rFonts w:ascii="Verdana" w:hAnsi="Verdana"/>
          <w:sz w:val="22"/>
        </w:rPr>
        <w:t xml:space="preserve"> __________________________</w:t>
      </w:r>
    </w:p>
    <w:p w14:paraId="4D6C7F7E" w14:textId="77777777" w:rsidR="0084106E" w:rsidRPr="00DD226A" w:rsidRDefault="0084106E" w:rsidP="0084106E">
      <w:pPr>
        <w:numPr>
          <w:ilvl w:val="0"/>
          <w:numId w:val="39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Capacidad de Almacenamiento:</w:t>
      </w:r>
      <w:r w:rsidRPr="00DD226A">
        <w:rPr>
          <w:rFonts w:ascii="Verdana" w:hAnsi="Verdana"/>
          <w:sz w:val="22"/>
        </w:rPr>
        <w:t xml:space="preserve"> ____________ GB / TB</w:t>
      </w:r>
    </w:p>
    <w:p w14:paraId="5663E31B" w14:textId="77777777" w:rsidR="0084106E" w:rsidRPr="00DD226A" w:rsidRDefault="0084106E" w:rsidP="0084106E">
      <w:pPr>
        <w:numPr>
          <w:ilvl w:val="0"/>
          <w:numId w:val="39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Estado Físico del Dispositivo:</w:t>
      </w:r>
      <w:r w:rsidRPr="00DD226A">
        <w:rPr>
          <w:rFonts w:ascii="Verdana" w:hAnsi="Verdana"/>
          <w:sz w:val="22"/>
        </w:rPr>
        <w:t xml:space="preserve"> </w:t>
      </w:r>
    </w:p>
    <w:p w14:paraId="510C76F2" w14:textId="77777777" w:rsidR="0084106E" w:rsidRPr="00DD226A" w:rsidRDefault="0084106E" w:rsidP="0084106E">
      <w:pPr>
        <w:numPr>
          <w:ilvl w:val="1"/>
          <w:numId w:val="39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sz w:val="22"/>
        </w:rPr>
        <w:t>Presenta daños visibles: Sí ( ) No ( )</w:t>
      </w:r>
    </w:p>
    <w:p w14:paraId="024723FE" w14:textId="77777777" w:rsidR="0084106E" w:rsidRPr="00DD226A" w:rsidRDefault="0084106E" w:rsidP="0084106E">
      <w:pPr>
        <w:numPr>
          <w:ilvl w:val="1"/>
          <w:numId w:val="39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sz w:val="22"/>
        </w:rPr>
        <w:t>Indicios de manipulación: Sí ( ) No ( )</w:t>
      </w:r>
    </w:p>
    <w:p w14:paraId="7E3C8144" w14:textId="77777777" w:rsidR="0084106E" w:rsidRPr="00DD226A" w:rsidRDefault="0084106E" w:rsidP="0084106E">
      <w:pPr>
        <w:numPr>
          <w:ilvl w:val="1"/>
          <w:numId w:val="39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sz w:val="22"/>
        </w:rPr>
        <w:t>Equipo Cifrado: Sí ( ) No ( )</w:t>
      </w:r>
    </w:p>
    <w:p w14:paraId="7237FE2C" w14:textId="77777777" w:rsidR="0084106E" w:rsidRPr="00DD226A" w:rsidRDefault="0084106E" w:rsidP="0084106E">
      <w:pPr>
        <w:numPr>
          <w:ilvl w:val="1"/>
          <w:numId w:val="39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sz w:val="22"/>
        </w:rPr>
        <w:t>Credencial de acceso disponible: Sí ( ) No ( )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5240"/>
        <w:gridCol w:w="5670"/>
      </w:tblGrid>
      <w:tr w:rsidR="0084106E" w:rsidRPr="00DD226A" w14:paraId="4E04FE05" w14:textId="77777777" w:rsidTr="0084106E">
        <w:tc>
          <w:tcPr>
            <w:tcW w:w="5240" w:type="dxa"/>
            <w:shd w:val="clear" w:color="auto" w:fill="962D46"/>
          </w:tcPr>
          <w:p w14:paraId="6C91D7CE" w14:textId="1034F49C" w:rsidR="0084106E" w:rsidRPr="00DD226A" w:rsidRDefault="0084106E" w:rsidP="0084106E">
            <w:pPr>
              <w:spacing w:after="160" w:line="278" w:lineRule="auto"/>
              <w:rPr>
                <w:rFonts w:ascii="Verdana" w:hAnsi="Verdana"/>
                <w:b/>
                <w:bCs/>
                <w:color w:val="FFFFFF" w:themeColor="background1"/>
                <w:sz w:val="22"/>
              </w:rPr>
            </w:pPr>
            <w:r w:rsidRPr="00DD226A">
              <w:rPr>
                <w:rFonts w:ascii="Verdana" w:hAnsi="Verdana"/>
                <w:b/>
                <w:bCs/>
                <w:color w:val="FFFFFF" w:themeColor="background1"/>
                <w:sz w:val="22"/>
              </w:rPr>
              <w:t>Dispositivo Extraído de un Teléfono Celular</w:t>
            </w:r>
          </w:p>
        </w:tc>
        <w:tc>
          <w:tcPr>
            <w:tcW w:w="5670" w:type="dxa"/>
            <w:shd w:val="clear" w:color="auto" w:fill="962D46"/>
          </w:tcPr>
          <w:p w14:paraId="3210EA9B" w14:textId="2CF67311" w:rsidR="0084106E" w:rsidRPr="00DD226A" w:rsidRDefault="0084106E" w:rsidP="0084106E">
            <w:pPr>
              <w:spacing w:after="160" w:line="278" w:lineRule="auto"/>
              <w:rPr>
                <w:rFonts w:ascii="Verdana" w:hAnsi="Verdana"/>
                <w:b/>
                <w:bCs/>
                <w:color w:val="FFFFFF" w:themeColor="background1"/>
                <w:sz w:val="22"/>
              </w:rPr>
            </w:pPr>
            <w:r w:rsidRPr="00DD226A">
              <w:rPr>
                <w:rFonts w:ascii="Verdana" w:hAnsi="Verdana"/>
                <w:b/>
                <w:bCs/>
                <w:color w:val="FFFFFF" w:themeColor="background1"/>
                <w:sz w:val="22"/>
              </w:rPr>
              <w:t>Evidencia Extraída de un Servicio Web</w:t>
            </w:r>
          </w:p>
        </w:tc>
      </w:tr>
      <w:tr w:rsidR="0084106E" w:rsidRPr="00DD226A" w14:paraId="38E9790D" w14:textId="77777777" w:rsidTr="0084106E">
        <w:tc>
          <w:tcPr>
            <w:tcW w:w="5240" w:type="dxa"/>
          </w:tcPr>
          <w:p w14:paraId="3091EB1F" w14:textId="26E8FD82" w:rsidR="0084106E" w:rsidRPr="00DD226A" w:rsidRDefault="0084106E" w:rsidP="0084106E">
            <w:pPr>
              <w:spacing w:after="160" w:line="278" w:lineRule="auto"/>
              <w:rPr>
                <w:rFonts w:ascii="Verdana" w:hAnsi="Verdana"/>
                <w:b/>
                <w:bCs/>
                <w:sz w:val="22"/>
              </w:rPr>
            </w:pPr>
            <w:r w:rsidRPr="00DD226A">
              <w:rPr>
                <w:rFonts w:ascii="Verdana" w:hAnsi="Verdana"/>
                <w:b/>
                <w:bCs/>
                <w:sz w:val="22"/>
              </w:rPr>
              <w:t>Serial SIM Card o IMEI:</w:t>
            </w:r>
          </w:p>
        </w:tc>
        <w:tc>
          <w:tcPr>
            <w:tcW w:w="5670" w:type="dxa"/>
          </w:tcPr>
          <w:p w14:paraId="15849A3A" w14:textId="77777777" w:rsidR="0084106E" w:rsidRPr="00DD226A" w:rsidRDefault="0084106E" w:rsidP="0084106E">
            <w:pPr>
              <w:spacing w:after="160" w:line="278" w:lineRule="auto"/>
              <w:rPr>
                <w:rFonts w:ascii="Verdana" w:hAnsi="Verdana"/>
                <w:b/>
                <w:bCs/>
                <w:sz w:val="22"/>
              </w:rPr>
            </w:pPr>
            <w:r w:rsidRPr="00DD226A">
              <w:rPr>
                <w:rFonts w:ascii="Verdana" w:hAnsi="Verdana"/>
                <w:b/>
                <w:bCs/>
                <w:sz w:val="22"/>
              </w:rPr>
              <w:t>Dirección URL / Servicio de correo en la nube:</w:t>
            </w:r>
          </w:p>
          <w:p w14:paraId="68F5CDEA" w14:textId="4D8DC483" w:rsidR="0084106E" w:rsidRPr="00DD226A" w:rsidRDefault="0084106E" w:rsidP="0084106E">
            <w:pPr>
              <w:spacing w:after="160" w:line="278" w:lineRule="auto"/>
              <w:rPr>
                <w:rFonts w:ascii="Verdana" w:hAnsi="Verdana"/>
                <w:b/>
                <w:bCs/>
                <w:sz w:val="22"/>
              </w:rPr>
            </w:pPr>
          </w:p>
        </w:tc>
      </w:tr>
      <w:tr w:rsidR="0084106E" w:rsidRPr="00DD226A" w14:paraId="6EAF8695" w14:textId="77777777">
        <w:tc>
          <w:tcPr>
            <w:tcW w:w="10910" w:type="dxa"/>
            <w:gridSpan w:val="2"/>
          </w:tcPr>
          <w:p w14:paraId="5B3A828F" w14:textId="7FD39721" w:rsidR="0084106E" w:rsidRPr="00DD226A" w:rsidRDefault="0084106E" w:rsidP="0084106E">
            <w:pPr>
              <w:spacing w:after="160" w:line="278" w:lineRule="auto"/>
              <w:rPr>
                <w:rFonts w:ascii="Verdana" w:hAnsi="Verdana"/>
                <w:b/>
                <w:bCs/>
                <w:sz w:val="22"/>
              </w:rPr>
            </w:pPr>
            <w:r w:rsidRPr="00DD226A">
              <w:rPr>
                <w:rFonts w:ascii="Verdana" w:hAnsi="Verdana"/>
                <w:b/>
                <w:bCs/>
                <w:sz w:val="22"/>
              </w:rPr>
              <w:t>Herramienta utilizada para descarga:</w:t>
            </w:r>
          </w:p>
        </w:tc>
      </w:tr>
      <w:tr w:rsidR="0084106E" w:rsidRPr="00DD226A" w14:paraId="098ED7F8" w14:textId="77777777" w:rsidTr="0084106E">
        <w:trPr>
          <w:trHeight w:val="1639"/>
        </w:trPr>
        <w:tc>
          <w:tcPr>
            <w:tcW w:w="5240" w:type="dxa"/>
            <w:vAlign w:val="center"/>
          </w:tcPr>
          <w:p w14:paraId="08E31408" w14:textId="78F6C081" w:rsidR="0084106E" w:rsidRPr="00DD226A" w:rsidRDefault="0084106E" w:rsidP="0084106E">
            <w:pPr>
              <w:spacing w:after="160" w:line="278" w:lineRule="auto"/>
              <w:rPr>
                <w:rFonts w:ascii="Verdana" w:hAnsi="Verdana"/>
                <w:b/>
                <w:bCs/>
                <w:sz w:val="22"/>
              </w:rPr>
            </w:pPr>
            <w:r w:rsidRPr="00DD226A">
              <w:rPr>
                <w:rFonts w:ascii="Verdana" w:hAnsi="Verdana"/>
                <w:b/>
                <w:bCs/>
                <w:sz w:val="22"/>
              </w:rPr>
              <w:t>Elemento extraído</w:t>
            </w:r>
          </w:p>
        </w:tc>
        <w:tc>
          <w:tcPr>
            <w:tcW w:w="5670" w:type="dxa"/>
          </w:tcPr>
          <w:p w14:paraId="4CBB3070" w14:textId="77777777" w:rsidR="0084106E" w:rsidRPr="00DD226A" w:rsidRDefault="0084106E" w:rsidP="0084106E">
            <w:pPr>
              <w:spacing w:after="160" w:line="278" w:lineRule="auto"/>
              <w:jc w:val="left"/>
              <w:rPr>
                <w:rFonts w:ascii="Verdana" w:hAnsi="Verdana"/>
                <w:sz w:val="22"/>
              </w:rPr>
            </w:pPr>
            <w:r w:rsidRPr="00DD226A">
              <w:rPr>
                <w:rFonts w:ascii="Verdana" w:hAnsi="Verdana"/>
                <w:sz w:val="22"/>
              </w:rPr>
              <w:t xml:space="preserve">Correo electrónico ( ) </w:t>
            </w:r>
          </w:p>
          <w:p w14:paraId="1B0945D9" w14:textId="77777777" w:rsidR="0084106E" w:rsidRPr="00DD226A" w:rsidRDefault="0084106E" w:rsidP="0084106E">
            <w:pPr>
              <w:spacing w:after="160" w:line="278" w:lineRule="auto"/>
              <w:jc w:val="left"/>
              <w:rPr>
                <w:rFonts w:ascii="Verdana" w:hAnsi="Verdana"/>
                <w:sz w:val="22"/>
              </w:rPr>
            </w:pPr>
            <w:r w:rsidRPr="00DD226A">
              <w:rPr>
                <w:rFonts w:ascii="Verdana" w:hAnsi="Verdana"/>
                <w:sz w:val="22"/>
              </w:rPr>
              <w:t xml:space="preserve">Página web ( ) </w:t>
            </w:r>
          </w:p>
          <w:p w14:paraId="41416883" w14:textId="77777777" w:rsidR="0084106E" w:rsidRPr="00DD226A" w:rsidRDefault="0084106E" w:rsidP="0084106E">
            <w:pPr>
              <w:spacing w:after="160" w:line="278" w:lineRule="auto"/>
              <w:jc w:val="left"/>
              <w:rPr>
                <w:rFonts w:ascii="Verdana" w:hAnsi="Verdana"/>
                <w:sz w:val="22"/>
              </w:rPr>
            </w:pPr>
            <w:r w:rsidRPr="00DD226A">
              <w:rPr>
                <w:rFonts w:ascii="Verdana" w:hAnsi="Verdana"/>
                <w:sz w:val="22"/>
              </w:rPr>
              <w:t xml:space="preserve">Archivo de audio ( ) </w:t>
            </w:r>
          </w:p>
          <w:p w14:paraId="0A841E66" w14:textId="0F4A59DD" w:rsidR="0084106E" w:rsidRPr="00DD226A" w:rsidRDefault="0084106E" w:rsidP="0084106E">
            <w:pPr>
              <w:spacing w:after="160" w:line="278" w:lineRule="auto"/>
              <w:jc w:val="left"/>
              <w:rPr>
                <w:rFonts w:ascii="Verdana" w:hAnsi="Verdana"/>
                <w:sz w:val="22"/>
              </w:rPr>
            </w:pPr>
            <w:r w:rsidRPr="00DD226A">
              <w:rPr>
                <w:rFonts w:ascii="Verdana" w:hAnsi="Verdana"/>
                <w:sz w:val="22"/>
              </w:rPr>
              <w:t>Otro ( ) Especificar: __________________</w:t>
            </w:r>
          </w:p>
        </w:tc>
      </w:tr>
    </w:tbl>
    <w:p w14:paraId="6D83FC6E" w14:textId="77777777" w:rsidR="00DD226A" w:rsidRDefault="00DD226A" w:rsidP="0084106E">
      <w:pPr>
        <w:spacing w:after="160" w:line="278" w:lineRule="auto"/>
        <w:jc w:val="left"/>
        <w:rPr>
          <w:rFonts w:ascii="Verdana" w:hAnsi="Verdana"/>
          <w:b/>
          <w:bCs/>
          <w:sz w:val="22"/>
        </w:rPr>
      </w:pPr>
    </w:p>
    <w:p w14:paraId="2EDB7075" w14:textId="60AD257C" w:rsidR="0084106E" w:rsidRPr="00DD226A" w:rsidRDefault="0084106E" w:rsidP="0084106E">
      <w:pPr>
        <w:spacing w:after="160" w:line="278" w:lineRule="auto"/>
        <w:jc w:val="left"/>
        <w:rPr>
          <w:rFonts w:ascii="Verdana" w:hAnsi="Verdana"/>
          <w:b/>
          <w:bCs/>
          <w:sz w:val="22"/>
        </w:rPr>
      </w:pPr>
      <w:r w:rsidRPr="00DD226A">
        <w:rPr>
          <w:rFonts w:ascii="Verdana" w:hAnsi="Verdana"/>
          <w:b/>
          <w:bCs/>
          <w:sz w:val="22"/>
        </w:rPr>
        <w:lastRenderedPageBreak/>
        <w:t>Descripción General de la Extracción</w:t>
      </w:r>
    </w:p>
    <w:p w14:paraId="3375FE1D" w14:textId="77777777" w:rsidR="0084106E" w:rsidRPr="00DD226A" w:rsidRDefault="0084106E" w:rsidP="0084106E">
      <w:pPr>
        <w:numPr>
          <w:ilvl w:val="0"/>
          <w:numId w:val="42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Nombre del profesional designado:</w:t>
      </w:r>
      <w:r w:rsidRPr="00DD226A">
        <w:rPr>
          <w:rFonts w:ascii="Verdana" w:hAnsi="Verdana"/>
          <w:sz w:val="22"/>
        </w:rPr>
        <w:t xml:space="preserve"> ____________________________________</w:t>
      </w:r>
    </w:p>
    <w:p w14:paraId="50A26E8F" w14:textId="77777777" w:rsidR="0084106E" w:rsidRPr="00DD226A" w:rsidRDefault="0084106E" w:rsidP="0084106E">
      <w:pPr>
        <w:numPr>
          <w:ilvl w:val="0"/>
          <w:numId w:val="42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Número de evidencia:</w:t>
      </w:r>
      <w:r w:rsidRPr="00DD226A">
        <w:rPr>
          <w:rFonts w:ascii="Verdana" w:hAnsi="Verdana"/>
          <w:sz w:val="22"/>
        </w:rPr>
        <w:t xml:space="preserve"> _______________</w:t>
      </w:r>
    </w:p>
    <w:p w14:paraId="02783D7E" w14:textId="77777777" w:rsidR="0084106E" w:rsidRPr="00DD226A" w:rsidRDefault="0084106E" w:rsidP="0084106E">
      <w:pPr>
        <w:numPr>
          <w:ilvl w:val="0"/>
          <w:numId w:val="42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Tipo de imagen forense:</w:t>
      </w:r>
      <w:r w:rsidRPr="00DD226A">
        <w:rPr>
          <w:rFonts w:ascii="Verdana" w:hAnsi="Verdana"/>
          <w:sz w:val="22"/>
        </w:rPr>
        <w:t xml:space="preserve"> _______________</w:t>
      </w:r>
    </w:p>
    <w:p w14:paraId="59DBC092" w14:textId="77777777" w:rsidR="0084106E" w:rsidRPr="00DD226A" w:rsidRDefault="0084106E" w:rsidP="0084106E">
      <w:pPr>
        <w:numPr>
          <w:ilvl w:val="0"/>
          <w:numId w:val="42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Estado del dispositivo:</w:t>
      </w:r>
      <w:r w:rsidRPr="00DD226A">
        <w:rPr>
          <w:rFonts w:ascii="Verdana" w:hAnsi="Verdana"/>
          <w:sz w:val="22"/>
        </w:rPr>
        <w:t xml:space="preserve"> Encendido ( ) Apagado ( )</w:t>
      </w:r>
    </w:p>
    <w:p w14:paraId="5E778AEA" w14:textId="77777777" w:rsidR="0084106E" w:rsidRPr="00DD226A" w:rsidRDefault="0084106E" w:rsidP="0084106E">
      <w:pPr>
        <w:numPr>
          <w:ilvl w:val="0"/>
          <w:numId w:val="42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Método de adquisición:</w:t>
      </w:r>
      <w:r w:rsidRPr="00DD226A">
        <w:rPr>
          <w:rFonts w:ascii="Verdana" w:hAnsi="Verdana"/>
          <w:sz w:val="22"/>
        </w:rPr>
        <w:t xml:space="preserve"> En frío ( ) En caliente ( )</w:t>
      </w:r>
    </w:p>
    <w:p w14:paraId="2B1916BD" w14:textId="77777777" w:rsidR="0084106E" w:rsidRPr="00DD226A" w:rsidRDefault="0084106E" w:rsidP="0084106E">
      <w:pPr>
        <w:numPr>
          <w:ilvl w:val="0"/>
          <w:numId w:val="42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Herramienta utilizada:</w:t>
      </w:r>
      <w:r w:rsidRPr="00DD226A">
        <w:rPr>
          <w:rFonts w:ascii="Verdana" w:hAnsi="Verdana"/>
          <w:sz w:val="22"/>
        </w:rPr>
        <w:t xml:space="preserve"> __________________________</w:t>
      </w:r>
    </w:p>
    <w:p w14:paraId="7C8A216E" w14:textId="77777777" w:rsidR="0084106E" w:rsidRPr="00DD226A" w:rsidRDefault="0084106E" w:rsidP="0084106E">
      <w:pPr>
        <w:numPr>
          <w:ilvl w:val="0"/>
          <w:numId w:val="42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Nombre y apellido del propietario del dispositivo:</w:t>
      </w:r>
      <w:r w:rsidRPr="00DD226A">
        <w:rPr>
          <w:rFonts w:ascii="Verdana" w:hAnsi="Verdana"/>
          <w:sz w:val="22"/>
        </w:rPr>
        <w:t xml:space="preserve"> __________________________</w:t>
      </w:r>
    </w:p>
    <w:p w14:paraId="5A3171D2" w14:textId="77777777" w:rsidR="0084106E" w:rsidRPr="00DD226A" w:rsidRDefault="0084106E" w:rsidP="0084106E">
      <w:pPr>
        <w:numPr>
          <w:ilvl w:val="0"/>
          <w:numId w:val="42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Lugar de los hechos:</w:t>
      </w:r>
      <w:r w:rsidRPr="00DD226A">
        <w:rPr>
          <w:rFonts w:ascii="Verdana" w:hAnsi="Verdana"/>
          <w:sz w:val="22"/>
        </w:rPr>
        <w:t xml:space="preserve"> </w:t>
      </w:r>
    </w:p>
    <w:p w14:paraId="35E85EAE" w14:textId="77777777" w:rsidR="0084106E" w:rsidRPr="00DD226A" w:rsidRDefault="0084106E" w:rsidP="0084106E">
      <w:pPr>
        <w:numPr>
          <w:ilvl w:val="1"/>
          <w:numId w:val="42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Dirección:</w:t>
      </w:r>
      <w:r w:rsidRPr="00DD226A">
        <w:rPr>
          <w:rFonts w:ascii="Verdana" w:hAnsi="Verdana"/>
          <w:sz w:val="22"/>
        </w:rPr>
        <w:t xml:space="preserve"> ___________________________________________________</w:t>
      </w:r>
    </w:p>
    <w:p w14:paraId="2E850770" w14:textId="77777777" w:rsidR="0084106E" w:rsidRPr="00DD226A" w:rsidRDefault="0084106E" w:rsidP="0084106E">
      <w:pPr>
        <w:numPr>
          <w:ilvl w:val="1"/>
          <w:numId w:val="42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Piso:</w:t>
      </w:r>
      <w:r w:rsidRPr="00DD226A">
        <w:rPr>
          <w:rFonts w:ascii="Verdana" w:hAnsi="Verdana"/>
          <w:sz w:val="22"/>
        </w:rPr>
        <w:t xml:space="preserve"> _______________</w:t>
      </w:r>
    </w:p>
    <w:p w14:paraId="407B1F71" w14:textId="77777777" w:rsidR="0084106E" w:rsidRPr="00DD226A" w:rsidRDefault="0084106E" w:rsidP="0084106E">
      <w:pPr>
        <w:numPr>
          <w:ilvl w:val="1"/>
          <w:numId w:val="42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Descripción detallada:</w:t>
      </w:r>
      <w:r w:rsidRPr="00DD226A">
        <w:rPr>
          <w:rFonts w:ascii="Verdana" w:hAnsi="Verdana"/>
          <w:sz w:val="22"/>
        </w:rPr>
        <w:t xml:space="preserve"> ________________________________________</w:t>
      </w:r>
    </w:p>
    <w:p w14:paraId="062B336E" w14:textId="77777777" w:rsidR="0084106E" w:rsidRPr="00DD226A" w:rsidRDefault="0084106E" w:rsidP="0084106E">
      <w:pPr>
        <w:spacing w:after="160" w:line="278" w:lineRule="auto"/>
        <w:rPr>
          <w:rFonts w:ascii="Verdana" w:hAnsi="Verdana"/>
          <w:b/>
          <w:bCs/>
          <w:sz w:val="22"/>
        </w:rPr>
      </w:pPr>
      <w:r w:rsidRPr="00DD226A">
        <w:rPr>
          <w:rFonts w:ascii="Verdana" w:hAnsi="Verdana"/>
          <w:b/>
          <w:bCs/>
          <w:sz w:val="22"/>
        </w:rPr>
        <w:t>4. Datos de la Imagen Forense</w:t>
      </w:r>
    </w:p>
    <w:p w14:paraId="4260B11E" w14:textId="77777777" w:rsidR="0084106E" w:rsidRPr="00DD226A" w:rsidRDefault="0084106E" w:rsidP="0084106E">
      <w:pPr>
        <w:numPr>
          <w:ilvl w:val="0"/>
          <w:numId w:val="43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Fecha de adquisición:</w:t>
      </w:r>
      <w:r w:rsidRPr="00DD226A">
        <w:rPr>
          <w:rFonts w:ascii="Verdana" w:hAnsi="Verdana"/>
          <w:sz w:val="22"/>
        </w:rPr>
        <w:t xml:space="preserve"> __ / __ / ____</w:t>
      </w:r>
    </w:p>
    <w:p w14:paraId="1277A18B" w14:textId="77777777" w:rsidR="0084106E" w:rsidRPr="00DD226A" w:rsidRDefault="0084106E" w:rsidP="0084106E">
      <w:pPr>
        <w:numPr>
          <w:ilvl w:val="0"/>
          <w:numId w:val="43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Formato de la imagen:</w:t>
      </w:r>
      <w:r w:rsidRPr="00DD226A">
        <w:rPr>
          <w:rFonts w:ascii="Verdana" w:hAnsi="Verdana"/>
          <w:sz w:val="22"/>
        </w:rPr>
        <w:t xml:space="preserve"> E01 ( ) AFF4 ( ) RAW ( ) Otro ( ) Especificar: ___________</w:t>
      </w:r>
    </w:p>
    <w:p w14:paraId="127D1C94" w14:textId="77777777" w:rsidR="0084106E" w:rsidRPr="00DD226A" w:rsidRDefault="0084106E" w:rsidP="0084106E">
      <w:pPr>
        <w:numPr>
          <w:ilvl w:val="0"/>
          <w:numId w:val="43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Tamaño de la imagen:</w:t>
      </w:r>
      <w:r w:rsidRPr="00DD226A">
        <w:rPr>
          <w:rFonts w:ascii="Verdana" w:hAnsi="Verdana"/>
          <w:sz w:val="22"/>
        </w:rPr>
        <w:t xml:space="preserve"> ____________ GB / TB</w:t>
      </w:r>
    </w:p>
    <w:p w14:paraId="64BE0D64" w14:textId="77777777" w:rsidR="0084106E" w:rsidRPr="00DD226A" w:rsidRDefault="0084106E" w:rsidP="0084106E">
      <w:pPr>
        <w:numPr>
          <w:ilvl w:val="0"/>
          <w:numId w:val="43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Software utilizado:</w:t>
      </w:r>
      <w:r w:rsidRPr="00DD226A">
        <w:rPr>
          <w:rFonts w:ascii="Verdana" w:hAnsi="Verdana"/>
          <w:sz w:val="22"/>
        </w:rPr>
        <w:t xml:space="preserve"> __________________________</w:t>
      </w:r>
    </w:p>
    <w:p w14:paraId="6A1494EF" w14:textId="77777777" w:rsidR="0084106E" w:rsidRPr="00DD226A" w:rsidRDefault="0084106E" w:rsidP="0084106E">
      <w:pPr>
        <w:numPr>
          <w:ilvl w:val="0"/>
          <w:numId w:val="43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Cantidad de archivos generados:</w:t>
      </w:r>
      <w:r w:rsidRPr="00DD226A">
        <w:rPr>
          <w:rFonts w:ascii="Verdana" w:hAnsi="Verdana"/>
          <w:sz w:val="22"/>
        </w:rPr>
        <w:t xml:space="preserve"> _______________</w:t>
      </w:r>
    </w:p>
    <w:p w14:paraId="32A28C56" w14:textId="77777777" w:rsidR="0084106E" w:rsidRPr="00DD226A" w:rsidRDefault="0084106E" w:rsidP="0084106E">
      <w:pPr>
        <w:numPr>
          <w:ilvl w:val="0"/>
          <w:numId w:val="43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Hash original (MD5/SHA-256):</w:t>
      </w:r>
      <w:r w:rsidRPr="00DD226A">
        <w:rPr>
          <w:rFonts w:ascii="Verdana" w:hAnsi="Verdana"/>
          <w:sz w:val="22"/>
        </w:rPr>
        <w:t xml:space="preserve"> __________________________</w:t>
      </w:r>
    </w:p>
    <w:p w14:paraId="20EE8E38" w14:textId="77777777" w:rsidR="0084106E" w:rsidRPr="00DD226A" w:rsidRDefault="0084106E" w:rsidP="0084106E">
      <w:pPr>
        <w:numPr>
          <w:ilvl w:val="0"/>
          <w:numId w:val="43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Hash posterior a la adquisición:</w:t>
      </w:r>
      <w:r w:rsidRPr="00DD226A">
        <w:rPr>
          <w:rFonts w:ascii="Verdana" w:hAnsi="Verdana"/>
          <w:sz w:val="22"/>
        </w:rPr>
        <w:t xml:space="preserve"> __________________________</w:t>
      </w:r>
    </w:p>
    <w:p w14:paraId="064E3B57" w14:textId="073D6E8B" w:rsidR="0084106E" w:rsidRPr="00DD226A" w:rsidRDefault="0084106E" w:rsidP="0084106E">
      <w:pPr>
        <w:numPr>
          <w:ilvl w:val="0"/>
          <w:numId w:val="43"/>
        </w:numPr>
        <w:spacing w:after="160" w:line="278" w:lineRule="auto"/>
        <w:jc w:val="left"/>
        <w:rPr>
          <w:rFonts w:ascii="Verdana" w:hAnsi="Verdana"/>
          <w:sz w:val="22"/>
        </w:rPr>
      </w:pPr>
      <w:r w:rsidRPr="00DD226A">
        <w:rPr>
          <w:rFonts w:ascii="Verdana" w:hAnsi="Verdana"/>
          <w:b/>
          <w:bCs/>
          <w:sz w:val="22"/>
        </w:rPr>
        <w:t>Verificación de integridad:</w:t>
      </w:r>
      <w:r w:rsidRPr="00DD226A">
        <w:rPr>
          <w:rFonts w:ascii="Verdana" w:hAnsi="Verdana"/>
          <w:sz w:val="22"/>
        </w:rPr>
        <w:t xml:space="preserve"> Coincide ( ) No coincide ( )</w:t>
      </w:r>
    </w:p>
    <w:p w14:paraId="0595ECB1" w14:textId="77777777" w:rsidR="00DD226A" w:rsidRPr="00DD226A" w:rsidRDefault="00DD226A" w:rsidP="00DD226A">
      <w:pPr>
        <w:spacing w:after="160" w:line="278" w:lineRule="auto"/>
        <w:ind w:left="720"/>
        <w:jc w:val="left"/>
        <w:rPr>
          <w:rFonts w:ascii="Verdana" w:hAnsi="Verdana"/>
          <w:sz w:val="22"/>
        </w:rPr>
      </w:pPr>
    </w:p>
    <w:tbl>
      <w:tblPr>
        <w:tblpPr w:leftFromText="141" w:rightFromText="141" w:vertAnchor="text" w:horzAnchor="margin" w:tblpY="8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655"/>
      </w:tblGrid>
      <w:tr w:rsidR="0084106E" w:rsidRPr="00DD226A" w14:paraId="311F116C" w14:textId="77777777" w:rsidTr="00717ED0">
        <w:trPr>
          <w:trHeight w:val="297"/>
        </w:trPr>
        <w:tc>
          <w:tcPr>
            <w:tcW w:w="10598" w:type="dxa"/>
            <w:gridSpan w:val="2"/>
            <w:shd w:val="clear" w:color="auto" w:fill="962D46"/>
            <w:vAlign w:val="center"/>
          </w:tcPr>
          <w:p w14:paraId="18F95ADA" w14:textId="77777777" w:rsidR="0084106E" w:rsidRPr="00DD226A" w:rsidRDefault="0084106E">
            <w:pPr>
              <w:pStyle w:val="Default"/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Descripción Dispositivo de Almacenamiento Imagen Forense</w:t>
            </w:r>
          </w:p>
        </w:tc>
      </w:tr>
      <w:tr w:rsidR="0084106E" w:rsidRPr="00DD226A" w14:paraId="7F8E10FC" w14:textId="77777777" w:rsidTr="00717ED0">
        <w:trPr>
          <w:trHeight w:val="165"/>
        </w:trPr>
        <w:tc>
          <w:tcPr>
            <w:tcW w:w="2943" w:type="dxa"/>
            <w:shd w:val="clear" w:color="auto" w:fill="962D46"/>
            <w:vAlign w:val="center"/>
          </w:tcPr>
          <w:p w14:paraId="0FEC26DE" w14:textId="77777777" w:rsidR="0084106E" w:rsidRPr="00DD226A" w:rsidRDefault="0084106E">
            <w:pPr>
              <w:pStyle w:val="Default"/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Marca</w:t>
            </w:r>
          </w:p>
        </w:tc>
        <w:tc>
          <w:tcPr>
            <w:tcW w:w="7655" w:type="dxa"/>
            <w:vAlign w:val="center"/>
          </w:tcPr>
          <w:p w14:paraId="719BC2D3" w14:textId="77777777" w:rsidR="0084106E" w:rsidRPr="00DD226A" w:rsidRDefault="0084106E">
            <w:pPr>
              <w:pStyle w:val="Default"/>
              <w:jc w:val="center"/>
              <w:rPr>
                <w:rFonts w:ascii="Verdana" w:hAnsi="Verdana" w:cs="Arial"/>
                <w:bCs/>
                <w:sz w:val="22"/>
                <w:szCs w:val="22"/>
                <w:lang w:val="es-ES_tradnl"/>
              </w:rPr>
            </w:pPr>
          </w:p>
        </w:tc>
      </w:tr>
      <w:tr w:rsidR="0084106E" w:rsidRPr="00DD226A" w14:paraId="1A229E3E" w14:textId="77777777" w:rsidTr="00717ED0">
        <w:trPr>
          <w:trHeight w:val="84"/>
        </w:trPr>
        <w:tc>
          <w:tcPr>
            <w:tcW w:w="2943" w:type="dxa"/>
            <w:shd w:val="clear" w:color="auto" w:fill="962D46"/>
            <w:vAlign w:val="center"/>
          </w:tcPr>
          <w:p w14:paraId="082E88F7" w14:textId="77777777" w:rsidR="0084106E" w:rsidRPr="00DD226A" w:rsidRDefault="0084106E">
            <w:pPr>
              <w:pStyle w:val="Default"/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Modelo</w:t>
            </w:r>
          </w:p>
        </w:tc>
        <w:tc>
          <w:tcPr>
            <w:tcW w:w="7655" w:type="dxa"/>
            <w:vAlign w:val="center"/>
          </w:tcPr>
          <w:p w14:paraId="7C49111E" w14:textId="77777777" w:rsidR="0084106E" w:rsidRPr="00DD226A" w:rsidRDefault="0084106E">
            <w:pPr>
              <w:pStyle w:val="Default"/>
              <w:jc w:val="center"/>
              <w:rPr>
                <w:rFonts w:ascii="Verdana" w:hAnsi="Verdana" w:cs="Arial"/>
                <w:bCs/>
                <w:sz w:val="22"/>
                <w:szCs w:val="22"/>
                <w:lang w:val="es-ES_tradnl"/>
              </w:rPr>
            </w:pPr>
          </w:p>
        </w:tc>
      </w:tr>
      <w:tr w:rsidR="0084106E" w:rsidRPr="00DD226A" w14:paraId="7B23C660" w14:textId="77777777" w:rsidTr="00717ED0">
        <w:trPr>
          <w:trHeight w:val="129"/>
        </w:trPr>
        <w:tc>
          <w:tcPr>
            <w:tcW w:w="2943" w:type="dxa"/>
            <w:shd w:val="clear" w:color="auto" w:fill="962D46"/>
            <w:vAlign w:val="center"/>
          </w:tcPr>
          <w:p w14:paraId="3D1D6B31" w14:textId="77777777" w:rsidR="0084106E" w:rsidRPr="00DD226A" w:rsidRDefault="0084106E">
            <w:pPr>
              <w:pStyle w:val="Default"/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Serial</w:t>
            </w:r>
          </w:p>
        </w:tc>
        <w:tc>
          <w:tcPr>
            <w:tcW w:w="7655" w:type="dxa"/>
            <w:vAlign w:val="center"/>
          </w:tcPr>
          <w:p w14:paraId="2CA61942" w14:textId="77777777" w:rsidR="0084106E" w:rsidRPr="00DD226A" w:rsidRDefault="0084106E">
            <w:pPr>
              <w:pStyle w:val="Default"/>
              <w:jc w:val="center"/>
              <w:rPr>
                <w:rFonts w:ascii="Verdana" w:hAnsi="Verdana" w:cs="Arial"/>
                <w:bCs/>
                <w:sz w:val="22"/>
                <w:szCs w:val="22"/>
                <w:lang w:val="es-ES_tradnl"/>
              </w:rPr>
            </w:pPr>
          </w:p>
        </w:tc>
      </w:tr>
      <w:tr w:rsidR="0084106E" w:rsidRPr="00DD226A" w14:paraId="255AA006" w14:textId="77777777" w:rsidTr="00717ED0">
        <w:trPr>
          <w:trHeight w:val="189"/>
        </w:trPr>
        <w:tc>
          <w:tcPr>
            <w:tcW w:w="2943" w:type="dxa"/>
            <w:shd w:val="clear" w:color="auto" w:fill="962D46"/>
            <w:vAlign w:val="center"/>
          </w:tcPr>
          <w:p w14:paraId="267E4311" w14:textId="77777777" w:rsidR="0084106E" w:rsidRPr="00DD226A" w:rsidRDefault="0084106E">
            <w:pPr>
              <w:pStyle w:val="Default"/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Capacidad</w:t>
            </w:r>
          </w:p>
        </w:tc>
        <w:tc>
          <w:tcPr>
            <w:tcW w:w="7655" w:type="dxa"/>
            <w:vAlign w:val="center"/>
          </w:tcPr>
          <w:p w14:paraId="54DFB61F" w14:textId="77777777" w:rsidR="0084106E" w:rsidRPr="00DD226A" w:rsidRDefault="0084106E">
            <w:pPr>
              <w:pStyle w:val="Default"/>
              <w:jc w:val="center"/>
              <w:rPr>
                <w:rFonts w:ascii="Verdana" w:hAnsi="Verdana" w:cs="Arial"/>
                <w:bCs/>
                <w:sz w:val="22"/>
                <w:szCs w:val="22"/>
                <w:lang w:val="es-ES_tradnl"/>
              </w:rPr>
            </w:pPr>
          </w:p>
        </w:tc>
      </w:tr>
    </w:tbl>
    <w:p w14:paraId="016CE3E1" w14:textId="77777777" w:rsidR="0084106E" w:rsidRPr="00DD226A" w:rsidRDefault="0084106E" w:rsidP="00B60F3F">
      <w:pPr>
        <w:rPr>
          <w:rFonts w:ascii="Verdana" w:hAnsi="Verdana"/>
          <w:sz w:val="22"/>
        </w:rPr>
      </w:pPr>
    </w:p>
    <w:p w14:paraId="528FA7C1" w14:textId="77777777" w:rsidR="0084106E" w:rsidRPr="00DD226A" w:rsidRDefault="0084106E" w:rsidP="00B60F3F">
      <w:pPr>
        <w:rPr>
          <w:rFonts w:ascii="Verdana" w:hAnsi="Verdana"/>
          <w:vanish/>
          <w:sz w:val="22"/>
        </w:rPr>
      </w:pPr>
    </w:p>
    <w:p w14:paraId="36E0FEAC" w14:textId="77777777" w:rsidR="00B60F3F" w:rsidRPr="00DD226A" w:rsidRDefault="00B60F3F" w:rsidP="00B60F3F">
      <w:pPr>
        <w:rPr>
          <w:rFonts w:ascii="Verdana" w:hAnsi="Verdana"/>
          <w:vanish/>
          <w:sz w:val="22"/>
        </w:rPr>
      </w:pPr>
    </w:p>
    <w:p w14:paraId="7F559357" w14:textId="77777777" w:rsidR="0084106E" w:rsidRPr="00DD226A" w:rsidRDefault="0084106E" w:rsidP="00DF1E0F">
      <w:pPr>
        <w:pStyle w:val="Listavistosa-nfasis11"/>
        <w:ind w:left="0"/>
        <w:rPr>
          <w:rFonts w:ascii="Verdana" w:hAnsi="Verdana"/>
          <w:b/>
          <w:sz w:val="22"/>
          <w:szCs w:val="22"/>
          <w:lang w:val="es-ES_tradnl"/>
        </w:rPr>
      </w:pPr>
    </w:p>
    <w:p w14:paraId="42078003" w14:textId="77777777" w:rsidR="0084106E" w:rsidRPr="00DD226A" w:rsidRDefault="0084106E" w:rsidP="00DF1E0F">
      <w:pPr>
        <w:pStyle w:val="Listavistosa-nfasis11"/>
        <w:ind w:left="0"/>
        <w:rPr>
          <w:rFonts w:ascii="Verdana" w:hAnsi="Verdana"/>
          <w:b/>
          <w:sz w:val="22"/>
          <w:szCs w:val="22"/>
          <w:lang w:val="es-ES_tradnl"/>
        </w:rPr>
      </w:pPr>
    </w:p>
    <w:p w14:paraId="4C00BD7E" w14:textId="77777777" w:rsidR="0084106E" w:rsidRPr="00DD226A" w:rsidRDefault="0084106E" w:rsidP="00DF1E0F">
      <w:pPr>
        <w:pStyle w:val="Listavistosa-nfasis11"/>
        <w:ind w:left="0"/>
        <w:rPr>
          <w:rFonts w:ascii="Verdana" w:hAnsi="Verdana"/>
          <w:b/>
          <w:sz w:val="22"/>
          <w:szCs w:val="22"/>
          <w:lang w:val="es-ES_tradnl"/>
        </w:rPr>
      </w:pPr>
    </w:p>
    <w:p w14:paraId="65BBB604" w14:textId="77777777" w:rsidR="0084106E" w:rsidRPr="00DD226A" w:rsidRDefault="0084106E" w:rsidP="00DF1E0F">
      <w:pPr>
        <w:pStyle w:val="Listavistosa-nfasis11"/>
        <w:ind w:left="0"/>
        <w:rPr>
          <w:rFonts w:ascii="Verdana" w:hAnsi="Verdana"/>
          <w:b/>
          <w:sz w:val="22"/>
          <w:szCs w:val="22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9"/>
        <w:gridCol w:w="5107"/>
      </w:tblGrid>
      <w:tr w:rsidR="00C5188C" w:rsidRPr="00DD226A" w14:paraId="7C4E6DBE" w14:textId="77777777" w:rsidTr="088DAB8A">
        <w:tc>
          <w:tcPr>
            <w:tcW w:w="5173" w:type="dxa"/>
            <w:shd w:val="clear" w:color="auto" w:fill="auto"/>
          </w:tcPr>
          <w:p w14:paraId="5EF09009" w14:textId="77777777" w:rsidR="00C5188C" w:rsidRPr="00DD226A" w:rsidRDefault="00DE4AB3" w:rsidP="00EC21C8">
            <w:pPr>
              <w:pStyle w:val="Listavistosa-nfasis11"/>
              <w:ind w:left="0"/>
              <w:rPr>
                <w:rFonts w:ascii="Verdana" w:hAnsi="Verdana"/>
                <w:b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/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484B48" wp14:editId="297CC2E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96520</wp:posOffset>
                      </wp:positionV>
                      <wp:extent cx="2559050" cy="635"/>
                      <wp:effectExtent l="9525" t="6985" r="12700" b="11430"/>
                      <wp:wrapNone/>
                      <wp:docPr id="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9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  <w:pict w14:anchorId="33854B68">
                    <v:shape id="AutoShape 31" style="position:absolute;margin-left:-4.65pt;margin-top:7.6pt;width:20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4KWIgIAAD4EAAAOAAAAZHJzL2Uyb0RvYy54bWysU02P2jAQvVfqf7B8Z5MAoR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" w14:anchorId="27B64A16"/>
                  </w:pict>
                </mc:Fallback>
              </mc:AlternateContent>
            </w:r>
          </w:p>
          <w:p w14:paraId="4DD28F52" w14:textId="77777777" w:rsidR="00C5188C" w:rsidRPr="00DD226A" w:rsidRDefault="00C5188C" w:rsidP="00EC21C8">
            <w:pPr>
              <w:pStyle w:val="Listavistosa-nfasis11"/>
              <w:ind w:left="-142" w:hanging="142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     F</w:t>
            </w:r>
            <w:r w:rsidR="004D3550" w:rsidRPr="00DD226A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irma profesional d</w:t>
            </w:r>
            <w:r w:rsidRPr="00DD226A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esignado</w:t>
            </w:r>
            <w:r w:rsidRPr="00DD226A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ab/>
              <w:t xml:space="preserve">              </w:t>
            </w:r>
          </w:p>
          <w:p w14:paraId="21D125C4" w14:textId="7B7807DC" w:rsidR="00C5188C" w:rsidRPr="00DD226A" w:rsidRDefault="00C5188C" w:rsidP="00EC21C8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>Nombre:</w:t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  <w:t xml:space="preserve"> </w:t>
            </w:r>
          </w:p>
          <w:p w14:paraId="6FA29609" w14:textId="77777777" w:rsidR="00C5188C" w:rsidRPr="00DD226A" w:rsidRDefault="00C5188C" w:rsidP="00EC21C8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 xml:space="preserve">Cargo: </w:t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  <w:t xml:space="preserve">                       </w:t>
            </w:r>
          </w:p>
          <w:p w14:paraId="4B62BC33" w14:textId="77777777" w:rsidR="00C5188C" w:rsidRPr="00DD226A" w:rsidRDefault="00C5188C" w:rsidP="00EC21C8">
            <w:pPr>
              <w:spacing w:line="276" w:lineRule="auto"/>
              <w:rPr>
                <w:rFonts w:ascii="Verdana" w:hAnsi="Verdana"/>
                <w:b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>Cédula:</w:t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/>
                <w:b/>
                <w:color w:val="A6A6A6"/>
                <w:sz w:val="22"/>
                <w:lang w:val="es-ES_tradnl"/>
              </w:rPr>
              <w:t xml:space="preserve"> </w:t>
            </w:r>
            <w:r w:rsidRPr="00DD226A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/>
                <w:b/>
                <w:sz w:val="22"/>
                <w:lang w:val="es-ES_tradnl"/>
              </w:rPr>
              <w:t xml:space="preserve">    </w:t>
            </w:r>
          </w:p>
        </w:tc>
        <w:tc>
          <w:tcPr>
            <w:tcW w:w="5173" w:type="dxa"/>
            <w:shd w:val="clear" w:color="auto" w:fill="auto"/>
          </w:tcPr>
          <w:p w14:paraId="25DABDC8" w14:textId="77777777" w:rsidR="00C5188C" w:rsidRPr="00DD226A" w:rsidRDefault="00DE4AB3" w:rsidP="00EC21C8">
            <w:pPr>
              <w:pStyle w:val="Listavistosa-nfasis11"/>
              <w:ind w:left="0"/>
              <w:rPr>
                <w:rFonts w:ascii="Verdana" w:hAnsi="Verdana"/>
                <w:b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/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24ED9A9" wp14:editId="160100E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96520</wp:posOffset>
                      </wp:positionV>
                      <wp:extent cx="2559050" cy="635"/>
                      <wp:effectExtent l="8255" t="6985" r="13970" b="11430"/>
                      <wp:wrapNone/>
                      <wp:docPr id="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9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  <w:pict w14:anchorId="280D4A97">
                    <v:shape id="AutoShape 32" style="position:absolute;margin-left:-4.65pt;margin-top:7.6pt;width:20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/KIQ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" w14:anchorId="4DD2EFFB"/>
                  </w:pict>
                </mc:Fallback>
              </mc:AlternateContent>
            </w:r>
          </w:p>
          <w:p w14:paraId="53AF5F8C" w14:textId="77777777" w:rsidR="00C5188C" w:rsidRPr="00DD226A" w:rsidRDefault="00C5188C" w:rsidP="00EC21C8">
            <w:pPr>
              <w:pStyle w:val="Listavistosa-nfasis11"/>
              <w:ind w:left="-142" w:hanging="142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     F</w:t>
            </w:r>
            <w:r w:rsidR="00EF13B6" w:rsidRPr="00DD226A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irma de la persona que supervisa el procedimiento</w:t>
            </w:r>
          </w:p>
          <w:p w14:paraId="09F1590D" w14:textId="46D28586" w:rsidR="00C5188C" w:rsidRPr="00DD226A" w:rsidRDefault="00C5188C" w:rsidP="00EC21C8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>Nombre:</w:t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  <w:t xml:space="preserve"> </w:t>
            </w:r>
          </w:p>
          <w:p w14:paraId="0AF1FD60" w14:textId="77777777" w:rsidR="00C5188C" w:rsidRPr="00DD226A" w:rsidRDefault="00C5188C" w:rsidP="00EC21C8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 xml:space="preserve">Cargo: </w:t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  <w:t xml:space="preserve">                       </w:t>
            </w:r>
          </w:p>
          <w:p w14:paraId="00920174" w14:textId="41166E49" w:rsidR="00C5188C" w:rsidRPr="00DD226A" w:rsidRDefault="0E07E03E" w:rsidP="088DAB8A">
            <w:pPr>
              <w:pStyle w:val="Listavistosa-nfasis11"/>
              <w:ind w:left="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88DAB8A">
              <w:rPr>
                <w:rFonts w:ascii="Verdana" w:hAnsi="Verdana" w:cs="Arial"/>
                <w:b/>
                <w:bCs/>
                <w:color w:val="A6A6A6" w:themeColor="background1" w:themeShade="A6"/>
                <w:sz w:val="22"/>
                <w:szCs w:val="22"/>
              </w:rPr>
              <w:t>Cédula: ￼</w:t>
            </w:r>
            <w:r w:rsidR="00C5188C" w:rsidRPr="088DAB8A">
              <w:rPr>
                <w:rFonts w:ascii="Verdana" w:hAnsi="Verdana"/>
                <w:b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C5188C">
              <w:tab/>
            </w:r>
            <w:r w:rsidR="00C5188C">
              <w:tab/>
            </w:r>
            <w:r w:rsidR="00C5188C">
              <w:tab/>
            </w:r>
            <w:r w:rsidR="00C5188C">
              <w:tab/>
            </w:r>
            <w:r w:rsidR="00C5188C">
              <w:tab/>
            </w:r>
            <w:r w:rsidR="00C5188C" w:rsidRPr="088DAB8A">
              <w:rPr>
                <w:rFonts w:ascii="Verdana" w:hAnsi="Verdana"/>
                <w:b/>
                <w:bCs/>
                <w:sz w:val="22"/>
                <w:szCs w:val="22"/>
              </w:rPr>
              <w:t xml:space="preserve">    </w:t>
            </w:r>
          </w:p>
        </w:tc>
      </w:tr>
    </w:tbl>
    <w:p w14:paraId="67D5117A" w14:textId="061C68FC" w:rsidR="00CD6FA1" w:rsidRPr="00DD226A" w:rsidRDefault="00CD6FA1" w:rsidP="00CD6FA1">
      <w:pPr>
        <w:pStyle w:val="Listavistosa-nfasis11"/>
        <w:tabs>
          <w:tab w:val="left" w:pos="5925"/>
        </w:tabs>
        <w:ind w:left="0"/>
        <w:rPr>
          <w:rFonts w:ascii="Verdana" w:hAnsi="Verdana" w:cs="Arial"/>
          <w:i/>
          <w:sz w:val="22"/>
          <w:szCs w:val="22"/>
          <w:lang w:val="es-CO"/>
        </w:rPr>
      </w:pPr>
      <w:r w:rsidRPr="00DD226A">
        <w:rPr>
          <w:rFonts w:ascii="Verdana" w:hAnsi="Verdana" w:cs="Arial"/>
          <w:b/>
          <w:i/>
          <w:sz w:val="22"/>
          <w:szCs w:val="22"/>
          <w:lang w:val="es-ES_tradnl"/>
        </w:rPr>
        <w:t xml:space="preserve">Observación: </w:t>
      </w:r>
      <w:r w:rsidRPr="00DD226A">
        <w:rPr>
          <w:rFonts w:ascii="Verdana" w:hAnsi="Verdana" w:cs="Arial"/>
          <w:i/>
          <w:sz w:val="22"/>
          <w:szCs w:val="22"/>
          <w:lang w:val="es-CO"/>
        </w:rPr>
        <w:t>Las personas que firman el presente documento dan fe del buen funcionamiento y las condiciones ópt</w:t>
      </w:r>
      <w:r w:rsidR="001B5269" w:rsidRPr="00DD226A">
        <w:rPr>
          <w:rFonts w:ascii="Verdana" w:hAnsi="Verdana" w:cs="Arial"/>
          <w:i/>
          <w:sz w:val="22"/>
          <w:szCs w:val="22"/>
          <w:lang w:val="es-CO"/>
        </w:rPr>
        <w:t xml:space="preserve">imas del dispositivo al momento </w:t>
      </w:r>
      <w:r w:rsidRPr="00DD226A">
        <w:rPr>
          <w:rFonts w:ascii="Verdana" w:hAnsi="Verdana" w:cs="Arial"/>
          <w:i/>
          <w:sz w:val="22"/>
          <w:szCs w:val="22"/>
          <w:lang w:val="es-CO"/>
        </w:rPr>
        <w:t>de terminar el procedimiento forense.</w:t>
      </w:r>
    </w:p>
    <w:p w14:paraId="740C59A5" w14:textId="77777777" w:rsidR="00D22D78" w:rsidRPr="00DD226A" w:rsidRDefault="00D22D78" w:rsidP="00CD6FA1">
      <w:pPr>
        <w:pStyle w:val="Listavistosa-nfasis11"/>
        <w:tabs>
          <w:tab w:val="left" w:pos="5925"/>
        </w:tabs>
        <w:ind w:left="0"/>
        <w:rPr>
          <w:rFonts w:ascii="Verdana" w:hAnsi="Verdana" w:cs="Arial"/>
          <w:i/>
          <w:sz w:val="22"/>
          <w:szCs w:val="22"/>
          <w:lang w:val="es-CO"/>
        </w:rPr>
      </w:pPr>
    </w:p>
    <w:p w14:paraId="18D81777" w14:textId="31D8AC10" w:rsidR="00D22D78" w:rsidRPr="00DD226A" w:rsidRDefault="00D22D78" w:rsidP="00D22D78">
      <w:pPr>
        <w:pStyle w:val="Listavistosa-nfasis11"/>
        <w:tabs>
          <w:tab w:val="left" w:pos="5925"/>
        </w:tabs>
        <w:ind w:left="0"/>
        <w:jc w:val="center"/>
        <w:rPr>
          <w:rFonts w:ascii="Verdana" w:hAnsi="Verdana" w:cs="Arial"/>
          <w:b/>
          <w:sz w:val="22"/>
          <w:szCs w:val="22"/>
        </w:rPr>
      </w:pPr>
      <w:r w:rsidRPr="00DD226A">
        <w:rPr>
          <w:rFonts w:ascii="Verdana" w:hAnsi="Verdana" w:cs="Arial"/>
          <w:b/>
          <w:sz w:val="22"/>
          <w:szCs w:val="22"/>
        </w:rPr>
        <w:t>ANOTACIONES (BITÁCORA)</w:t>
      </w:r>
    </w:p>
    <w:p w14:paraId="3508E1E9" w14:textId="77777777" w:rsidR="00D22D78" w:rsidRPr="00DD226A" w:rsidRDefault="00D22D78" w:rsidP="00D22D78">
      <w:pPr>
        <w:pStyle w:val="Listavistosa-nfasis11"/>
        <w:tabs>
          <w:tab w:val="left" w:pos="5925"/>
        </w:tabs>
        <w:ind w:left="0"/>
        <w:rPr>
          <w:rFonts w:ascii="Verdana" w:hAnsi="Verdana" w:cs="Arial"/>
          <w:i/>
          <w:sz w:val="22"/>
          <w:szCs w:val="22"/>
          <w:lang w:val="es-CO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915"/>
        <w:gridCol w:w="6120"/>
        <w:gridCol w:w="2051"/>
      </w:tblGrid>
      <w:tr w:rsidR="002E6A5D" w:rsidRPr="00DD226A" w14:paraId="11CB5138" w14:textId="77777777" w:rsidTr="5F94FF89">
        <w:tc>
          <w:tcPr>
            <w:tcW w:w="1110" w:type="dxa"/>
            <w:shd w:val="clear" w:color="auto" w:fill="auto"/>
          </w:tcPr>
          <w:p w14:paraId="30CF6B88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  <w:r w:rsidRPr="00DD226A"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  <w:t>Fecha</w:t>
            </w:r>
          </w:p>
        </w:tc>
        <w:tc>
          <w:tcPr>
            <w:tcW w:w="915" w:type="dxa"/>
            <w:shd w:val="clear" w:color="auto" w:fill="auto"/>
          </w:tcPr>
          <w:p w14:paraId="205D099D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  <w:r w:rsidRPr="00DD226A"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  <w:t>Hora</w:t>
            </w:r>
          </w:p>
        </w:tc>
        <w:tc>
          <w:tcPr>
            <w:tcW w:w="6120" w:type="dxa"/>
            <w:shd w:val="clear" w:color="auto" w:fill="auto"/>
          </w:tcPr>
          <w:p w14:paraId="2A3FD79D" w14:textId="21ED72DE" w:rsidR="002E6A5D" w:rsidRPr="00DD226A" w:rsidRDefault="002E6A5D" w:rsidP="002E6A5D">
            <w:pPr>
              <w:pStyle w:val="Listavistosa-nfasis11"/>
              <w:tabs>
                <w:tab w:val="left" w:pos="5925"/>
              </w:tabs>
              <w:ind w:left="0"/>
              <w:jc w:val="center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  <w:r w:rsidRPr="00DD226A"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2051" w:type="dxa"/>
            <w:shd w:val="clear" w:color="auto" w:fill="auto"/>
          </w:tcPr>
          <w:p w14:paraId="6E3F69D0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  <w:r w:rsidRPr="00DD226A"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  <w:t>Observaciones</w:t>
            </w:r>
          </w:p>
        </w:tc>
      </w:tr>
      <w:tr w:rsidR="002E6A5D" w:rsidRPr="00DD226A" w14:paraId="6B03EF4B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3FF7802D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14FD05FB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7A617720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08241345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283F0A30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10FFF70D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46B5694A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4CC2311C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50E2CF7F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40AF96B7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15769F1E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02C306E9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2F0BDFAB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75906CEC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373FCA0B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2B35C36C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4896D103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2F9C5EC5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1CEC7B38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322E7066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2536D267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43327B0E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74A84B02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77527A65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77D8BC3F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3A9ACEB3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5FF8741B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4603B6B8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178581FE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5FB70B0C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50BAA7F5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23CA5193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07B7F5C3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375C019F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59CEB236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0C2FC6D8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1FEC0D22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220CF8A4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66AB6F03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615F2C2C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69979F93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78D1C20F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2A6AE80A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62549183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322AE2B6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1B2E8F2B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64372FC6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4872A2F4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70E23C29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1CBC0904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324836A9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1765C35E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6EAEFC76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4A182E7B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12B1A19C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74B29A3E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02D43AC8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7CEFABA0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119816DC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225F6325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43918D2D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41E1D755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1CF02699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4405822A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2B51FDD0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406B4CC5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6F6D0299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3D016F2F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7B1337D6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4D1B8F96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0382CBCA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4BD0B2D7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11289DF0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5E3FB54F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3FF43CA9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356038F2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47757262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669BE154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05203740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166E8E9D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17C7F1E5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6C979124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010945FB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5BCE5A64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4BAECE6A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2A61EBA3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09999473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3EDF0F90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0E64CA3A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2E6A5D" w:rsidRPr="00DD226A" w14:paraId="4374FC23" w14:textId="77777777" w:rsidTr="5F94FF89">
        <w:trPr>
          <w:trHeight w:val="300"/>
        </w:trPr>
        <w:tc>
          <w:tcPr>
            <w:tcW w:w="1110" w:type="dxa"/>
            <w:shd w:val="clear" w:color="auto" w:fill="auto"/>
          </w:tcPr>
          <w:p w14:paraId="0C318CF5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63F93B50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2B5F10BE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791205CA" w14:textId="77777777" w:rsidR="002E6A5D" w:rsidRPr="00DD226A" w:rsidRDefault="002E6A5D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98198A" w:rsidRPr="00DD226A" w14:paraId="7698B67A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79F997F6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7747C2FB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5F978020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521B264A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98198A" w:rsidRPr="00DD226A" w14:paraId="7AE94730" w14:textId="77777777" w:rsidTr="5F94FF89">
        <w:trPr>
          <w:trHeight w:val="300"/>
        </w:trPr>
        <w:tc>
          <w:tcPr>
            <w:tcW w:w="1110" w:type="dxa"/>
            <w:shd w:val="clear" w:color="auto" w:fill="auto"/>
          </w:tcPr>
          <w:p w14:paraId="5B9D5F1A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3F566128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1A47E825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53A1A2A4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98198A" w:rsidRPr="00DD226A" w14:paraId="2A9B889A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625D05EE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25B9614A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59C78DD6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57992E8C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98198A" w:rsidRPr="00DD226A" w14:paraId="726EFF66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2BD44A52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0A34057B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3C670181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56B17F57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98198A" w:rsidRPr="00DD226A" w14:paraId="0D82BADD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2748E13F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31F5E4A9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00C15B16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14D01357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98198A" w:rsidRPr="00DD226A" w14:paraId="74BCA36F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6B476F7C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2E8CDD46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5666DDF2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435D7E21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98198A" w:rsidRPr="00DD226A" w14:paraId="7E8AC19D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03D6C54D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615BC4B5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555FC661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564A617C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98198A" w:rsidRPr="00DD226A" w14:paraId="5176EE35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2C328FA2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2ABD0D66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72C6F107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55199506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  <w:tr w:rsidR="0098198A" w:rsidRPr="00DD226A" w14:paraId="39202CEB" w14:textId="77777777" w:rsidTr="5F94FF89">
        <w:trPr>
          <w:trHeight w:val="340"/>
        </w:trPr>
        <w:tc>
          <w:tcPr>
            <w:tcW w:w="1110" w:type="dxa"/>
            <w:shd w:val="clear" w:color="auto" w:fill="auto"/>
          </w:tcPr>
          <w:p w14:paraId="5A9D37BA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915" w:type="dxa"/>
            <w:shd w:val="clear" w:color="auto" w:fill="auto"/>
          </w:tcPr>
          <w:p w14:paraId="5C6FB78E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shd w:val="clear" w:color="auto" w:fill="auto"/>
          </w:tcPr>
          <w:p w14:paraId="209F17BA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  <w:tc>
          <w:tcPr>
            <w:tcW w:w="2051" w:type="dxa"/>
            <w:shd w:val="clear" w:color="auto" w:fill="auto"/>
          </w:tcPr>
          <w:p w14:paraId="125DF22C" w14:textId="77777777" w:rsidR="0098198A" w:rsidRPr="00DD226A" w:rsidRDefault="0098198A" w:rsidP="00E948E3">
            <w:pPr>
              <w:pStyle w:val="Listavistosa-nfasis11"/>
              <w:tabs>
                <w:tab w:val="left" w:pos="5925"/>
              </w:tabs>
              <w:ind w:left="0"/>
              <w:rPr>
                <w:rFonts w:ascii="Verdana" w:hAnsi="Verdana" w:cs="Arial"/>
                <w:b/>
                <w:i/>
                <w:sz w:val="22"/>
                <w:szCs w:val="22"/>
                <w:lang w:val="es-CO"/>
              </w:rPr>
            </w:pPr>
          </w:p>
        </w:tc>
      </w:tr>
    </w:tbl>
    <w:p w14:paraId="22681049" w14:textId="77777777" w:rsidR="00FB503D" w:rsidRPr="00DD226A" w:rsidRDefault="00FB503D" w:rsidP="00D22D78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0D457CFD" w14:textId="77777777" w:rsidR="00FB503D" w:rsidRPr="00DD226A" w:rsidRDefault="00FB503D" w:rsidP="00D22D78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3DD8BFCA" w14:textId="77777777" w:rsidR="00FB503D" w:rsidRPr="00DD226A" w:rsidRDefault="00FB503D" w:rsidP="00D22D78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3F4285F8" w14:textId="77777777" w:rsidR="00FB503D" w:rsidRPr="00DD226A" w:rsidRDefault="00FB503D" w:rsidP="00D22D78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p w14:paraId="761A4FE9" w14:textId="77777777" w:rsidR="00D22D78" w:rsidRPr="00DD226A" w:rsidRDefault="00D22D78" w:rsidP="00D22D78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i/>
          <w:sz w:val="22"/>
          <w:szCs w:val="22"/>
          <w:lang w:val="es-C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9"/>
        <w:gridCol w:w="5107"/>
      </w:tblGrid>
      <w:tr w:rsidR="00D22D78" w:rsidRPr="00DD226A" w14:paraId="04F30B56" w14:textId="77777777" w:rsidTr="088DAB8A">
        <w:tc>
          <w:tcPr>
            <w:tcW w:w="5173" w:type="dxa"/>
            <w:shd w:val="clear" w:color="auto" w:fill="auto"/>
          </w:tcPr>
          <w:p w14:paraId="6A788F29" w14:textId="77777777" w:rsidR="00D22D78" w:rsidRPr="00DD226A" w:rsidRDefault="00DE4AB3" w:rsidP="00E948E3">
            <w:pPr>
              <w:pStyle w:val="Listavistosa-nfasis11"/>
              <w:ind w:left="0"/>
              <w:rPr>
                <w:rFonts w:ascii="Verdana" w:hAnsi="Verdana"/>
                <w:b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/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F8BCBCC" wp14:editId="711627F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96520</wp:posOffset>
                      </wp:positionV>
                      <wp:extent cx="2559050" cy="635"/>
                      <wp:effectExtent l="9525" t="5715" r="12700" b="12700"/>
                      <wp:wrapNone/>
                      <wp:docPr id="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9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  <w:pict w14:anchorId="7C2E8369">
                    <v:shape id="AutoShape 61" style="position:absolute;margin-left:-4.65pt;margin-top:7.6pt;width:201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0uIgIAAD4EAAAOAAAAZHJzL2Uyb0RvYy54bWysU02P2jAQvVfqf7B8Z5MAoR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" w14:anchorId="44A8857B"/>
                  </w:pict>
                </mc:Fallback>
              </mc:AlternateContent>
            </w:r>
          </w:p>
          <w:p w14:paraId="2E18F8EE" w14:textId="77777777" w:rsidR="00D22D78" w:rsidRPr="00DD226A" w:rsidRDefault="00D22D78" w:rsidP="00E948E3">
            <w:pPr>
              <w:pStyle w:val="Listavistosa-nfasis11"/>
              <w:ind w:left="-142" w:hanging="142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     Firma profesional designado</w:t>
            </w:r>
            <w:r w:rsidRPr="00DD226A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ab/>
              <w:t xml:space="preserve">              </w:t>
            </w:r>
          </w:p>
          <w:p w14:paraId="0F127E8F" w14:textId="77777777" w:rsidR="00D22D78" w:rsidRPr="00DD226A" w:rsidRDefault="00D22D78" w:rsidP="00E948E3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>Nombre:</w:t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  <w:t xml:space="preserve"> </w:t>
            </w:r>
          </w:p>
          <w:p w14:paraId="538DDAFC" w14:textId="77777777" w:rsidR="00D22D78" w:rsidRPr="00DD226A" w:rsidRDefault="00D22D78" w:rsidP="00E948E3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 xml:space="preserve">Cargo: </w:t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  <w:t xml:space="preserve">                       </w:t>
            </w:r>
          </w:p>
          <w:p w14:paraId="0416E7BE" w14:textId="77777777" w:rsidR="00D22D78" w:rsidRPr="00DD226A" w:rsidRDefault="00D22D78" w:rsidP="00E948E3">
            <w:pPr>
              <w:spacing w:line="276" w:lineRule="auto"/>
              <w:rPr>
                <w:rFonts w:ascii="Verdana" w:hAnsi="Verdana"/>
                <w:b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>Cédula:</w:t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/>
                <w:b/>
                <w:color w:val="A6A6A6"/>
                <w:sz w:val="22"/>
                <w:lang w:val="es-ES_tradnl"/>
              </w:rPr>
              <w:t xml:space="preserve"> </w:t>
            </w:r>
            <w:r w:rsidRPr="00DD226A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/>
                <w:b/>
                <w:sz w:val="22"/>
                <w:lang w:val="es-ES_tradnl"/>
              </w:rPr>
              <w:t xml:space="preserve">    </w:t>
            </w:r>
          </w:p>
        </w:tc>
        <w:tc>
          <w:tcPr>
            <w:tcW w:w="5173" w:type="dxa"/>
            <w:shd w:val="clear" w:color="auto" w:fill="auto"/>
          </w:tcPr>
          <w:p w14:paraId="7DC5109A" w14:textId="77777777" w:rsidR="00D22D78" w:rsidRPr="00DD226A" w:rsidRDefault="00DE4AB3" w:rsidP="00E948E3">
            <w:pPr>
              <w:pStyle w:val="Listavistosa-nfasis11"/>
              <w:ind w:left="0"/>
              <w:rPr>
                <w:rFonts w:ascii="Verdana" w:hAnsi="Verdana"/>
                <w:b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/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A07831E" wp14:editId="0D3E213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96520</wp:posOffset>
                      </wp:positionV>
                      <wp:extent cx="2559050" cy="635"/>
                      <wp:effectExtent l="8255" t="5715" r="13970" b="12700"/>
                      <wp:wrapNone/>
                      <wp:docPr id="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9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  <w:pict w14:anchorId="05B40FD3">
                    <v:shape id="AutoShape 62" style="position:absolute;margin-left:-4.65pt;margin-top:7.6pt;width:201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ByIQIAAD4EAAAOAAAAZHJzL2Uyb0RvYy54bWysU02P2yAQvVfqf0DcE39snC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" w14:anchorId="5B630365"/>
                  </w:pict>
                </mc:Fallback>
              </mc:AlternateContent>
            </w:r>
          </w:p>
          <w:p w14:paraId="0C1AE713" w14:textId="77777777" w:rsidR="00D22D78" w:rsidRPr="00DD226A" w:rsidRDefault="00D22D78" w:rsidP="00E948E3">
            <w:pPr>
              <w:pStyle w:val="Listavistosa-nfasis11"/>
              <w:ind w:left="-142" w:hanging="142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     Firma de la persona que supervisa el procedimiento</w:t>
            </w:r>
          </w:p>
          <w:p w14:paraId="7F1F7294" w14:textId="77777777" w:rsidR="00D22D78" w:rsidRPr="00DD226A" w:rsidRDefault="00D22D78" w:rsidP="00E948E3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>Nombre:</w:t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  <w:t xml:space="preserve"> </w:t>
            </w:r>
          </w:p>
          <w:p w14:paraId="747B9E2F" w14:textId="77777777" w:rsidR="00D22D78" w:rsidRPr="00DD226A" w:rsidRDefault="00D22D78" w:rsidP="00E948E3">
            <w:pPr>
              <w:spacing w:line="276" w:lineRule="auto"/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</w:pP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 xml:space="preserve">Cargo: </w:t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</w:r>
            <w:r w:rsidRPr="00DD226A">
              <w:rPr>
                <w:rFonts w:ascii="Verdana" w:hAnsi="Verdana" w:cs="Arial"/>
                <w:b/>
                <w:color w:val="A6A6A6"/>
                <w:sz w:val="22"/>
                <w:lang w:val="es-ES_tradnl"/>
              </w:rPr>
              <w:tab/>
              <w:t xml:space="preserve">                       </w:t>
            </w:r>
          </w:p>
          <w:p w14:paraId="45706C2E" w14:textId="2A6503A0" w:rsidR="00D22D78" w:rsidRPr="00DD226A" w:rsidRDefault="0CBF2EA6" w:rsidP="088DAB8A">
            <w:pPr>
              <w:pStyle w:val="Listavistosa-nfasis11"/>
              <w:ind w:left="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88DAB8A">
              <w:rPr>
                <w:rFonts w:ascii="Verdana" w:hAnsi="Verdana" w:cs="Arial"/>
                <w:b/>
                <w:bCs/>
                <w:color w:val="A6A6A6" w:themeColor="background1" w:themeShade="A6"/>
                <w:sz w:val="22"/>
                <w:szCs w:val="22"/>
              </w:rPr>
              <w:t>Cédula: ￼</w:t>
            </w:r>
            <w:r w:rsidR="00D22D78" w:rsidRPr="088DAB8A">
              <w:rPr>
                <w:rFonts w:ascii="Verdana" w:hAnsi="Verdana"/>
                <w:b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D22D78">
              <w:tab/>
            </w:r>
            <w:r w:rsidR="00D22D78">
              <w:tab/>
            </w:r>
            <w:r w:rsidR="00D22D78">
              <w:tab/>
            </w:r>
            <w:r w:rsidR="00D22D78">
              <w:tab/>
            </w:r>
            <w:r w:rsidR="00D22D78">
              <w:tab/>
            </w:r>
            <w:r w:rsidR="00D22D78" w:rsidRPr="088DAB8A">
              <w:rPr>
                <w:rFonts w:ascii="Verdana" w:hAnsi="Verdana"/>
                <w:b/>
                <w:bCs/>
                <w:sz w:val="22"/>
                <w:szCs w:val="22"/>
              </w:rPr>
              <w:t xml:space="preserve">    </w:t>
            </w:r>
          </w:p>
        </w:tc>
      </w:tr>
    </w:tbl>
    <w:p w14:paraId="7B06A7EC" w14:textId="77777777" w:rsidR="00D22D78" w:rsidRPr="00DD226A" w:rsidRDefault="00D22D78" w:rsidP="30378CD2">
      <w:pPr>
        <w:pStyle w:val="Listavistosa-nfasis11"/>
        <w:tabs>
          <w:tab w:val="left" w:pos="5925"/>
        </w:tabs>
        <w:ind w:left="0"/>
        <w:rPr>
          <w:rFonts w:ascii="Verdana" w:hAnsi="Verdana" w:cs="Arial"/>
          <w:b/>
          <w:bCs/>
          <w:i/>
          <w:iCs/>
          <w:sz w:val="22"/>
          <w:szCs w:val="22"/>
          <w:lang w:val="es-CO"/>
        </w:rPr>
      </w:pPr>
    </w:p>
    <w:tbl>
      <w:tblPr>
        <w:tblW w:w="101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1"/>
        <w:gridCol w:w="2371"/>
        <w:gridCol w:w="5387"/>
      </w:tblGrid>
      <w:tr w:rsidR="004032C7" w:rsidRPr="004032C7" w14:paraId="137EC03E" w14:textId="77777777" w:rsidTr="2CD4E1C5">
        <w:trPr>
          <w:trHeight w:val="274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284B"/>
            <w:vAlign w:val="center"/>
            <w:hideMark/>
          </w:tcPr>
          <w:p w14:paraId="1A13BE45" w14:textId="77777777" w:rsidR="004032C7" w:rsidRPr="004032C7" w:rsidRDefault="004032C7" w:rsidP="004032C7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Cs w:val="24"/>
                <w:lang w:eastAsia="es-CO"/>
              </w:rPr>
            </w:pPr>
            <w:r w:rsidRPr="004032C7">
              <w:rPr>
                <w:rFonts w:ascii="Verdana" w:eastAsia="Times New Roman" w:hAnsi="Verdana" w:cs="Calibri"/>
                <w:b/>
                <w:bCs/>
                <w:color w:val="FFFFFF"/>
                <w:szCs w:val="24"/>
                <w:lang w:eastAsia="es-CO"/>
              </w:rPr>
              <w:t>Versión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284B"/>
            <w:vAlign w:val="center"/>
            <w:hideMark/>
          </w:tcPr>
          <w:p w14:paraId="02771EC8" w14:textId="77777777" w:rsidR="004032C7" w:rsidRPr="004032C7" w:rsidRDefault="004032C7" w:rsidP="004032C7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Cs w:val="24"/>
                <w:lang w:eastAsia="es-CO"/>
              </w:rPr>
            </w:pPr>
            <w:r w:rsidRPr="004032C7">
              <w:rPr>
                <w:rFonts w:ascii="Verdana" w:eastAsia="Times New Roman" w:hAnsi="Verdana" w:cs="Calibri"/>
                <w:b/>
                <w:bCs/>
                <w:color w:val="FFFFFF"/>
                <w:szCs w:val="24"/>
                <w:lang w:eastAsia="es-CO"/>
              </w:rPr>
              <w:t>Fecha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284B"/>
            <w:vAlign w:val="center"/>
            <w:hideMark/>
          </w:tcPr>
          <w:p w14:paraId="2EE49D99" w14:textId="77777777" w:rsidR="004032C7" w:rsidRPr="004032C7" w:rsidRDefault="004032C7" w:rsidP="004032C7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Cs w:val="24"/>
                <w:lang w:eastAsia="es-CO"/>
              </w:rPr>
            </w:pPr>
            <w:r w:rsidRPr="004032C7">
              <w:rPr>
                <w:rFonts w:ascii="Verdana" w:eastAsia="Times New Roman" w:hAnsi="Verdana" w:cs="Calibri"/>
                <w:b/>
                <w:bCs/>
                <w:color w:val="FFFFFF"/>
                <w:szCs w:val="24"/>
                <w:lang w:eastAsia="es-CO"/>
              </w:rPr>
              <w:t xml:space="preserve">Descripción del Cambio </w:t>
            </w:r>
          </w:p>
        </w:tc>
      </w:tr>
      <w:tr w:rsidR="004032C7" w:rsidRPr="004032C7" w14:paraId="51066CE1" w14:textId="77777777" w:rsidTr="2CD4E1C5">
        <w:trPr>
          <w:trHeight w:val="1453"/>
          <w:jc w:val="center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C3D9" w14:textId="77777777" w:rsidR="004032C7" w:rsidRPr="009232FD" w:rsidRDefault="004032C7" w:rsidP="004032C7">
            <w:pPr>
              <w:jc w:val="center"/>
              <w:rPr>
                <w:rFonts w:ascii="Calibri" w:eastAsia="Times New Roman" w:hAnsi="Calibri" w:cs="Calibri"/>
                <w:sz w:val="22"/>
                <w:lang w:eastAsia="es-CO"/>
              </w:rPr>
            </w:pPr>
            <w:r w:rsidRPr="009232FD">
              <w:rPr>
                <w:rFonts w:ascii="Calibri" w:eastAsia="Times New Roman" w:hAnsi="Calibri" w:cs="Calibri"/>
                <w:sz w:val="22"/>
                <w:lang w:eastAsia="es-CO"/>
              </w:rPr>
              <w:t>004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0D95" w14:textId="68917E37" w:rsidR="004032C7" w:rsidRPr="009232FD" w:rsidRDefault="00A41713" w:rsidP="2CD4E1C5">
            <w:pPr>
              <w:jc w:val="center"/>
              <w:rPr>
                <w:rFonts w:ascii="Calibri" w:eastAsia="Times New Roman" w:hAnsi="Calibri" w:cs="Calibri"/>
                <w:sz w:val="22"/>
                <w:lang w:eastAsia="es-CO"/>
              </w:rPr>
            </w:pPr>
            <w:r>
              <w:rPr>
                <w:rFonts w:ascii="Calibri" w:eastAsia="Times New Roman" w:hAnsi="Calibri" w:cs="Calibri"/>
                <w:sz w:val="22"/>
                <w:lang w:eastAsia="es-CO"/>
              </w:rPr>
              <w:t>01</w:t>
            </w:r>
            <w:r w:rsidR="004032C7" w:rsidRPr="2CD4E1C5">
              <w:rPr>
                <w:rFonts w:ascii="Calibri" w:eastAsia="Times New Roman" w:hAnsi="Calibri" w:cs="Calibri"/>
                <w:sz w:val="22"/>
                <w:lang w:eastAsia="es-CO"/>
              </w:rPr>
              <w:t>/0</w:t>
            </w:r>
            <w:r>
              <w:rPr>
                <w:rFonts w:ascii="Calibri" w:eastAsia="Times New Roman" w:hAnsi="Calibri" w:cs="Calibri"/>
                <w:sz w:val="22"/>
                <w:lang w:eastAsia="es-CO"/>
              </w:rPr>
              <w:t>4</w:t>
            </w:r>
            <w:r w:rsidR="004032C7" w:rsidRPr="2CD4E1C5">
              <w:rPr>
                <w:rFonts w:ascii="Calibri" w:eastAsia="Times New Roman" w:hAnsi="Calibri" w:cs="Calibri"/>
                <w:sz w:val="22"/>
                <w:lang w:eastAsia="es-CO"/>
              </w:rPr>
              <w:t>/2025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FE59" w14:textId="1B4ACFA7" w:rsidR="004032C7" w:rsidRPr="009232FD" w:rsidRDefault="009232FD" w:rsidP="0BB32974">
            <w:pPr>
              <w:spacing w:after="240"/>
              <w:rPr>
                <w:rFonts w:ascii="Calibri" w:hAnsi="Calibri" w:cs="Calibri"/>
                <w:sz w:val="22"/>
              </w:rPr>
            </w:pPr>
            <w:r w:rsidRPr="0BB32974">
              <w:rPr>
                <w:rFonts w:ascii="Calibri" w:eastAsia="Times New Roman" w:hAnsi="Calibri" w:cs="Calibri"/>
                <w:sz w:val="22"/>
                <w:lang w:eastAsia="es-CO"/>
              </w:rPr>
              <w:t>Se ajustó de manera más detallada el formato según las visitas realizadas y se suprimió la sección de notación y bitácora de resultados</w:t>
            </w:r>
            <w:r w:rsidR="5F9F7260" w:rsidRPr="0BB32974">
              <w:rPr>
                <w:rFonts w:ascii="Calibri" w:eastAsia="Times New Roman" w:hAnsi="Calibri" w:cs="Calibri"/>
                <w:sz w:val="22"/>
                <w:lang w:eastAsia="es-CO"/>
              </w:rPr>
              <w:t xml:space="preserve"> </w:t>
            </w:r>
            <w:r w:rsidR="5F9F7260" w:rsidRPr="0BB32974">
              <w:rPr>
                <w:rFonts w:ascii="Calibri" w:hAnsi="Calibri" w:cs="Calibri"/>
                <w:color w:val="000000" w:themeColor="text1"/>
                <w:sz w:val="22"/>
              </w:rPr>
              <w:t>y se actualizó formato de acuerdo con los nuevos parámetros establecidos en la guía de elaboración de documentos del SGI "GIN-GU-003" del Sistema de Gestión Integrado proceso gestión Integral.</w:t>
            </w:r>
          </w:p>
        </w:tc>
      </w:tr>
      <w:tr w:rsidR="004032C7" w:rsidRPr="004032C7" w14:paraId="25C10ABD" w14:textId="77777777" w:rsidTr="2CD4E1C5">
        <w:trPr>
          <w:trHeight w:val="493"/>
          <w:jc w:val="center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D7B0" w14:textId="77777777" w:rsidR="004032C7" w:rsidRPr="004032C7" w:rsidRDefault="004032C7" w:rsidP="004032C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</w:pPr>
            <w:r w:rsidRPr="004032C7"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86FA" w14:textId="77777777" w:rsidR="004032C7" w:rsidRPr="004032C7" w:rsidRDefault="004032C7" w:rsidP="004032C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</w:pPr>
            <w:r w:rsidRPr="004032C7"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D1164" w14:textId="77777777" w:rsidR="004032C7" w:rsidRPr="004032C7" w:rsidRDefault="004032C7" w:rsidP="004032C7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</w:pPr>
            <w:r w:rsidRPr="004032C7"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  <w:t> </w:t>
            </w:r>
          </w:p>
        </w:tc>
      </w:tr>
    </w:tbl>
    <w:p w14:paraId="00E8FBB3" w14:textId="76151210" w:rsidR="30378CD2" w:rsidRPr="00034B8C" w:rsidRDefault="30378CD2" w:rsidP="30378CD2">
      <w:pPr>
        <w:pStyle w:val="Listavistosa-nfasis11"/>
        <w:tabs>
          <w:tab w:val="left" w:pos="5925"/>
        </w:tabs>
        <w:ind w:left="0"/>
        <w:rPr>
          <w:rFonts w:ascii="Verdana" w:hAnsi="Verdana" w:cs="Arial"/>
          <w:sz w:val="22"/>
          <w:szCs w:val="22"/>
          <w:lang w:val="es-CO"/>
        </w:rPr>
      </w:pPr>
    </w:p>
    <w:sectPr w:rsidR="30378CD2" w:rsidRPr="00034B8C" w:rsidSect="005244A6">
      <w:headerReference w:type="default" r:id="rId12"/>
      <w:footerReference w:type="default" r:id="rId13"/>
      <w:pgSz w:w="12240" w:h="15840"/>
      <w:pgMar w:top="1843" w:right="1041" w:bottom="720" w:left="993" w:header="284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D99D1" w14:textId="77777777" w:rsidR="00C2269B" w:rsidRDefault="00C2269B" w:rsidP="00B92C83">
      <w:r>
        <w:separator/>
      </w:r>
    </w:p>
  </w:endnote>
  <w:endnote w:type="continuationSeparator" w:id="0">
    <w:p w14:paraId="1B8DEA9D" w14:textId="77777777" w:rsidR="00C2269B" w:rsidRDefault="00C2269B" w:rsidP="00B92C83">
      <w:r>
        <w:continuationSeparator/>
      </w:r>
    </w:p>
  </w:endnote>
  <w:endnote w:type="continuationNotice" w:id="1">
    <w:p w14:paraId="582DC714" w14:textId="77777777" w:rsidR="00C2269B" w:rsidRDefault="00C22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A31AD" w14:textId="53BC61E8" w:rsidR="0072652F" w:rsidRPr="005918D2" w:rsidRDefault="00085148" w:rsidP="005918D2">
    <w:pPr>
      <w:pStyle w:val="Piedepgina"/>
      <w:tabs>
        <w:tab w:val="left" w:pos="345"/>
        <w:tab w:val="right" w:pos="10206"/>
      </w:tabs>
      <w:jc w:val="left"/>
      <w:rPr>
        <w:rFonts w:cs="Arial"/>
        <w:color w:val="808080"/>
        <w:sz w:val="16"/>
        <w:szCs w:val="16"/>
      </w:rPr>
    </w:pPr>
    <w:r>
      <w:rPr>
        <w:rFonts w:cs="Arial"/>
        <w:color w:val="808080"/>
        <w:sz w:val="16"/>
        <w:szCs w:val="18"/>
      </w:rPr>
      <w:tab/>
    </w:r>
    <w:r w:rsidR="2CD4E1C5">
      <w:rPr>
        <w:rFonts w:cs="Arial"/>
        <w:color w:val="808080"/>
        <w:sz w:val="16"/>
        <w:szCs w:val="16"/>
      </w:rPr>
      <w:t>Última actualización: 25-03-2025</w:t>
    </w:r>
    <w:r w:rsidR="005918D2" w:rsidRPr="005918D2">
      <w:rPr>
        <w:rFonts w:cs="Arial"/>
        <w:color w:val="808080"/>
        <w:sz w:val="16"/>
        <w:szCs w:val="18"/>
      </w:rPr>
      <w:tab/>
    </w:r>
    <w:r w:rsidR="005918D2" w:rsidRPr="005918D2">
      <w:rPr>
        <w:rFonts w:cs="Arial"/>
        <w:color w:val="808080"/>
        <w:sz w:val="16"/>
        <w:szCs w:val="18"/>
      </w:rPr>
      <w:tab/>
    </w:r>
    <w:r w:rsidR="005918D2" w:rsidRPr="005918D2">
      <w:rPr>
        <w:rFonts w:cs="Arial"/>
        <w:color w:val="808080"/>
        <w:sz w:val="16"/>
        <w:szCs w:val="18"/>
      </w:rPr>
      <w:tab/>
    </w:r>
    <w:r w:rsidR="2CD4E1C5" w:rsidRPr="005918D2">
      <w:rPr>
        <w:rFonts w:cs="Arial"/>
        <w:color w:val="808080"/>
        <w:sz w:val="16"/>
        <w:szCs w:val="16"/>
      </w:rPr>
      <w:t>Copia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C0558" w14:textId="77777777" w:rsidR="00C2269B" w:rsidRDefault="00C2269B" w:rsidP="00B92C83">
      <w:r>
        <w:separator/>
      </w:r>
    </w:p>
  </w:footnote>
  <w:footnote w:type="continuationSeparator" w:id="0">
    <w:p w14:paraId="1B9EC786" w14:textId="77777777" w:rsidR="00C2269B" w:rsidRDefault="00C2269B" w:rsidP="00B92C83">
      <w:r>
        <w:continuationSeparator/>
      </w:r>
    </w:p>
  </w:footnote>
  <w:footnote w:type="continuationNotice" w:id="1">
    <w:p w14:paraId="37D2F997" w14:textId="77777777" w:rsidR="00C2269B" w:rsidRDefault="00C226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9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8"/>
      <w:gridCol w:w="5670"/>
      <w:gridCol w:w="1701"/>
      <w:gridCol w:w="1760"/>
    </w:tblGrid>
    <w:tr w:rsidR="00DD226A" w:rsidRPr="00DD226A" w14:paraId="7FD0FD43" w14:textId="77777777" w:rsidTr="2CD4E1C5">
      <w:trPr>
        <w:cantSplit/>
        <w:trHeight w:val="344"/>
      </w:trPr>
      <w:tc>
        <w:tcPr>
          <w:tcW w:w="1758" w:type="dxa"/>
          <w:vMerge w:val="restart"/>
          <w:vAlign w:val="center"/>
        </w:tcPr>
        <w:p w14:paraId="3D104AE3" w14:textId="4FF6824D" w:rsidR="00DD226A" w:rsidRPr="00DD226A" w:rsidRDefault="00DD226A" w:rsidP="00FB503D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  <w:r w:rsidRPr="00DD226A">
            <w:rPr>
              <w:rFonts w:ascii="Verdana" w:hAnsi="Verdana" w:cs="Arial"/>
              <w:noProof/>
              <w:sz w:val="20"/>
              <w:szCs w:val="20"/>
              <w:lang w:val="es-MX"/>
            </w:rPr>
            <w:drawing>
              <wp:inline distT="0" distB="0" distL="0" distR="0" wp14:anchorId="3EF199D7" wp14:editId="3146F18F">
                <wp:extent cx="971550" cy="848360"/>
                <wp:effectExtent l="0" t="0" r="0" b="8890"/>
                <wp:docPr id="1206647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6647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6493" cy="852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shd w:val="clear" w:color="auto" w:fill="auto"/>
          <w:vAlign w:val="center"/>
        </w:tcPr>
        <w:p w14:paraId="3515AF12" w14:textId="6A696921" w:rsidR="00DD226A" w:rsidRPr="00DD226A" w:rsidRDefault="00DD226A" w:rsidP="00B60F3F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DD226A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PROCESO: GESTION DE INFRAESTRUCTURA Y TECNOLOGIAS DE LA INFORMACION</w:t>
          </w:r>
        </w:p>
      </w:tc>
      <w:tc>
        <w:tcPr>
          <w:tcW w:w="1701" w:type="dxa"/>
        </w:tcPr>
        <w:p w14:paraId="191F076E" w14:textId="26D4EB91" w:rsidR="00DD226A" w:rsidRPr="00DD226A" w:rsidRDefault="00DD226A" w:rsidP="00B60F3F">
          <w:pPr>
            <w:rPr>
              <w:rFonts w:ascii="Verdana" w:hAnsi="Verdana" w:cs="Arial"/>
              <w:sz w:val="20"/>
              <w:szCs w:val="20"/>
              <w:lang w:val="es-MX"/>
            </w:rPr>
          </w:pPr>
          <w:r w:rsidRPr="00DD226A">
            <w:rPr>
              <w:rFonts w:ascii="Verdana" w:hAnsi="Verdana" w:cs="Arial"/>
              <w:sz w:val="20"/>
              <w:szCs w:val="20"/>
              <w:lang w:val="es-MX"/>
            </w:rPr>
            <w:t>Código:</w:t>
          </w:r>
        </w:p>
      </w:tc>
      <w:tc>
        <w:tcPr>
          <w:tcW w:w="1760" w:type="dxa"/>
          <w:vAlign w:val="center"/>
        </w:tcPr>
        <w:p w14:paraId="1BEA1FC1" w14:textId="3E56BE8C" w:rsidR="00DD226A" w:rsidRPr="00DD226A" w:rsidRDefault="00DD226A" w:rsidP="00B60F3F">
          <w:pPr>
            <w:rPr>
              <w:rFonts w:ascii="Verdana" w:hAnsi="Verdana" w:cs="Arial"/>
              <w:sz w:val="20"/>
              <w:szCs w:val="20"/>
              <w:lang w:val="es-MX"/>
            </w:rPr>
          </w:pPr>
          <w:r w:rsidRPr="00DD226A">
            <w:rPr>
              <w:rFonts w:ascii="Verdana" w:hAnsi="Verdana" w:cs="Arial"/>
              <w:sz w:val="20"/>
              <w:szCs w:val="20"/>
              <w:lang w:val="es-MX"/>
            </w:rPr>
            <w:t>G</w:t>
          </w:r>
          <w:r w:rsidR="005741B6">
            <w:rPr>
              <w:rFonts w:ascii="Verdana" w:hAnsi="Verdana" w:cs="Arial"/>
              <w:sz w:val="20"/>
              <w:szCs w:val="20"/>
              <w:lang w:val="es-MX"/>
            </w:rPr>
            <w:t>TI</w:t>
          </w:r>
          <w:r w:rsidRPr="00DD226A">
            <w:rPr>
              <w:rFonts w:ascii="Verdana" w:hAnsi="Verdana" w:cs="Arial"/>
              <w:sz w:val="20"/>
              <w:szCs w:val="20"/>
              <w:lang w:val="es-MX"/>
            </w:rPr>
            <w:t>-F</w:t>
          </w:r>
          <w:r w:rsidR="005741B6">
            <w:rPr>
              <w:rFonts w:ascii="Verdana" w:hAnsi="Verdana" w:cs="Arial"/>
              <w:sz w:val="20"/>
              <w:szCs w:val="20"/>
              <w:lang w:val="es-MX"/>
            </w:rPr>
            <w:t>M</w:t>
          </w:r>
          <w:r w:rsidRPr="00DD226A">
            <w:rPr>
              <w:rFonts w:ascii="Verdana" w:hAnsi="Verdana" w:cs="Arial"/>
              <w:sz w:val="20"/>
              <w:szCs w:val="20"/>
              <w:lang w:val="es-MX"/>
            </w:rPr>
            <w:t>-016</w:t>
          </w:r>
        </w:p>
      </w:tc>
    </w:tr>
    <w:tr w:rsidR="00DD226A" w:rsidRPr="00DD226A" w14:paraId="5FA0601E" w14:textId="77777777" w:rsidTr="2CD4E1C5">
      <w:trPr>
        <w:cantSplit/>
        <w:trHeight w:val="415"/>
      </w:trPr>
      <w:tc>
        <w:tcPr>
          <w:tcW w:w="1758" w:type="dxa"/>
          <w:vMerge/>
        </w:tcPr>
        <w:p w14:paraId="0F90DE7E" w14:textId="77777777" w:rsidR="00DD226A" w:rsidRPr="00DD226A" w:rsidRDefault="00DD226A" w:rsidP="00B60F3F">
          <w:pPr>
            <w:ind w:right="360"/>
            <w:jc w:val="center"/>
            <w:rPr>
              <w:rFonts w:ascii="Verdana" w:hAnsi="Verdana" w:cs="Arial"/>
              <w:noProof/>
              <w:sz w:val="20"/>
              <w:szCs w:val="20"/>
            </w:rPr>
          </w:pPr>
        </w:p>
      </w:tc>
      <w:tc>
        <w:tcPr>
          <w:tcW w:w="5670" w:type="dxa"/>
          <w:vMerge/>
          <w:vAlign w:val="center"/>
        </w:tcPr>
        <w:p w14:paraId="43B431A9" w14:textId="7C70CB8E" w:rsidR="00DD226A" w:rsidRPr="00DD226A" w:rsidRDefault="00DD226A" w:rsidP="00B60F3F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</w:p>
      </w:tc>
      <w:tc>
        <w:tcPr>
          <w:tcW w:w="1701" w:type="dxa"/>
        </w:tcPr>
        <w:p w14:paraId="23C351AA" w14:textId="31D544DE" w:rsidR="00DD226A" w:rsidRPr="00DD226A" w:rsidRDefault="00DD226A" w:rsidP="00FB503D">
          <w:pPr>
            <w:rPr>
              <w:rFonts w:ascii="Verdana" w:hAnsi="Verdana" w:cs="Arial"/>
              <w:sz w:val="20"/>
              <w:lang w:val="es-MX"/>
            </w:rPr>
          </w:pPr>
          <w:r w:rsidRPr="00DD226A">
            <w:rPr>
              <w:rFonts w:ascii="Verdana" w:hAnsi="Verdana" w:cs="Arial"/>
              <w:sz w:val="20"/>
              <w:lang w:val="es-MX"/>
            </w:rPr>
            <w:t>Versión:</w:t>
          </w:r>
        </w:p>
      </w:tc>
      <w:tc>
        <w:tcPr>
          <w:tcW w:w="1760" w:type="dxa"/>
          <w:vAlign w:val="center"/>
        </w:tcPr>
        <w:p w14:paraId="72E1E879" w14:textId="54A00ABA" w:rsidR="00DD226A" w:rsidRPr="00DD226A" w:rsidRDefault="00DD226A" w:rsidP="00FB503D">
          <w:pPr>
            <w:rPr>
              <w:rFonts w:ascii="Verdana" w:hAnsi="Verdana" w:cs="Arial"/>
              <w:sz w:val="20"/>
              <w:lang w:val="es-MX"/>
            </w:rPr>
          </w:pPr>
          <w:r w:rsidRPr="00DD226A">
            <w:rPr>
              <w:rFonts w:ascii="Verdana" w:hAnsi="Verdana" w:cs="Arial"/>
              <w:sz w:val="20"/>
              <w:lang w:val="es-MX"/>
            </w:rPr>
            <w:t>003</w:t>
          </w:r>
        </w:p>
      </w:tc>
    </w:tr>
    <w:tr w:rsidR="00DD226A" w:rsidRPr="00DD226A" w14:paraId="79BD0DED" w14:textId="77777777" w:rsidTr="2CD4E1C5">
      <w:trPr>
        <w:cantSplit/>
        <w:trHeight w:val="434"/>
      </w:trPr>
      <w:tc>
        <w:tcPr>
          <w:tcW w:w="1758" w:type="dxa"/>
          <w:vMerge/>
        </w:tcPr>
        <w:p w14:paraId="269449F9" w14:textId="77777777" w:rsidR="00DD226A" w:rsidRPr="00DD226A" w:rsidRDefault="00DD226A" w:rsidP="00DD226A">
          <w:pPr>
            <w:ind w:right="360"/>
            <w:jc w:val="center"/>
            <w:rPr>
              <w:rFonts w:ascii="Verdana" w:hAnsi="Verdana" w:cs="Arial"/>
              <w:noProof/>
              <w:sz w:val="20"/>
              <w:szCs w:val="20"/>
            </w:rPr>
          </w:pPr>
        </w:p>
      </w:tc>
      <w:tc>
        <w:tcPr>
          <w:tcW w:w="5670" w:type="dxa"/>
          <w:vMerge w:val="restart"/>
          <w:shd w:val="clear" w:color="auto" w:fill="auto"/>
          <w:vAlign w:val="center"/>
        </w:tcPr>
        <w:p w14:paraId="21E69E97" w14:textId="33B07A78" w:rsidR="00DD226A" w:rsidRPr="00DD226A" w:rsidRDefault="00DD226A" w:rsidP="00DD226A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DD226A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FORMATO DE EXTRACCIÓN DE EVIDENCIA DIGITAL</w:t>
          </w:r>
        </w:p>
      </w:tc>
      <w:tc>
        <w:tcPr>
          <w:tcW w:w="1701" w:type="dxa"/>
        </w:tcPr>
        <w:p w14:paraId="5B0B8779" w14:textId="65483163" w:rsidR="00DD226A" w:rsidRPr="00DD226A" w:rsidRDefault="00DD226A" w:rsidP="00DD226A">
          <w:pPr>
            <w:rPr>
              <w:rFonts w:ascii="Verdana" w:hAnsi="Verdana" w:cs="Arial"/>
              <w:sz w:val="20"/>
              <w:lang w:val="es-MX"/>
            </w:rPr>
          </w:pPr>
          <w:r w:rsidRPr="00DD226A">
            <w:rPr>
              <w:rFonts w:ascii="Verdana" w:hAnsi="Verdana" w:cs="Arial"/>
              <w:sz w:val="20"/>
              <w:lang w:val="es-MX"/>
            </w:rPr>
            <w:t>Fecha:</w:t>
          </w:r>
        </w:p>
      </w:tc>
      <w:tc>
        <w:tcPr>
          <w:tcW w:w="1760" w:type="dxa"/>
          <w:vAlign w:val="center"/>
        </w:tcPr>
        <w:p w14:paraId="275EC51F" w14:textId="1033E789" w:rsidR="00DD226A" w:rsidRPr="00DD226A" w:rsidRDefault="00A41713" w:rsidP="2CD4E1C5">
          <w:pPr>
            <w:rPr>
              <w:rFonts w:ascii="Verdana" w:hAnsi="Verdana" w:cs="Arial"/>
              <w:sz w:val="20"/>
              <w:szCs w:val="20"/>
              <w:lang w:val="es-MX"/>
            </w:rPr>
          </w:pPr>
          <w:r>
            <w:rPr>
              <w:rFonts w:ascii="Verdana" w:hAnsi="Verdana" w:cs="Arial"/>
              <w:sz w:val="20"/>
              <w:szCs w:val="20"/>
              <w:lang w:val="es-MX"/>
            </w:rPr>
            <w:t>01</w:t>
          </w:r>
          <w:r w:rsidR="2CD4E1C5" w:rsidRPr="2CD4E1C5">
            <w:rPr>
              <w:rFonts w:ascii="Verdana" w:hAnsi="Verdana" w:cs="Arial"/>
              <w:sz w:val="20"/>
              <w:szCs w:val="20"/>
              <w:lang w:val="es-MX"/>
            </w:rPr>
            <w:t>/0</w:t>
          </w:r>
          <w:r>
            <w:rPr>
              <w:rFonts w:ascii="Verdana" w:hAnsi="Verdana" w:cs="Arial"/>
              <w:sz w:val="20"/>
              <w:szCs w:val="20"/>
              <w:lang w:val="es-MX"/>
            </w:rPr>
            <w:t>4</w:t>
          </w:r>
          <w:r w:rsidR="2CD4E1C5" w:rsidRPr="2CD4E1C5">
            <w:rPr>
              <w:rFonts w:ascii="Verdana" w:hAnsi="Verdana" w:cs="Arial"/>
              <w:sz w:val="20"/>
              <w:szCs w:val="20"/>
              <w:lang w:val="es-MX"/>
            </w:rPr>
            <w:t>/2025</w:t>
          </w:r>
        </w:p>
      </w:tc>
    </w:tr>
    <w:tr w:rsidR="00DD226A" w:rsidRPr="00DD226A" w14:paraId="4376EE1D" w14:textId="77777777" w:rsidTr="2CD4E1C5">
      <w:trPr>
        <w:cantSplit/>
        <w:trHeight w:val="373"/>
      </w:trPr>
      <w:tc>
        <w:tcPr>
          <w:tcW w:w="1758" w:type="dxa"/>
          <w:vMerge/>
        </w:tcPr>
        <w:p w14:paraId="64CC2ADE" w14:textId="77777777" w:rsidR="00DD226A" w:rsidRPr="00DD226A" w:rsidRDefault="00DD226A" w:rsidP="00DD226A">
          <w:pPr>
            <w:rPr>
              <w:rFonts w:ascii="Verdana" w:hAnsi="Verdana" w:cs="Arial"/>
              <w:sz w:val="20"/>
              <w:szCs w:val="20"/>
              <w:lang w:val="es-MX"/>
            </w:rPr>
          </w:pPr>
        </w:p>
      </w:tc>
      <w:tc>
        <w:tcPr>
          <w:tcW w:w="5670" w:type="dxa"/>
          <w:vMerge/>
          <w:vAlign w:val="center"/>
        </w:tcPr>
        <w:p w14:paraId="0795648A" w14:textId="656A223D" w:rsidR="00DD226A" w:rsidRPr="00DD226A" w:rsidRDefault="00DD226A" w:rsidP="00DD226A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</w:p>
      </w:tc>
      <w:tc>
        <w:tcPr>
          <w:tcW w:w="1701" w:type="dxa"/>
        </w:tcPr>
        <w:p w14:paraId="48AE1787" w14:textId="1F3A7534" w:rsidR="00DD226A" w:rsidRPr="00DD226A" w:rsidRDefault="00DD226A" w:rsidP="00DD226A">
          <w:pPr>
            <w:rPr>
              <w:rStyle w:val="Nmerodepgina"/>
              <w:rFonts w:ascii="Verdana" w:eastAsia="Arial Unicode MS" w:hAnsi="Verdana" w:cs="Arial"/>
              <w:sz w:val="20"/>
              <w:szCs w:val="20"/>
            </w:rPr>
          </w:pPr>
          <w:r w:rsidRPr="00DD226A">
            <w:rPr>
              <w:rStyle w:val="Nmerodepgina"/>
              <w:rFonts w:ascii="Verdana" w:eastAsia="Arial Unicode MS" w:hAnsi="Verdana" w:cs="Arial"/>
              <w:sz w:val="20"/>
              <w:szCs w:val="20"/>
            </w:rPr>
            <w:t>Clasificación de la Información</w:t>
          </w:r>
        </w:p>
      </w:tc>
      <w:tc>
        <w:tcPr>
          <w:tcW w:w="1760" w:type="dxa"/>
          <w:vAlign w:val="center"/>
        </w:tcPr>
        <w:p w14:paraId="093EA61A" w14:textId="213ABB21" w:rsidR="00DD226A" w:rsidRPr="00DD226A" w:rsidRDefault="00DD226A" w:rsidP="00DD226A">
          <w:pPr>
            <w:rPr>
              <w:rFonts w:ascii="Verdana" w:hAnsi="Verdana" w:cs="Arial"/>
              <w:sz w:val="20"/>
              <w:szCs w:val="20"/>
              <w:lang w:val="es-MX"/>
            </w:rPr>
          </w:pPr>
          <w:r>
            <w:rPr>
              <w:rFonts w:ascii="Verdana" w:hAnsi="Verdana" w:cs="Arial"/>
              <w:sz w:val="20"/>
              <w:szCs w:val="20"/>
              <w:lang w:val="es-MX"/>
            </w:rPr>
            <w:t>Clasificada</w:t>
          </w:r>
        </w:p>
      </w:tc>
    </w:tr>
  </w:tbl>
  <w:p w14:paraId="4499B0FE" w14:textId="77777777" w:rsidR="0072652F" w:rsidRPr="00E651F2" w:rsidRDefault="0072652F">
    <w:pPr>
      <w:pStyle w:val="Encabezado"/>
      <w:rPr>
        <w:rFonts w:ascii="Verdana" w:hAnsi="Verdana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4642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44A40"/>
    <w:multiLevelType w:val="multilevel"/>
    <w:tmpl w:val="923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B1BEB"/>
    <w:multiLevelType w:val="hybridMultilevel"/>
    <w:tmpl w:val="802E0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1FCA"/>
    <w:multiLevelType w:val="hybridMultilevel"/>
    <w:tmpl w:val="607A8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0590"/>
    <w:multiLevelType w:val="hybridMultilevel"/>
    <w:tmpl w:val="3CB2CCAC"/>
    <w:lvl w:ilvl="0" w:tplc="258A6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320F"/>
    <w:multiLevelType w:val="hybridMultilevel"/>
    <w:tmpl w:val="976A65A0"/>
    <w:lvl w:ilvl="0" w:tplc="1ADAA0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1989"/>
    <w:multiLevelType w:val="multilevel"/>
    <w:tmpl w:val="E1423BF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190" w:hanging="39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288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240" w:hanging="1440"/>
      </w:p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</w:lvl>
  </w:abstractNum>
  <w:abstractNum w:abstractNumId="7" w15:restartNumberingAfterBreak="0">
    <w:nsid w:val="158B2359"/>
    <w:multiLevelType w:val="multilevel"/>
    <w:tmpl w:val="83A603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A2469F"/>
    <w:multiLevelType w:val="hybridMultilevel"/>
    <w:tmpl w:val="09461F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411B9"/>
    <w:multiLevelType w:val="hybridMultilevel"/>
    <w:tmpl w:val="77486DD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E938D2"/>
    <w:multiLevelType w:val="hybridMultilevel"/>
    <w:tmpl w:val="749C1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71892"/>
    <w:multiLevelType w:val="hybridMultilevel"/>
    <w:tmpl w:val="B12A4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779A8"/>
    <w:multiLevelType w:val="hybridMultilevel"/>
    <w:tmpl w:val="0DF0F0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E0DE3"/>
    <w:multiLevelType w:val="multilevel"/>
    <w:tmpl w:val="D012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A21B49"/>
    <w:multiLevelType w:val="hybridMultilevel"/>
    <w:tmpl w:val="D108D7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12D1B"/>
    <w:multiLevelType w:val="multilevel"/>
    <w:tmpl w:val="2200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8862D0F"/>
    <w:multiLevelType w:val="hybridMultilevel"/>
    <w:tmpl w:val="1B32C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0588A"/>
    <w:multiLevelType w:val="hybridMultilevel"/>
    <w:tmpl w:val="E9C0F9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A184E"/>
    <w:multiLevelType w:val="hybridMultilevel"/>
    <w:tmpl w:val="9DD0B34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846D9"/>
    <w:multiLevelType w:val="multilevel"/>
    <w:tmpl w:val="574EB2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F25A84"/>
    <w:multiLevelType w:val="multilevel"/>
    <w:tmpl w:val="8DDE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460482"/>
    <w:multiLevelType w:val="hybridMultilevel"/>
    <w:tmpl w:val="60ECB61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B0D06E6"/>
    <w:multiLevelType w:val="hybridMultilevel"/>
    <w:tmpl w:val="C2D01B1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62C8A"/>
    <w:multiLevelType w:val="multilevel"/>
    <w:tmpl w:val="AFD64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F971187"/>
    <w:multiLevelType w:val="multilevel"/>
    <w:tmpl w:val="527C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D366D8"/>
    <w:multiLevelType w:val="multilevel"/>
    <w:tmpl w:val="6A6AD35A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6267F0"/>
    <w:multiLevelType w:val="hybridMultilevel"/>
    <w:tmpl w:val="C4C2EA76"/>
    <w:lvl w:ilvl="0" w:tplc="61C669EA">
      <w:start w:val="1"/>
      <w:numFmt w:val="lowerLetter"/>
      <w:lvlText w:val="%1)"/>
      <w:lvlJc w:val="left"/>
      <w:pPr>
        <w:ind w:left="900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325C1C"/>
    <w:multiLevelType w:val="hybridMultilevel"/>
    <w:tmpl w:val="C6680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E17A4"/>
    <w:multiLevelType w:val="hybridMultilevel"/>
    <w:tmpl w:val="4C1EACF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C47D5"/>
    <w:multiLevelType w:val="hybridMultilevel"/>
    <w:tmpl w:val="5972C80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B6C03"/>
    <w:multiLevelType w:val="hybridMultilevel"/>
    <w:tmpl w:val="07640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036C6"/>
    <w:multiLevelType w:val="hybridMultilevel"/>
    <w:tmpl w:val="0EB47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23B1A"/>
    <w:multiLevelType w:val="multilevel"/>
    <w:tmpl w:val="333A9A3E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3" w15:restartNumberingAfterBreak="0">
    <w:nsid w:val="69B80118"/>
    <w:multiLevelType w:val="hybridMultilevel"/>
    <w:tmpl w:val="61627F2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44483"/>
    <w:multiLevelType w:val="hybridMultilevel"/>
    <w:tmpl w:val="E9F01D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D51E3"/>
    <w:multiLevelType w:val="hybridMultilevel"/>
    <w:tmpl w:val="92B002C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FC4D9A"/>
    <w:multiLevelType w:val="multilevel"/>
    <w:tmpl w:val="AFD64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DA11233"/>
    <w:multiLevelType w:val="hybridMultilevel"/>
    <w:tmpl w:val="CB9CA30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EB2653C"/>
    <w:multiLevelType w:val="hybridMultilevel"/>
    <w:tmpl w:val="E37E18D2"/>
    <w:lvl w:ilvl="0" w:tplc="0C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9" w15:restartNumberingAfterBreak="0">
    <w:nsid w:val="6F0F6979"/>
    <w:multiLevelType w:val="hybridMultilevel"/>
    <w:tmpl w:val="CE96CC8E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4A6A"/>
    <w:multiLevelType w:val="multilevel"/>
    <w:tmpl w:val="F348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EF56CF"/>
    <w:multiLevelType w:val="hybridMultilevel"/>
    <w:tmpl w:val="24F653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F6EA1"/>
    <w:multiLevelType w:val="hybridMultilevel"/>
    <w:tmpl w:val="ACAE0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928030">
    <w:abstractNumId w:val="36"/>
  </w:num>
  <w:num w:numId="2" w16cid:durableId="1639649829">
    <w:abstractNumId w:val="19"/>
  </w:num>
  <w:num w:numId="3" w16cid:durableId="1273974415">
    <w:abstractNumId w:val="16"/>
  </w:num>
  <w:num w:numId="4" w16cid:durableId="1511796387">
    <w:abstractNumId w:val="14"/>
  </w:num>
  <w:num w:numId="5" w16cid:durableId="895967165">
    <w:abstractNumId w:val="9"/>
  </w:num>
  <w:num w:numId="6" w16cid:durableId="432282194">
    <w:abstractNumId w:val="4"/>
  </w:num>
  <w:num w:numId="7" w16cid:durableId="1516265280">
    <w:abstractNumId w:val="17"/>
  </w:num>
  <w:num w:numId="8" w16cid:durableId="1136218046">
    <w:abstractNumId w:val="26"/>
  </w:num>
  <w:num w:numId="9" w16cid:durableId="594442841">
    <w:abstractNumId w:val="15"/>
  </w:num>
  <w:num w:numId="10" w16cid:durableId="288703576">
    <w:abstractNumId w:val="33"/>
  </w:num>
  <w:num w:numId="11" w16cid:durableId="890648841">
    <w:abstractNumId w:val="12"/>
  </w:num>
  <w:num w:numId="12" w16cid:durableId="1391689110">
    <w:abstractNumId w:val="28"/>
  </w:num>
  <w:num w:numId="13" w16cid:durableId="27024038">
    <w:abstractNumId w:val="41"/>
  </w:num>
  <w:num w:numId="14" w16cid:durableId="2088991444">
    <w:abstractNumId w:val="18"/>
  </w:num>
  <w:num w:numId="15" w16cid:durableId="1091391852">
    <w:abstractNumId w:val="22"/>
  </w:num>
  <w:num w:numId="16" w16cid:durableId="1116219361">
    <w:abstractNumId w:val="29"/>
  </w:num>
  <w:num w:numId="17" w16cid:durableId="770592330">
    <w:abstractNumId w:val="34"/>
  </w:num>
  <w:num w:numId="18" w16cid:durableId="2143884921">
    <w:abstractNumId w:val="35"/>
  </w:num>
  <w:num w:numId="19" w16cid:durableId="1034425397">
    <w:abstractNumId w:val="25"/>
  </w:num>
  <w:num w:numId="20" w16cid:durableId="940340044">
    <w:abstractNumId w:val="27"/>
  </w:num>
  <w:num w:numId="21" w16cid:durableId="2052219379">
    <w:abstractNumId w:val="7"/>
  </w:num>
  <w:num w:numId="22" w16cid:durableId="1055934887">
    <w:abstractNumId w:val="30"/>
  </w:num>
  <w:num w:numId="23" w16cid:durableId="1390298998">
    <w:abstractNumId w:val="3"/>
  </w:num>
  <w:num w:numId="24" w16cid:durableId="1029650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9700220">
    <w:abstractNumId w:val="0"/>
  </w:num>
  <w:num w:numId="26" w16cid:durableId="886649591">
    <w:abstractNumId w:val="42"/>
  </w:num>
  <w:num w:numId="27" w16cid:durableId="1120419710">
    <w:abstractNumId w:val="8"/>
  </w:num>
  <w:num w:numId="28" w16cid:durableId="325746103">
    <w:abstractNumId w:val="32"/>
  </w:num>
  <w:num w:numId="29" w16cid:durableId="17006203">
    <w:abstractNumId w:val="11"/>
  </w:num>
  <w:num w:numId="30" w16cid:durableId="51806084">
    <w:abstractNumId w:val="10"/>
  </w:num>
  <w:num w:numId="31" w16cid:durableId="1656447248">
    <w:abstractNumId w:val="38"/>
  </w:num>
  <w:num w:numId="32" w16cid:durableId="2117754309">
    <w:abstractNumId w:val="21"/>
  </w:num>
  <w:num w:numId="33" w16cid:durableId="302199657">
    <w:abstractNumId w:val="37"/>
  </w:num>
  <w:num w:numId="34" w16cid:durableId="615717912">
    <w:abstractNumId w:val="2"/>
  </w:num>
  <w:num w:numId="35" w16cid:durableId="1115951726">
    <w:abstractNumId w:val="39"/>
  </w:num>
  <w:num w:numId="36" w16cid:durableId="1913351199">
    <w:abstractNumId w:val="31"/>
  </w:num>
  <w:num w:numId="37" w16cid:durableId="1040086325">
    <w:abstractNumId w:val="23"/>
  </w:num>
  <w:num w:numId="38" w16cid:durableId="1344430395">
    <w:abstractNumId w:val="5"/>
  </w:num>
  <w:num w:numId="39" w16cid:durableId="1559634460">
    <w:abstractNumId w:val="20"/>
  </w:num>
  <w:num w:numId="40" w16cid:durableId="2005160089">
    <w:abstractNumId w:val="24"/>
  </w:num>
  <w:num w:numId="41" w16cid:durableId="1109475478">
    <w:abstractNumId w:val="13"/>
  </w:num>
  <w:num w:numId="42" w16cid:durableId="482432341">
    <w:abstractNumId w:val="1"/>
  </w:num>
  <w:num w:numId="43" w16cid:durableId="34682842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E2"/>
    <w:rsid w:val="00001485"/>
    <w:rsid w:val="000157D6"/>
    <w:rsid w:val="00022424"/>
    <w:rsid w:val="00022B9F"/>
    <w:rsid w:val="00034B8C"/>
    <w:rsid w:val="00037AFF"/>
    <w:rsid w:val="000401F6"/>
    <w:rsid w:val="00041242"/>
    <w:rsid w:val="00041EAD"/>
    <w:rsid w:val="00050EB0"/>
    <w:rsid w:val="00053C6C"/>
    <w:rsid w:val="00061687"/>
    <w:rsid w:val="00064AAD"/>
    <w:rsid w:val="0007143C"/>
    <w:rsid w:val="00077340"/>
    <w:rsid w:val="00085148"/>
    <w:rsid w:val="000874A6"/>
    <w:rsid w:val="00091D20"/>
    <w:rsid w:val="0009637D"/>
    <w:rsid w:val="00096B9B"/>
    <w:rsid w:val="000A1396"/>
    <w:rsid w:val="000A30AA"/>
    <w:rsid w:val="000B6C0A"/>
    <w:rsid w:val="000C2A36"/>
    <w:rsid w:val="000D5C6C"/>
    <w:rsid w:val="000E2898"/>
    <w:rsid w:val="000F625F"/>
    <w:rsid w:val="000F63F2"/>
    <w:rsid w:val="000F789A"/>
    <w:rsid w:val="00101787"/>
    <w:rsid w:val="00101A41"/>
    <w:rsid w:val="00101D3E"/>
    <w:rsid w:val="001022A5"/>
    <w:rsid w:val="00106332"/>
    <w:rsid w:val="00112F54"/>
    <w:rsid w:val="001208DC"/>
    <w:rsid w:val="00131CD3"/>
    <w:rsid w:val="00131F5B"/>
    <w:rsid w:val="00133AC9"/>
    <w:rsid w:val="00134653"/>
    <w:rsid w:val="00134B3C"/>
    <w:rsid w:val="00137FE1"/>
    <w:rsid w:val="00144A5C"/>
    <w:rsid w:val="00166DA9"/>
    <w:rsid w:val="00167D50"/>
    <w:rsid w:val="00181AA6"/>
    <w:rsid w:val="001872A2"/>
    <w:rsid w:val="001934B5"/>
    <w:rsid w:val="00197608"/>
    <w:rsid w:val="001A26A9"/>
    <w:rsid w:val="001B5269"/>
    <w:rsid w:val="001C139F"/>
    <w:rsid w:val="001C1B50"/>
    <w:rsid w:val="001C685C"/>
    <w:rsid w:val="001D061B"/>
    <w:rsid w:val="001D4C14"/>
    <w:rsid w:val="001D5060"/>
    <w:rsid w:val="001D7840"/>
    <w:rsid w:val="001E22B0"/>
    <w:rsid w:val="001E45D4"/>
    <w:rsid w:val="001E515E"/>
    <w:rsid w:val="001F0237"/>
    <w:rsid w:val="001F68C6"/>
    <w:rsid w:val="00200C09"/>
    <w:rsid w:val="00217A66"/>
    <w:rsid w:val="002230AD"/>
    <w:rsid w:val="00233C85"/>
    <w:rsid w:val="0024027F"/>
    <w:rsid w:val="00244057"/>
    <w:rsid w:val="00246D04"/>
    <w:rsid w:val="0025387B"/>
    <w:rsid w:val="00254B81"/>
    <w:rsid w:val="0026001E"/>
    <w:rsid w:val="0026487E"/>
    <w:rsid w:val="0026553B"/>
    <w:rsid w:val="002663FB"/>
    <w:rsid w:val="002664C0"/>
    <w:rsid w:val="00270AD6"/>
    <w:rsid w:val="00270F79"/>
    <w:rsid w:val="00271DE3"/>
    <w:rsid w:val="00280E0E"/>
    <w:rsid w:val="00281ABB"/>
    <w:rsid w:val="00283F52"/>
    <w:rsid w:val="002873E9"/>
    <w:rsid w:val="00290A66"/>
    <w:rsid w:val="00296C9B"/>
    <w:rsid w:val="002B4196"/>
    <w:rsid w:val="002C1700"/>
    <w:rsid w:val="002D1417"/>
    <w:rsid w:val="002D1A59"/>
    <w:rsid w:val="002D797A"/>
    <w:rsid w:val="002E3827"/>
    <w:rsid w:val="002E6A5D"/>
    <w:rsid w:val="002F0586"/>
    <w:rsid w:val="002F3A34"/>
    <w:rsid w:val="0030022D"/>
    <w:rsid w:val="003024C0"/>
    <w:rsid w:val="00326973"/>
    <w:rsid w:val="00330B1E"/>
    <w:rsid w:val="00333FAD"/>
    <w:rsid w:val="00337527"/>
    <w:rsid w:val="00340668"/>
    <w:rsid w:val="003411BB"/>
    <w:rsid w:val="003545DA"/>
    <w:rsid w:val="003548CC"/>
    <w:rsid w:val="00366D69"/>
    <w:rsid w:val="00384531"/>
    <w:rsid w:val="00390574"/>
    <w:rsid w:val="00391D3C"/>
    <w:rsid w:val="0039281D"/>
    <w:rsid w:val="003954B9"/>
    <w:rsid w:val="003A156B"/>
    <w:rsid w:val="003B393A"/>
    <w:rsid w:val="003B4505"/>
    <w:rsid w:val="003B5B18"/>
    <w:rsid w:val="003C62ED"/>
    <w:rsid w:val="003C7B41"/>
    <w:rsid w:val="003D3413"/>
    <w:rsid w:val="003F2F5F"/>
    <w:rsid w:val="003F6173"/>
    <w:rsid w:val="004032C7"/>
    <w:rsid w:val="004110FB"/>
    <w:rsid w:val="00413947"/>
    <w:rsid w:val="00421A81"/>
    <w:rsid w:val="00421B31"/>
    <w:rsid w:val="00422473"/>
    <w:rsid w:val="00422E15"/>
    <w:rsid w:val="0043564F"/>
    <w:rsid w:val="00436377"/>
    <w:rsid w:val="004416AF"/>
    <w:rsid w:val="004616B9"/>
    <w:rsid w:val="00461BB0"/>
    <w:rsid w:val="00465FFE"/>
    <w:rsid w:val="00466E9D"/>
    <w:rsid w:val="00470015"/>
    <w:rsid w:val="00476001"/>
    <w:rsid w:val="00482A51"/>
    <w:rsid w:val="00492512"/>
    <w:rsid w:val="00492783"/>
    <w:rsid w:val="004B42F7"/>
    <w:rsid w:val="004B77A3"/>
    <w:rsid w:val="004C499E"/>
    <w:rsid w:val="004C4B8F"/>
    <w:rsid w:val="004D3550"/>
    <w:rsid w:val="004E13E3"/>
    <w:rsid w:val="004E31A9"/>
    <w:rsid w:val="004F1EFE"/>
    <w:rsid w:val="0050272D"/>
    <w:rsid w:val="005028DC"/>
    <w:rsid w:val="00505372"/>
    <w:rsid w:val="00513B21"/>
    <w:rsid w:val="005201F6"/>
    <w:rsid w:val="005237CA"/>
    <w:rsid w:val="005244A6"/>
    <w:rsid w:val="005267FE"/>
    <w:rsid w:val="005314BB"/>
    <w:rsid w:val="00535736"/>
    <w:rsid w:val="00542B61"/>
    <w:rsid w:val="00563A13"/>
    <w:rsid w:val="0057247B"/>
    <w:rsid w:val="005741B6"/>
    <w:rsid w:val="00576AAC"/>
    <w:rsid w:val="00580590"/>
    <w:rsid w:val="00583B6A"/>
    <w:rsid w:val="00583EFB"/>
    <w:rsid w:val="005918D2"/>
    <w:rsid w:val="005A51D5"/>
    <w:rsid w:val="005B4440"/>
    <w:rsid w:val="005B7503"/>
    <w:rsid w:val="005D2B50"/>
    <w:rsid w:val="005D2EAA"/>
    <w:rsid w:val="005D640C"/>
    <w:rsid w:val="005D6819"/>
    <w:rsid w:val="005D6C7C"/>
    <w:rsid w:val="005E731E"/>
    <w:rsid w:val="005E7F02"/>
    <w:rsid w:val="005F5FE8"/>
    <w:rsid w:val="00600525"/>
    <w:rsid w:val="00602C68"/>
    <w:rsid w:val="00612CE7"/>
    <w:rsid w:val="0061504C"/>
    <w:rsid w:val="0062246E"/>
    <w:rsid w:val="00635312"/>
    <w:rsid w:val="00636595"/>
    <w:rsid w:val="006443CB"/>
    <w:rsid w:val="00644786"/>
    <w:rsid w:val="00647CD4"/>
    <w:rsid w:val="00653D44"/>
    <w:rsid w:val="00673E78"/>
    <w:rsid w:val="006849D4"/>
    <w:rsid w:val="006E289A"/>
    <w:rsid w:val="006E39D2"/>
    <w:rsid w:val="007028BB"/>
    <w:rsid w:val="007059F5"/>
    <w:rsid w:val="0071359D"/>
    <w:rsid w:val="00717ED0"/>
    <w:rsid w:val="00725DB5"/>
    <w:rsid w:val="0072652F"/>
    <w:rsid w:val="00736CDB"/>
    <w:rsid w:val="00740249"/>
    <w:rsid w:val="00746E26"/>
    <w:rsid w:val="007524D6"/>
    <w:rsid w:val="00753900"/>
    <w:rsid w:val="007735FB"/>
    <w:rsid w:val="00786905"/>
    <w:rsid w:val="007957FB"/>
    <w:rsid w:val="007A58AB"/>
    <w:rsid w:val="007B29B4"/>
    <w:rsid w:val="007B75FE"/>
    <w:rsid w:val="007C0071"/>
    <w:rsid w:val="007C01CA"/>
    <w:rsid w:val="007D2992"/>
    <w:rsid w:val="007E1980"/>
    <w:rsid w:val="007E7CE4"/>
    <w:rsid w:val="007E7DA9"/>
    <w:rsid w:val="007F03E2"/>
    <w:rsid w:val="007F0DD9"/>
    <w:rsid w:val="007F0E5A"/>
    <w:rsid w:val="007F28C3"/>
    <w:rsid w:val="007F6945"/>
    <w:rsid w:val="007F7C06"/>
    <w:rsid w:val="008002D6"/>
    <w:rsid w:val="00804909"/>
    <w:rsid w:val="00814693"/>
    <w:rsid w:val="008227F7"/>
    <w:rsid w:val="00825C8C"/>
    <w:rsid w:val="00834FD2"/>
    <w:rsid w:val="008353FE"/>
    <w:rsid w:val="0084106E"/>
    <w:rsid w:val="008415E1"/>
    <w:rsid w:val="00842D0A"/>
    <w:rsid w:val="0084304C"/>
    <w:rsid w:val="0085347B"/>
    <w:rsid w:val="00864031"/>
    <w:rsid w:val="008728AC"/>
    <w:rsid w:val="00873826"/>
    <w:rsid w:val="00875892"/>
    <w:rsid w:val="00883BBB"/>
    <w:rsid w:val="00883F4D"/>
    <w:rsid w:val="008856D8"/>
    <w:rsid w:val="00885E5E"/>
    <w:rsid w:val="00891101"/>
    <w:rsid w:val="00896D77"/>
    <w:rsid w:val="008A777F"/>
    <w:rsid w:val="008C204B"/>
    <w:rsid w:val="008D1C6A"/>
    <w:rsid w:val="008E30C6"/>
    <w:rsid w:val="008E6702"/>
    <w:rsid w:val="008F79EA"/>
    <w:rsid w:val="008F7D92"/>
    <w:rsid w:val="00902143"/>
    <w:rsid w:val="009121BA"/>
    <w:rsid w:val="00920C75"/>
    <w:rsid w:val="009232FD"/>
    <w:rsid w:val="00925ACE"/>
    <w:rsid w:val="00925B3A"/>
    <w:rsid w:val="00935D8A"/>
    <w:rsid w:val="009404C1"/>
    <w:rsid w:val="00953E05"/>
    <w:rsid w:val="009566F2"/>
    <w:rsid w:val="009614A5"/>
    <w:rsid w:val="009635F2"/>
    <w:rsid w:val="00963B65"/>
    <w:rsid w:val="00973954"/>
    <w:rsid w:val="0098198A"/>
    <w:rsid w:val="0098229F"/>
    <w:rsid w:val="00983D22"/>
    <w:rsid w:val="00992755"/>
    <w:rsid w:val="009A0D1C"/>
    <w:rsid w:val="009A245A"/>
    <w:rsid w:val="009A2592"/>
    <w:rsid w:val="009A59FE"/>
    <w:rsid w:val="009A60A1"/>
    <w:rsid w:val="009C1404"/>
    <w:rsid w:val="009C7D2C"/>
    <w:rsid w:val="009E09A3"/>
    <w:rsid w:val="009E145A"/>
    <w:rsid w:val="009E39FD"/>
    <w:rsid w:val="009E7306"/>
    <w:rsid w:val="009F14A9"/>
    <w:rsid w:val="009F1E3D"/>
    <w:rsid w:val="00A137CD"/>
    <w:rsid w:val="00A149C1"/>
    <w:rsid w:val="00A216D0"/>
    <w:rsid w:val="00A31304"/>
    <w:rsid w:val="00A34DF4"/>
    <w:rsid w:val="00A4113A"/>
    <w:rsid w:val="00A41713"/>
    <w:rsid w:val="00A41FF5"/>
    <w:rsid w:val="00A778F7"/>
    <w:rsid w:val="00A90951"/>
    <w:rsid w:val="00A965EB"/>
    <w:rsid w:val="00A97FDC"/>
    <w:rsid w:val="00AB766F"/>
    <w:rsid w:val="00AB7838"/>
    <w:rsid w:val="00AD2A7E"/>
    <w:rsid w:val="00AD34AF"/>
    <w:rsid w:val="00AD4CA4"/>
    <w:rsid w:val="00AE13B3"/>
    <w:rsid w:val="00AE38CB"/>
    <w:rsid w:val="00AE4BFE"/>
    <w:rsid w:val="00AE6302"/>
    <w:rsid w:val="00AF0117"/>
    <w:rsid w:val="00AF1EE0"/>
    <w:rsid w:val="00B03B47"/>
    <w:rsid w:val="00B13AC7"/>
    <w:rsid w:val="00B15CC4"/>
    <w:rsid w:val="00B200C4"/>
    <w:rsid w:val="00B21962"/>
    <w:rsid w:val="00B35140"/>
    <w:rsid w:val="00B42854"/>
    <w:rsid w:val="00B470C2"/>
    <w:rsid w:val="00B4711C"/>
    <w:rsid w:val="00B60CA7"/>
    <w:rsid w:val="00B60F3F"/>
    <w:rsid w:val="00B703E7"/>
    <w:rsid w:val="00B722D5"/>
    <w:rsid w:val="00B80D1B"/>
    <w:rsid w:val="00B9058D"/>
    <w:rsid w:val="00B92C83"/>
    <w:rsid w:val="00B93EB0"/>
    <w:rsid w:val="00B97281"/>
    <w:rsid w:val="00BA7438"/>
    <w:rsid w:val="00BD0848"/>
    <w:rsid w:val="00BD6837"/>
    <w:rsid w:val="00BD6A05"/>
    <w:rsid w:val="00BD7728"/>
    <w:rsid w:val="00BE0FD1"/>
    <w:rsid w:val="00BE2F94"/>
    <w:rsid w:val="00BE4E37"/>
    <w:rsid w:val="00C00001"/>
    <w:rsid w:val="00C0100B"/>
    <w:rsid w:val="00C04006"/>
    <w:rsid w:val="00C13787"/>
    <w:rsid w:val="00C14ECA"/>
    <w:rsid w:val="00C2269B"/>
    <w:rsid w:val="00C25E08"/>
    <w:rsid w:val="00C25F49"/>
    <w:rsid w:val="00C279B6"/>
    <w:rsid w:val="00C30B7D"/>
    <w:rsid w:val="00C31162"/>
    <w:rsid w:val="00C32BD9"/>
    <w:rsid w:val="00C420ED"/>
    <w:rsid w:val="00C45758"/>
    <w:rsid w:val="00C4665D"/>
    <w:rsid w:val="00C5188C"/>
    <w:rsid w:val="00C64674"/>
    <w:rsid w:val="00C733D1"/>
    <w:rsid w:val="00C772B7"/>
    <w:rsid w:val="00C835C6"/>
    <w:rsid w:val="00C8403D"/>
    <w:rsid w:val="00CA0E59"/>
    <w:rsid w:val="00CA16DF"/>
    <w:rsid w:val="00CA558E"/>
    <w:rsid w:val="00CB64AF"/>
    <w:rsid w:val="00CB73B8"/>
    <w:rsid w:val="00CD56F4"/>
    <w:rsid w:val="00CD65EF"/>
    <w:rsid w:val="00CD6FA1"/>
    <w:rsid w:val="00CE0E4B"/>
    <w:rsid w:val="00CE58E2"/>
    <w:rsid w:val="00CE7967"/>
    <w:rsid w:val="00CF02E2"/>
    <w:rsid w:val="00D00EC7"/>
    <w:rsid w:val="00D03455"/>
    <w:rsid w:val="00D11075"/>
    <w:rsid w:val="00D22D78"/>
    <w:rsid w:val="00D25D2F"/>
    <w:rsid w:val="00D40570"/>
    <w:rsid w:val="00D4408F"/>
    <w:rsid w:val="00D55ECF"/>
    <w:rsid w:val="00D601B5"/>
    <w:rsid w:val="00D603D7"/>
    <w:rsid w:val="00D625BB"/>
    <w:rsid w:val="00D7233E"/>
    <w:rsid w:val="00D7242D"/>
    <w:rsid w:val="00D8448E"/>
    <w:rsid w:val="00D92DB3"/>
    <w:rsid w:val="00D96ADF"/>
    <w:rsid w:val="00DA3C2C"/>
    <w:rsid w:val="00DA3D5F"/>
    <w:rsid w:val="00DB7B28"/>
    <w:rsid w:val="00DC5D9E"/>
    <w:rsid w:val="00DD226A"/>
    <w:rsid w:val="00DE4AB3"/>
    <w:rsid w:val="00DF1AFC"/>
    <w:rsid w:val="00DF1E0F"/>
    <w:rsid w:val="00DF7B1E"/>
    <w:rsid w:val="00E019DD"/>
    <w:rsid w:val="00E03A1B"/>
    <w:rsid w:val="00E046DD"/>
    <w:rsid w:val="00E04822"/>
    <w:rsid w:val="00E05C8E"/>
    <w:rsid w:val="00E0642D"/>
    <w:rsid w:val="00E12F99"/>
    <w:rsid w:val="00E23293"/>
    <w:rsid w:val="00E2557F"/>
    <w:rsid w:val="00E361EA"/>
    <w:rsid w:val="00E44204"/>
    <w:rsid w:val="00E53C89"/>
    <w:rsid w:val="00E564C2"/>
    <w:rsid w:val="00E63947"/>
    <w:rsid w:val="00E651F2"/>
    <w:rsid w:val="00E71B9B"/>
    <w:rsid w:val="00E76592"/>
    <w:rsid w:val="00E805A4"/>
    <w:rsid w:val="00E826AD"/>
    <w:rsid w:val="00E8559A"/>
    <w:rsid w:val="00E91B16"/>
    <w:rsid w:val="00E9242C"/>
    <w:rsid w:val="00E947B3"/>
    <w:rsid w:val="00E948E3"/>
    <w:rsid w:val="00EA371D"/>
    <w:rsid w:val="00EA3C00"/>
    <w:rsid w:val="00EA44FE"/>
    <w:rsid w:val="00EA5765"/>
    <w:rsid w:val="00EA656E"/>
    <w:rsid w:val="00EB40B1"/>
    <w:rsid w:val="00EC21C8"/>
    <w:rsid w:val="00EC2DEF"/>
    <w:rsid w:val="00ED5F09"/>
    <w:rsid w:val="00EE03D9"/>
    <w:rsid w:val="00EE364F"/>
    <w:rsid w:val="00EE5291"/>
    <w:rsid w:val="00EF13B6"/>
    <w:rsid w:val="00EF447C"/>
    <w:rsid w:val="00EF6CA6"/>
    <w:rsid w:val="00F07C90"/>
    <w:rsid w:val="00F35A25"/>
    <w:rsid w:val="00F3712B"/>
    <w:rsid w:val="00F41DCA"/>
    <w:rsid w:val="00F42CB4"/>
    <w:rsid w:val="00F5671D"/>
    <w:rsid w:val="00F579F8"/>
    <w:rsid w:val="00F62642"/>
    <w:rsid w:val="00F66542"/>
    <w:rsid w:val="00F67FE4"/>
    <w:rsid w:val="00F842C9"/>
    <w:rsid w:val="00F84E2A"/>
    <w:rsid w:val="00F91D96"/>
    <w:rsid w:val="00F937B9"/>
    <w:rsid w:val="00FB061A"/>
    <w:rsid w:val="00FB1F5F"/>
    <w:rsid w:val="00FB503D"/>
    <w:rsid w:val="00FC4E98"/>
    <w:rsid w:val="00FD28E6"/>
    <w:rsid w:val="00FE1EAB"/>
    <w:rsid w:val="00FE46B8"/>
    <w:rsid w:val="00FE5E2D"/>
    <w:rsid w:val="00FF4F73"/>
    <w:rsid w:val="088DAB8A"/>
    <w:rsid w:val="0B2C4D42"/>
    <w:rsid w:val="0BB32974"/>
    <w:rsid w:val="0CBF2EA6"/>
    <w:rsid w:val="0E07E03E"/>
    <w:rsid w:val="25148353"/>
    <w:rsid w:val="2CD4E1C5"/>
    <w:rsid w:val="30378CD2"/>
    <w:rsid w:val="334A52F6"/>
    <w:rsid w:val="5F94FF89"/>
    <w:rsid w:val="5F9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28407"/>
  <w14:defaultImageDpi w14:val="300"/>
  <w15:chartTrackingRefBased/>
  <w15:docId w15:val="{66A401B9-DCEF-4F8B-9C07-2B511A7D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0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2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616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37AFF"/>
    <w:pPr>
      <w:keepNext/>
      <w:spacing w:before="240" w:after="60"/>
      <w:jc w:val="left"/>
      <w:outlineLvl w:val="1"/>
    </w:pPr>
    <w:rPr>
      <w:rFonts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037AFF"/>
    <w:pPr>
      <w:keepNext/>
      <w:spacing w:before="120" w:line="360" w:lineRule="auto"/>
      <w:jc w:val="center"/>
      <w:outlineLvl w:val="2"/>
    </w:pPr>
    <w:rPr>
      <w:rFonts w:eastAsia="Times New Roman"/>
      <w:b/>
      <w:noProof/>
      <w:spacing w:val="-3"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37AFF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92C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92C83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B92C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92C83"/>
    <w:rPr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99"/>
    <w:rsid w:val="00B9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qFormat/>
    <w:rsid w:val="00F937B9"/>
    <w:pPr>
      <w:ind w:left="708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37527"/>
    <w:rPr>
      <w:rFonts w:ascii="Verdana" w:eastAsia="Times New Roman" w:hAnsi="Verdana"/>
      <w:sz w:val="20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rsid w:val="00337527"/>
    <w:rPr>
      <w:rFonts w:ascii="Verdana" w:eastAsia="Times New Roman" w:hAnsi="Verdana"/>
      <w:lang w:eastAsia="es-ES"/>
    </w:rPr>
  </w:style>
  <w:style w:type="table" w:styleId="Cuadrculamedia3-nfasis4">
    <w:name w:val="Medium Grid 3 Accent 4"/>
    <w:basedOn w:val="Tablanormal"/>
    <w:uiPriority w:val="60"/>
    <w:rsid w:val="003A156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Cuadrculamedia3-nfasis3">
    <w:name w:val="Medium Grid 3 Accent 3"/>
    <w:basedOn w:val="Tablanormal"/>
    <w:uiPriority w:val="60"/>
    <w:rsid w:val="003A156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Estilo1">
    <w:name w:val="Estilo1"/>
    <w:basedOn w:val="Tablanormal"/>
    <w:uiPriority w:val="99"/>
    <w:qFormat/>
    <w:rsid w:val="003A156B"/>
    <w:tblPr/>
    <w:tcPr>
      <w:shd w:val="clear" w:color="auto" w:fill="FFFF00"/>
    </w:tcPr>
  </w:style>
  <w:style w:type="character" w:customStyle="1" w:styleId="Ttulo2Car">
    <w:name w:val="Título 2 Car"/>
    <w:link w:val="Ttulo2"/>
    <w:rsid w:val="00037AFF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037AFF"/>
    <w:rPr>
      <w:rFonts w:ascii="Arial" w:eastAsia="Times New Roman" w:hAnsi="Arial"/>
      <w:b/>
      <w:noProof/>
      <w:spacing w:val="-3"/>
      <w:lang w:val="es-ES" w:eastAsia="es-ES"/>
    </w:rPr>
  </w:style>
  <w:style w:type="character" w:customStyle="1" w:styleId="Ttulo5Car">
    <w:name w:val="Título 5 Car"/>
    <w:link w:val="Ttulo5"/>
    <w:rsid w:val="00037AFF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table" w:customStyle="1" w:styleId="Sombreadoclaro1">
    <w:name w:val="Sombreado claro1"/>
    <w:basedOn w:val="Tablanormal"/>
    <w:uiPriority w:val="60"/>
    <w:rsid w:val="009F1E3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Cuadrculamedia3-nfasis2">
    <w:name w:val="Medium Grid 3 Accent 2"/>
    <w:basedOn w:val="Tablanormal"/>
    <w:uiPriority w:val="60"/>
    <w:rsid w:val="009F1E3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staclara-nfasis11">
    <w:name w:val="Lista clara - Énfasis 11"/>
    <w:basedOn w:val="Tablanormal"/>
    <w:uiPriority w:val="61"/>
    <w:rsid w:val="009F1E3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6"/>
    <w:rsid w:val="009F1E3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9F1E3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tulo1Car">
    <w:name w:val="Título 1 Car"/>
    <w:link w:val="Ttulo1"/>
    <w:uiPriority w:val="9"/>
    <w:rsid w:val="00061687"/>
    <w:rPr>
      <w:rFonts w:ascii="Cambria" w:eastAsia="Times New Roman" w:hAnsi="Cambria" w:cs="Times New Roman"/>
      <w:b/>
      <w:bCs/>
      <w:kern w:val="32"/>
      <w:sz w:val="32"/>
      <w:szCs w:val="32"/>
      <w:lang w:val="es-CO" w:eastAsia="en-US"/>
    </w:rPr>
  </w:style>
  <w:style w:type="table" w:customStyle="1" w:styleId="Bibliografa1">
    <w:name w:val="Bibliografía1"/>
    <w:basedOn w:val="Tablanormal"/>
    <w:uiPriority w:val="70"/>
    <w:rsid w:val="000401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stavistosa-nfasis6">
    <w:name w:val="Colorful List Accent 6"/>
    <w:basedOn w:val="Tablanormal"/>
    <w:uiPriority w:val="63"/>
    <w:rsid w:val="00112F5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25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2557F"/>
    <w:rPr>
      <w:rFonts w:ascii="Tahoma" w:hAnsi="Tahoma" w:cs="Tahoma"/>
      <w:sz w:val="16"/>
      <w:szCs w:val="16"/>
      <w:lang w:val="es-CO" w:eastAsia="en-US"/>
    </w:rPr>
  </w:style>
  <w:style w:type="table" w:styleId="Cuadrculamedia3">
    <w:name w:val="Medium Grid 3"/>
    <w:basedOn w:val="Tablanormal"/>
    <w:uiPriority w:val="60"/>
    <w:rsid w:val="002D797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oscura-nfasis2">
    <w:name w:val="Dark List Accent 2"/>
    <w:basedOn w:val="Tablanormal"/>
    <w:uiPriority w:val="61"/>
    <w:rsid w:val="00E2329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uiPriority w:val="99"/>
    <w:rsid w:val="00C733D1"/>
    <w:pPr>
      <w:widowControl w:val="0"/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  <w:lang w:val="en-US" w:eastAsia="en-US"/>
    </w:rPr>
  </w:style>
  <w:style w:type="table" w:customStyle="1" w:styleId="Ttulodellibro1">
    <w:name w:val="Título del libro1"/>
    <w:basedOn w:val="Tablanormal"/>
    <w:uiPriority w:val="33"/>
    <w:qFormat/>
    <w:rsid w:val="00DF1AF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styleId="Nmerodepgina">
    <w:name w:val="page number"/>
    <w:rsid w:val="001F68C6"/>
  </w:style>
  <w:style w:type="character" w:styleId="Refdecomentario">
    <w:name w:val="annotation reference"/>
    <w:uiPriority w:val="99"/>
    <w:semiHidden/>
    <w:unhideWhenUsed/>
    <w:rsid w:val="00C518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188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5188C"/>
    <w:rPr>
      <w:rFonts w:ascii="Arial" w:hAnsi="Arial"/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188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5188C"/>
    <w:rPr>
      <w:rFonts w:ascii="Arial" w:hAnsi="Arial"/>
      <w:b/>
      <w:bCs/>
      <w:lang w:val="es-CO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D6FA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rsid w:val="00CD6FA1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qFormat/>
    <w:rsid w:val="00841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reccion%20Efectiva\ENCABEZADO%20VERDA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7a61f4be6545da68693a88a0a0d887c4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4934aa4598727045002966acf9b874b3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C7C3-E4DF-4FD7-A451-3CB960361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87CF6-CE1B-49A9-B04E-A7AD85EDD0AE}">
  <ds:schemaRefs>
    <ds:schemaRef ds:uri="http://schemas.microsoft.com/office/2006/metadata/properties"/>
    <ds:schemaRef ds:uri="http://schemas.microsoft.com/office/infopath/2007/PartnerControls"/>
    <ds:schemaRef ds:uri="db85e803-758d-440f-8a83-8f62a6e8a977"/>
    <ds:schemaRef ds:uri="903f7e6d-f91d-4784-82b9-c25114bc48c7"/>
  </ds:schemaRefs>
</ds:datastoreItem>
</file>

<file path=customXml/itemProps3.xml><?xml version="1.0" encoding="utf-8"?>
<ds:datastoreItem xmlns:ds="http://schemas.openxmlformats.org/officeDocument/2006/customXml" ds:itemID="{68BEB319-D0E7-4FF3-9683-E21410C3E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5CA45-5B95-403E-B79B-6BE1379A3CA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0B98F90-460A-42D6-B76D-BC504F17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ENCABEZADO VERDANA.dotx</Template>
  <TotalTime>0</TotalTime>
  <Pages>4</Pages>
  <Words>582</Words>
  <Characters>3204</Characters>
  <Application>Microsoft Office Word</Application>
  <DocSecurity>0</DocSecurity>
  <Lines>26</Lines>
  <Paragraphs>7</Paragraphs>
  <ScaleCrop>false</ScaleCrop>
  <Company>Toshiba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cp:lastModifiedBy>Juan Manuel Maya Bravo</cp:lastModifiedBy>
  <cp:revision>23</cp:revision>
  <cp:lastPrinted>2016-09-28T00:27:00Z</cp:lastPrinted>
  <dcterms:created xsi:type="dcterms:W3CDTF">2025-03-18T17:06:00Z</dcterms:created>
  <dcterms:modified xsi:type="dcterms:W3CDTF">2025-04-03T19:33:00Z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SSDOCID-1136287043-4117</vt:lpwstr>
  </property>
  <property fmtid="{D5CDD505-2E9C-101B-9397-08002B2CF9AE}" pid="3" name="_dlc_DocIdItemGuid">
    <vt:lpwstr>e27f1a77-1e93-4353-9398-d7f7a6766714</vt:lpwstr>
  </property>
  <property fmtid="{D5CDD505-2E9C-101B-9397-08002B2CF9AE}" pid="4" name="_dlc_DocIdUrl">
    <vt:lpwstr>https://www.supersociedades.gov.co/sgi/_layouts/15/DocIdRedir.aspx?ID=SSDOCID-1136287043-4117, SSDOCID-1136287043-4117</vt:lpwstr>
  </property>
  <property fmtid="{D5CDD505-2E9C-101B-9397-08002B2CF9AE}" pid="5" name="ContentTypeId">
    <vt:lpwstr>0x010100D4B2A0A4B68A2C4EBB2B8380BFC0FAD6</vt:lpwstr>
  </property>
  <property fmtid="{D5CDD505-2E9C-101B-9397-08002B2CF9AE}" pid="6" name="MediaServiceImageTags">
    <vt:lpwstr/>
  </property>
</Properties>
</file>